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5C49" w14:textId="77777777" w:rsidR="008F21EF" w:rsidRDefault="008F21EF" w:rsidP="004A0417"/>
    <w:p w14:paraId="21BA66FD" w14:textId="77777777" w:rsidR="00F12476" w:rsidRDefault="00F12476" w:rsidP="004A0417"/>
    <w:p w14:paraId="070DC52A" w14:textId="77777777" w:rsidR="00F12476" w:rsidRPr="008A204A" w:rsidRDefault="00F12476" w:rsidP="004A0417"/>
    <w:p w14:paraId="36519A26" w14:textId="77777777" w:rsidR="008F21EF" w:rsidRPr="008A204A" w:rsidRDefault="008F21EF" w:rsidP="004A0417"/>
    <w:p w14:paraId="73937EFD" w14:textId="77777777" w:rsidR="008F21EF" w:rsidRPr="008A204A" w:rsidRDefault="008F21EF" w:rsidP="004A0417"/>
    <w:p w14:paraId="7C7BB248" w14:textId="77777777" w:rsidR="008F21EF" w:rsidRPr="008A204A" w:rsidRDefault="008F21EF" w:rsidP="004A0417"/>
    <w:p w14:paraId="30737675" w14:textId="1011B051" w:rsidR="007F775C" w:rsidRPr="008A04B7" w:rsidRDefault="00D260D2" w:rsidP="004A0417">
      <w:pPr>
        <w:pStyle w:val="Heading1"/>
      </w:pPr>
      <w:r w:rsidRPr="008A04B7">
        <w:t xml:space="preserve">Self-assessment for registration as a CRICOS provider </w:t>
      </w:r>
    </w:p>
    <w:p w14:paraId="203ECF52" w14:textId="1E1862E9" w:rsidR="00526D5E" w:rsidRPr="008A04B7" w:rsidRDefault="00526D5E" w:rsidP="004A0417"/>
    <w:p w14:paraId="28973C9E" w14:textId="375012B0" w:rsidR="00A41C41" w:rsidRPr="008A04B7" w:rsidRDefault="00A41C41" w:rsidP="004A0417"/>
    <w:p w14:paraId="15E9AE5A" w14:textId="77777777" w:rsidR="00A41C41" w:rsidRPr="008A04B7" w:rsidRDefault="00A41C41" w:rsidP="004A0417"/>
    <w:p w14:paraId="24A43643" w14:textId="77777777" w:rsidR="00526D5E" w:rsidRPr="008A04B7" w:rsidRDefault="00526D5E" w:rsidP="004A0417"/>
    <w:p w14:paraId="4AC26807" w14:textId="77777777" w:rsidR="00670189" w:rsidRPr="008A04B7" w:rsidRDefault="00670189" w:rsidP="004A0417">
      <w:pPr>
        <w:rPr>
          <w:color w:val="FFFFFF" w:themeColor="background1"/>
          <w:sz w:val="24"/>
        </w:rPr>
      </w:pPr>
      <w:r w:rsidRPr="008A04B7">
        <w:br w:type="page"/>
      </w:r>
    </w:p>
    <w:p w14:paraId="00A37225" w14:textId="77777777" w:rsidR="004A0417" w:rsidRPr="008A04B7" w:rsidRDefault="004A0417" w:rsidP="004A0417">
      <w:pPr>
        <w:pStyle w:val="Heading1"/>
      </w:pPr>
      <w:r w:rsidRPr="008A04B7">
        <w:lastRenderedPageBreak/>
        <w:t>Introduction</w:t>
      </w:r>
    </w:p>
    <w:p w14:paraId="195EA58C" w14:textId="77777777" w:rsidR="004A0417" w:rsidRPr="008A04B7" w:rsidRDefault="004A0417" w:rsidP="004A0417">
      <w:pPr>
        <w:pStyle w:val="Heading2"/>
      </w:pPr>
      <w:bookmarkStart w:id="0" w:name="_Toc510270074"/>
      <w:r w:rsidRPr="008A04B7">
        <w:t>About this self-assessment tool</w:t>
      </w:r>
      <w:bookmarkEnd w:id="0"/>
    </w:p>
    <w:p w14:paraId="5F01B6DD" w14:textId="77777777" w:rsidR="004A0417" w:rsidRPr="008A04B7" w:rsidRDefault="004A0417" w:rsidP="004A0417">
      <w:r w:rsidRPr="008A04B7">
        <w:t xml:space="preserve">This tool is for organisations applying for initial registration as a Commonwealth Register of Institutes and Courses for Overseas Students (CRICOS) provider with the Australian Skills Quality Authority (ASQA). Use the tool to complete your self-assessment. </w:t>
      </w:r>
    </w:p>
    <w:p w14:paraId="5FD11ACE" w14:textId="77777777" w:rsidR="004A0417" w:rsidRPr="008A04B7" w:rsidRDefault="004A0417" w:rsidP="004A0417">
      <w:r w:rsidRPr="008A04B7">
        <w:t xml:space="preserve">Self-assessment allows you to confirm that your organisation has developed appropriate processes and systems that meet the requirements of registration. </w:t>
      </w:r>
    </w:p>
    <w:p w14:paraId="73FE432C" w14:textId="77777777" w:rsidR="004A0417" w:rsidRPr="008A04B7" w:rsidRDefault="004A0417" w:rsidP="004A0417">
      <w:r w:rsidRPr="008A04B7">
        <w:t>When submitting your application for initial registration in asqanet (ASQA’s online application and registration management portal), you must submit:</w:t>
      </w:r>
    </w:p>
    <w:p w14:paraId="7C63F63A" w14:textId="77777777" w:rsidR="004A0417" w:rsidRPr="008A04B7" w:rsidRDefault="004A0417" w:rsidP="004A0417">
      <w:pPr>
        <w:pStyle w:val="ListParagraph"/>
        <w:numPr>
          <w:ilvl w:val="0"/>
          <w:numId w:val="9"/>
        </w:numPr>
      </w:pPr>
      <w:r w:rsidRPr="008A04B7">
        <w:t xml:space="preserve">this completed self-assessment and relevant evidence </w:t>
      </w:r>
    </w:p>
    <w:p w14:paraId="21EA0A08" w14:textId="77777777" w:rsidR="004A0417" w:rsidRPr="008A04B7" w:rsidRDefault="004A0417" w:rsidP="004A0417">
      <w:pPr>
        <w:pStyle w:val="ListParagraph"/>
        <w:numPr>
          <w:ilvl w:val="0"/>
          <w:numId w:val="9"/>
        </w:numPr>
      </w:pPr>
      <w:r w:rsidRPr="008A04B7">
        <w:t xml:space="preserve">where your CRICOS application includes Vocational Education and Training (VET) training products, you will also need to complete and submit a the </w:t>
      </w:r>
      <w:hyperlink r:id="rId9" w:history="1">
        <w:r w:rsidRPr="008A04B7">
          <w:rPr>
            <w:rStyle w:val="Hyperlink"/>
          </w:rPr>
          <w:t>self-assessment for VET registration</w:t>
        </w:r>
      </w:hyperlink>
      <w:r w:rsidRPr="008A04B7">
        <w:t>, even if you are already registered as an RTO.</w:t>
      </w:r>
    </w:p>
    <w:p w14:paraId="2A8F8B3B" w14:textId="77777777" w:rsidR="004A0417" w:rsidRPr="008A04B7" w:rsidRDefault="004A0417" w:rsidP="004A0417">
      <w:pPr>
        <w:pStyle w:val="ListParagraph"/>
        <w:numPr>
          <w:ilvl w:val="0"/>
          <w:numId w:val="9"/>
        </w:numPr>
      </w:pPr>
      <w:r w:rsidRPr="008A04B7">
        <w:t xml:space="preserve">where your CRICOS application includes English Language Intensive Courses for Overseas Students (ELICOS) courses, you will also need to complete and submit a self-assessment for ELICOS. </w:t>
      </w:r>
    </w:p>
    <w:p w14:paraId="5FDD245B" w14:textId="77777777" w:rsidR="004A0417" w:rsidRPr="008A04B7" w:rsidRDefault="004A0417" w:rsidP="004A0417">
      <w:r w:rsidRPr="008A04B7">
        <w:t>This self-assessment tool will help you to:</w:t>
      </w:r>
    </w:p>
    <w:p w14:paraId="41C8B3AA" w14:textId="77777777" w:rsidR="004A0417" w:rsidRPr="008A04B7" w:rsidRDefault="004A0417" w:rsidP="004A0417">
      <w:pPr>
        <w:pStyle w:val="Bulletpoint1"/>
      </w:pPr>
      <w:r w:rsidRPr="008A04B7">
        <w:t xml:space="preserve">review your organisation’s systems and processes against key requirements of the </w:t>
      </w:r>
      <w:r w:rsidRPr="008A04B7">
        <w:rPr>
          <w:i/>
        </w:rPr>
        <w:t>National Code of Practice for Providers of Education and Training to Overseas Students 2018</w:t>
      </w:r>
      <w:r w:rsidRPr="008A04B7">
        <w:t xml:space="preserve"> (National Code) and the </w:t>
      </w:r>
      <w:r w:rsidRPr="008A04B7">
        <w:rPr>
          <w:i/>
        </w:rPr>
        <w:t>Education Services for Overseas Students Act 2000</w:t>
      </w:r>
      <w:r w:rsidRPr="008A04B7">
        <w:t xml:space="preserve"> (ESOS Act) relating to:</w:t>
      </w:r>
    </w:p>
    <w:p w14:paraId="4BA15D38" w14:textId="77777777" w:rsidR="004A0417" w:rsidRPr="008A04B7" w:rsidRDefault="004A0417" w:rsidP="004A0417">
      <w:pPr>
        <w:pStyle w:val="Bulletpoint1"/>
        <w:numPr>
          <w:ilvl w:val="1"/>
          <w:numId w:val="2"/>
        </w:numPr>
      </w:pPr>
      <w:r w:rsidRPr="008A04B7">
        <w:t xml:space="preserve">each of the </w:t>
      </w:r>
      <w:hyperlink r:id="rId10" w:history="1">
        <w:r w:rsidRPr="008A04B7">
          <w:rPr>
            <w:rStyle w:val="Hyperlink"/>
          </w:rPr>
          <w:t>phases of the student journey</w:t>
        </w:r>
      </w:hyperlink>
      <w:r w:rsidRPr="008A04B7">
        <w:t xml:space="preserve"> (marketing and recruitment; enrolment; support and progression; training and assessment)</w:t>
      </w:r>
    </w:p>
    <w:p w14:paraId="08820CBB" w14:textId="77777777" w:rsidR="004A0417" w:rsidRPr="008A04B7" w:rsidRDefault="004A0417" w:rsidP="004A0417">
      <w:pPr>
        <w:pStyle w:val="Bulletpoint1"/>
        <w:numPr>
          <w:ilvl w:val="1"/>
          <w:numId w:val="2"/>
        </w:numPr>
      </w:pPr>
      <w:r w:rsidRPr="008A04B7">
        <w:t>regulatory compliance and governance.</w:t>
      </w:r>
    </w:p>
    <w:p w14:paraId="002F1E2E" w14:textId="77777777" w:rsidR="004A0417" w:rsidRPr="008A04B7" w:rsidRDefault="004A0417" w:rsidP="004A0417">
      <w:pPr>
        <w:pStyle w:val="Bulletpoint1"/>
      </w:pPr>
      <w:r w:rsidRPr="008A04B7">
        <w:t>ensure you are prepared to operate as a CRICOS provider that will deliver quality training and assessment</w:t>
      </w:r>
    </w:p>
    <w:p w14:paraId="2AA57FB0" w14:textId="77777777" w:rsidR="004A0417" w:rsidRPr="008A04B7" w:rsidRDefault="004A0417" w:rsidP="004A0417">
      <w:pPr>
        <w:pStyle w:val="Bulletpoint1"/>
      </w:pPr>
      <w:r w:rsidRPr="008A04B7">
        <w:t xml:space="preserve">provide evidence and information that ASQA will use to assess your application. </w:t>
      </w:r>
    </w:p>
    <w:p w14:paraId="2A204687" w14:textId="77777777" w:rsidR="004A0417" w:rsidRPr="008A04B7" w:rsidRDefault="004A0417" w:rsidP="004A0417">
      <w:r w:rsidRPr="008A04B7">
        <w:t>You can find more information on the requirements for initial CRICOS registration:</w:t>
      </w:r>
    </w:p>
    <w:p w14:paraId="333E64C3" w14:textId="77777777" w:rsidR="004A0417" w:rsidRPr="008A04B7" w:rsidRDefault="004A0417" w:rsidP="004A0417">
      <w:pPr>
        <w:pStyle w:val="Bulletpoint1"/>
      </w:pPr>
      <w:r w:rsidRPr="008A04B7">
        <w:t xml:space="preserve">in the </w:t>
      </w:r>
      <w:hyperlink r:id="rId11" w:history="1">
        <w:r w:rsidRPr="008A04B7">
          <w:rPr>
            <w:rStyle w:val="Hyperlink"/>
          </w:rPr>
          <w:t>Application guide—application for initial registration</w:t>
        </w:r>
      </w:hyperlink>
    </w:p>
    <w:p w14:paraId="7BAC5DC2" w14:textId="77777777" w:rsidR="004A0417" w:rsidRPr="008A04B7" w:rsidRDefault="004A0417" w:rsidP="004A0417">
      <w:pPr>
        <w:pStyle w:val="Bulletpoint1"/>
      </w:pPr>
      <w:r w:rsidRPr="008A04B7">
        <w:t xml:space="preserve">on </w:t>
      </w:r>
      <w:hyperlink r:id="rId12" w:history="1">
        <w:r w:rsidRPr="008A04B7">
          <w:rPr>
            <w:rStyle w:val="Hyperlink"/>
          </w:rPr>
          <w:t>ASQA's website</w:t>
        </w:r>
      </w:hyperlink>
      <w:r w:rsidRPr="008A04B7">
        <w:t>.</w:t>
      </w:r>
    </w:p>
    <w:p w14:paraId="1E95E246" w14:textId="77777777" w:rsidR="004A0417" w:rsidRPr="008A04B7" w:rsidRDefault="004A0417" w:rsidP="004A0417">
      <w:pPr>
        <w:pStyle w:val="Heading2"/>
      </w:pPr>
      <w:bookmarkStart w:id="1" w:name="_Toc510270075"/>
      <w:r w:rsidRPr="008A04B7">
        <w:t xml:space="preserve">Scope of this self-assessment </w:t>
      </w:r>
      <w:bookmarkEnd w:id="1"/>
      <w:r w:rsidRPr="008A04B7">
        <w:t>tool</w:t>
      </w:r>
    </w:p>
    <w:p w14:paraId="77166893" w14:textId="77777777" w:rsidR="004A0417" w:rsidRPr="008A04B7" w:rsidRDefault="004A0417" w:rsidP="004A0417">
      <w:r w:rsidRPr="008A04B7">
        <w:t>This self-assessment tool does not:</w:t>
      </w:r>
    </w:p>
    <w:p w14:paraId="31B6C4BE" w14:textId="77777777" w:rsidR="004A0417" w:rsidRPr="008A04B7" w:rsidRDefault="004A0417" w:rsidP="004A0417">
      <w:pPr>
        <w:pStyle w:val="Bulletpoint1"/>
      </w:pPr>
      <w:r w:rsidRPr="008A04B7">
        <w:t>cover all requirements of the National Code and the ESOS Act</w:t>
      </w:r>
    </w:p>
    <w:p w14:paraId="4BA671E2" w14:textId="77777777" w:rsidR="004A0417" w:rsidRPr="008A04B7" w:rsidRDefault="004A0417" w:rsidP="004A0417">
      <w:pPr>
        <w:pStyle w:val="Bulletpoint1"/>
      </w:pPr>
      <w:r w:rsidRPr="008A04B7">
        <w:t xml:space="preserve">prescribe how your organisation must provide training and assessment </w:t>
      </w:r>
    </w:p>
    <w:p w14:paraId="4B6BC22B" w14:textId="77777777" w:rsidR="004A0417" w:rsidRPr="008A04B7" w:rsidRDefault="004A0417" w:rsidP="004A0417">
      <w:pPr>
        <w:pStyle w:val="Bulletpoint1"/>
      </w:pPr>
      <w:r w:rsidRPr="008A04B7">
        <w:t xml:space="preserve">identify all evidence required for compliance with the National Code and the ESOS Act. </w:t>
      </w:r>
    </w:p>
    <w:p w14:paraId="0004C803" w14:textId="77777777" w:rsidR="004A0417" w:rsidRPr="008A04B7" w:rsidRDefault="004A0417" w:rsidP="004A0417">
      <w:r w:rsidRPr="008A04B7">
        <w:t xml:space="preserve">As part of the application process, ASQA may assess compliance with standards/clauses not referenced in this self-assessment tool. </w:t>
      </w:r>
    </w:p>
    <w:p w14:paraId="5279CD24" w14:textId="77777777" w:rsidR="004A0417" w:rsidRPr="008A04B7" w:rsidRDefault="004A0417" w:rsidP="004A0417">
      <w:r w:rsidRPr="008A04B7">
        <w:lastRenderedPageBreak/>
        <w:t xml:space="preserve">When lodging your application for initial registration, you will need evidence of compliance with </w:t>
      </w:r>
      <w:proofErr w:type="gramStart"/>
      <w:r w:rsidRPr="008A04B7">
        <w:t>all of</w:t>
      </w:r>
      <w:proofErr w:type="gramEnd"/>
      <w:r w:rsidRPr="008A04B7">
        <w:t xml:space="preserve"> the standards of the National Code.</w:t>
      </w:r>
    </w:p>
    <w:p w14:paraId="25BFC4CF" w14:textId="77777777" w:rsidR="004A0417" w:rsidRPr="008A04B7" w:rsidRDefault="004A0417" w:rsidP="004A0417">
      <w:pPr>
        <w:pStyle w:val="Heading2"/>
      </w:pPr>
      <w:bookmarkStart w:id="2" w:name="_Toc510270076"/>
      <w:r w:rsidRPr="008A04B7">
        <w:t xml:space="preserve">The self-assessment </w:t>
      </w:r>
      <w:proofErr w:type="gramStart"/>
      <w:r w:rsidRPr="008A04B7">
        <w:t>process</w:t>
      </w:r>
      <w:bookmarkEnd w:id="2"/>
      <w:proofErr w:type="gramEnd"/>
    </w:p>
    <w:p w14:paraId="48EDFBA9" w14:textId="77777777" w:rsidR="004A0417" w:rsidRPr="008A04B7" w:rsidRDefault="004A0417" w:rsidP="004A0417">
      <w:r w:rsidRPr="008A04B7">
        <w:t>To complete the self-assessment, you must:</w:t>
      </w:r>
    </w:p>
    <w:p w14:paraId="6CDC60A7" w14:textId="77777777" w:rsidR="004A0417" w:rsidRPr="008A04B7" w:rsidRDefault="004A0417" w:rsidP="004A0417">
      <w:pPr>
        <w:pStyle w:val="Bulletpoint1"/>
      </w:pPr>
      <w:r w:rsidRPr="008A04B7">
        <w:t xml:space="preserve">provide an overview of your organisation </w:t>
      </w:r>
    </w:p>
    <w:p w14:paraId="5D74D3D6" w14:textId="77777777" w:rsidR="004A0417" w:rsidRPr="008A04B7" w:rsidRDefault="004A0417" w:rsidP="004A0417">
      <w:pPr>
        <w:pStyle w:val="Bulletpoint1"/>
      </w:pPr>
      <w:r w:rsidRPr="008A04B7">
        <w:t>assess your organisation’s compliance with the phases of the student journey, and with regulatory compliance and governance</w:t>
      </w:r>
    </w:p>
    <w:p w14:paraId="65EFAB9B" w14:textId="77777777" w:rsidR="004A0417" w:rsidRPr="008A04B7" w:rsidRDefault="004A0417" w:rsidP="004A0417">
      <w:pPr>
        <w:pStyle w:val="Bulletpoint1"/>
      </w:pPr>
      <w:r w:rsidRPr="008A04B7">
        <w:t>provide evidence to support your answers</w:t>
      </w:r>
    </w:p>
    <w:p w14:paraId="3697449B" w14:textId="77777777" w:rsidR="004A0417" w:rsidRPr="008A04B7" w:rsidRDefault="004A0417" w:rsidP="004A0417">
      <w:pPr>
        <w:pStyle w:val="Bulletpoint1"/>
      </w:pPr>
      <w:r w:rsidRPr="008A04B7">
        <w:t>complete the evidence checklist to show you have attached all necessary evidence.</w:t>
      </w:r>
    </w:p>
    <w:p w14:paraId="642FCC57" w14:textId="77777777" w:rsidR="004A0417" w:rsidRPr="008A04B7" w:rsidRDefault="004A0417" w:rsidP="004A0417">
      <w:r w:rsidRPr="008A04B7">
        <w:t>ASQA will assess your compliance against the National Code and the ESOS Act, based on:</w:t>
      </w:r>
    </w:p>
    <w:p w14:paraId="18BF243D" w14:textId="77777777" w:rsidR="004A0417" w:rsidRPr="008A04B7" w:rsidRDefault="004A0417" w:rsidP="004A0417">
      <w:pPr>
        <w:pStyle w:val="Bulletpoint1"/>
      </w:pPr>
      <w:r w:rsidRPr="008A04B7">
        <w:t xml:space="preserve">the information provided in the self-assessment and supporting evidence </w:t>
      </w:r>
    </w:p>
    <w:p w14:paraId="77DDEA95" w14:textId="77777777" w:rsidR="004A0417" w:rsidRPr="008A04B7" w:rsidRDefault="004A0417" w:rsidP="004A0417">
      <w:pPr>
        <w:pStyle w:val="Bulletpoint1"/>
      </w:pPr>
      <w:r w:rsidRPr="008A04B7">
        <w:t>the information provided in the application for initial registration and supporting documents.</w:t>
      </w:r>
    </w:p>
    <w:p w14:paraId="177D5FB3" w14:textId="77777777" w:rsidR="004A0417" w:rsidRPr="008A04B7" w:rsidRDefault="004A0417" w:rsidP="004A0417">
      <w:r w:rsidRPr="008A04B7">
        <w:t xml:space="preserve">A representative of ASQA may seek clarification of claims made in the self-assessment and supporting evidence, and/or claims made in the application for registration and supporting documents. </w:t>
      </w:r>
    </w:p>
    <w:p w14:paraId="3FCD1C63" w14:textId="77777777" w:rsidR="004A0417" w:rsidRPr="008A04B7" w:rsidRDefault="004A0417" w:rsidP="004A0417">
      <w:bookmarkStart w:id="3" w:name="_Toc510270077"/>
      <w:r w:rsidRPr="008A04B7">
        <w:t>Some requirements of the National Code apply specifically to:</w:t>
      </w:r>
    </w:p>
    <w:p w14:paraId="3AC6CAF2" w14:textId="77777777" w:rsidR="004A0417" w:rsidRPr="008A04B7" w:rsidRDefault="004A0417" w:rsidP="004A0417">
      <w:pPr>
        <w:pStyle w:val="Bulletpoint1"/>
      </w:pPr>
      <w:r w:rsidRPr="008A04B7">
        <w:t xml:space="preserve">delivery of VET training products </w:t>
      </w:r>
    </w:p>
    <w:p w14:paraId="77647C9A" w14:textId="77777777" w:rsidR="004A0417" w:rsidRPr="008A04B7" w:rsidRDefault="004A0417" w:rsidP="004A0417">
      <w:pPr>
        <w:pStyle w:val="Bulletpoint1"/>
      </w:pPr>
      <w:r w:rsidRPr="008A04B7">
        <w:t>delivery of ELICOS courses</w:t>
      </w:r>
    </w:p>
    <w:p w14:paraId="650D2637" w14:textId="77777777" w:rsidR="004A0417" w:rsidRPr="008A04B7" w:rsidRDefault="004A0417" w:rsidP="004A0417">
      <w:pPr>
        <w:pStyle w:val="Bulletpoint1"/>
      </w:pPr>
      <w:r w:rsidRPr="008A04B7">
        <w:t>students under the age of 18 years.</w:t>
      </w:r>
    </w:p>
    <w:p w14:paraId="447FF900" w14:textId="77777777" w:rsidR="004A0417" w:rsidRPr="008A04B7" w:rsidRDefault="004A0417" w:rsidP="004A0417">
      <w:r w:rsidRPr="008A04B7">
        <w:t>Sections of this self-assessment tool that refer to these specific cases are mandatory only if they apply to the intended operations of the applicant.</w:t>
      </w:r>
    </w:p>
    <w:p w14:paraId="7C8059DA" w14:textId="77777777" w:rsidR="004A0417" w:rsidRPr="008A04B7" w:rsidRDefault="004A0417" w:rsidP="004A0417">
      <w:pPr>
        <w:pStyle w:val="Heading2"/>
      </w:pPr>
      <w:r w:rsidRPr="008A04B7">
        <w:t>How to prepare and submit evidence</w:t>
      </w:r>
      <w:bookmarkEnd w:id="3"/>
      <w:r w:rsidRPr="008A04B7">
        <w:t xml:space="preserve"> </w:t>
      </w:r>
    </w:p>
    <w:p w14:paraId="6303ECC4" w14:textId="77777777" w:rsidR="004A0417" w:rsidRPr="008A04B7" w:rsidRDefault="004A0417" w:rsidP="004A0417">
      <w:pPr>
        <w:pStyle w:val="Bulletpoint1"/>
      </w:pPr>
      <w:r w:rsidRPr="008A04B7">
        <w:t>Use the checklist provided in this self-assessment tool to understand what evidence you should include. You must provide evidence of compliance against each phase of the student journey, and regulatory compliance and governance.</w:t>
      </w:r>
    </w:p>
    <w:p w14:paraId="289EFCB0" w14:textId="77777777" w:rsidR="004A0417" w:rsidRPr="008A04B7" w:rsidRDefault="004A0417" w:rsidP="004A0417">
      <w:pPr>
        <w:pStyle w:val="Bulletpoint1"/>
      </w:pPr>
      <w:r w:rsidRPr="008A04B7">
        <w:t>Create a separate compressed file (zip file) for evidence relating to each phase of the student journey, and to regulatory compliance and governance.</w:t>
      </w:r>
    </w:p>
    <w:p w14:paraId="7650AB79" w14:textId="77777777" w:rsidR="004A0417" w:rsidRPr="008A04B7" w:rsidRDefault="004A0417" w:rsidP="004A0417">
      <w:pPr>
        <w:pStyle w:val="Bulletpoint1"/>
      </w:pPr>
      <w:r w:rsidRPr="008A04B7">
        <w:t xml:space="preserve">Upload </w:t>
      </w:r>
      <w:proofErr w:type="gramStart"/>
      <w:r w:rsidRPr="008A04B7">
        <w:t>all of</w:t>
      </w:r>
      <w:proofErr w:type="gramEnd"/>
      <w:r w:rsidRPr="008A04B7">
        <w:t xml:space="preserve"> these zip files to asqanet when submitting your self-assessment.</w:t>
      </w:r>
    </w:p>
    <w:p w14:paraId="0FCF425D" w14:textId="77777777" w:rsidR="004A0417" w:rsidRPr="008A04B7" w:rsidRDefault="004A0417" w:rsidP="004A0417">
      <w:pPr>
        <w:pStyle w:val="Bulletpoint1"/>
      </w:pPr>
      <w:r w:rsidRPr="008A04B7">
        <w:t xml:space="preserve"> Any evidence that has already been provided with the self-assessment tool for RTO registration does not need to be re-submitted. However, you must advise in your responses to this tool, that the evidence is attached to the self assessment for RTO registration. </w:t>
      </w:r>
    </w:p>
    <w:p w14:paraId="1D319193" w14:textId="77777777" w:rsidR="004A0417" w:rsidRPr="008A04B7" w:rsidRDefault="004A0417" w:rsidP="004A0417">
      <w:pPr>
        <w:pStyle w:val="Bulletpoint1"/>
      </w:pPr>
      <w:r w:rsidRPr="008A04B7">
        <w:t xml:space="preserve">It is recommended that you provide an index with your application, listing all evidence provided. This index should also be uploaded to asqanet. </w:t>
      </w:r>
    </w:p>
    <w:p w14:paraId="11AA7931" w14:textId="77777777" w:rsidR="004A0417" w:rsidRPr="008A04B7" w:rsidRDefault="004A0417" w:rsidP="004A0417">
      <w:r w:rsidRPr="008A04B7">
        <w:rPr>
          <w:b/>
        </w:rPr>
        <w:t>No opportunities to provide further evidence will be permitted.</w:t>
      </w:r>
      <w:r w:rsidRPr="008A04B7">
        <w:t xml:space="preserve"> All responses and evidence provided with your application for initial registration must be complete, </w:t>
      </w:r>
      <w:proofErr w:type="gramStart"/>
      <w:r w:rsidRPr="008A04B7">
        <w:t>truthful</w:t>
      </w:r>
      <w:proofErr w:type="gramEnd"/>
      <w:r w:rsidRPr="008A04B7">
        <w:t xml:space="preserve"> and accurate. If evidence is found to be incomplete or false or misleading, the application will be rejected. </w:t>
      </w:r>
    </w:p>
    <w:p w14:paraId="53F7F689" w14:textId="77777777" w:rsidR="004A0417" w:rsidRPr="008A04B7" w:rsidRDefault="004A0417" w:rsidP="004A0417">
      <w:pPr>
        <w:pStyle w:val="Heading2"/>
      </w:pPr>
      <w:bookmarkStart w:id="4" w:name="_Toc510270078"/>
      <w:r w:rsidRPr="008A04B7">
        <w:lastRenderedPageBreak/>
        <w:t>Tips for using this self-assessment tool</w:t>
      </w:r>
      <w:bookmarkEnd w:id="4"/>
    </w:p>
    <w:p w14:paraId="6AB9C646" w14:textId="77777777" w:rsidR="004A0417" w:rsidRPr="008A04B7" w:rsidRDefault="004A0417" w:rsidP="004A0417">
      <w:pPr>
        <w:pStyle w:val="Bulletpoint1"/>
      </w:pPr>
      <w:r w:rsidRPr="008A04B7">
        <w:t xml:space="preserve">When preparing your responses, refer to Fact Sheets and other information on </w:t>
      </w:r>
      <w:hyperlink r:id="rId13" w:history="1">
        <w:r w:rsidRPr="008A04B7">
          <w:rPr>
            <w:rStyle w:val="Hyperlink"/>
          </w:rPr>
          <w:t>the Department of Education and Training’s International Education website</w:t>
        </w:r>
      </w:hyperlink>
      <w:r w:rsidRPr="008A04B7">
        <w:t>.</w:t>
      </w:r>
    </w:p>
    <w:p w14:paraId="73F869D5" w14:textId="77777777" w:rsidR="004A0417" w:rsidRPr="008A04B7" w:rsidRDefault="004A0417" w:rsidP="004A0417">
      <w:pPr>
        <w:pStyle w:val="Bulletpoint1"/>
      </w:pPr>
      <w:r w:rsidRPr="008A04B7">
        <w:t>If any part of the self-assessment tool does not include enough space for your response, please attach your full response in a separate document. The title of the document title should include the number of the question that the response relates to. You should mention all such separate documents in your index.</w:t>
      </w:r>
    </w:p>
    <w:p w14:paraId="1C00FAA1" w14:textId="77777777" w:rsidR="004A0417" w:rsidRPr="008A04B7" w:rsidRDefault="004A0417" w:rsidP="004A0417">
      <w:pPr>
        <w:pStyle w:val="Bulletpoint1"/>
      </w:pPr>
      <w:r w:rsidRPr="008A04B7">
        <w:t>Carefully review your completed self-assessment, and all supporting documents, before submitting them with your application for registration. No opportunities to provide further evidence will be permitted.</w:t>
      </w:r>
    </w:p>
    <w:p w14:paraId="6C9BBBD7" w14:textId="77777777" w:rsidR="004A0417" w:rsidRPr="008A04B7" w:rsidRDefault="004A0417" w:rsidP="004A0417"/>
    <w:p w14:paraId="2D8220A4" w14:textId="77777777" w:rsidR="004A0417" w:rsidRPr="008A04B7" w:rsidRDefault="004A0417" w:rsidP="004A0417"/>
    <w:p w14:paraId="742AFF07" w14:textId="77777777" w:rsidR="004A0417" w:rsidRPr="008A04B7" w:rsidRDefault="004A0417" w:rsidP="004A0417"/>
    <w:p w14:paraId="3086AC60" w14:textId="77777777" w:rsidR="004A0417" w:rsidRPr="008A04B7" w:rsidRDefault="004A0417">
      <w:pPr>
        <w:spacing w:after="0" w:line="240" w:lineRule="auto"/>
        <w:jc w:val="both"/>
      </w:pPr>
      <w:r w:rsidRPr="008A04B7">
        <w:br w:type="page"/>
      </w:r>
    </w:p>
    <w:p w14:paraId="398FAA07" w14:textId="77777777" w:rsidR="004A0417" w:rsidRPr="008A04B7" w:rsidRDefault="004A0417" w:rsidP="004A0417">
      <w:pPr>
        <w:pStyle w:val="Heading1"/>
      </w:pPr>
      <w:r w:rsidRPr="008A04B7">
        <w:lastRenderedPageBreak/>
        <w:t>Your organisation</w:t>
      </w:r>
    </w:p>
    <w:p w14:paraId="577AAF80" w14:textId="77777777" w:rsidR="004A0417" w:rsidRPr="008A04B7" w:rsidRDefault="004A0417" w:rsidP="004A0417">
      <w:pPr>
        <w:pStyle w:val="Heading2"/>
      </w:pPr>
      <w:r w:rsidRPr="008A04B7">
        <w:t>Organisation details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5344"/>
        <w:gridCol w:w="5102"/>
      </w:tblGrid>
      <w:tr w:rsidR="004A0417" w:rsidRPr="008A04B7" w14:paraId="7936D8C6" w14:textId="77777777" w:rsidTr="001E1A8C">
        <w:trPr>
          <w:cnfStyle w:val="100000000000" w:firstRow="1" w:lastRow="0" w:firstColumn="0" w:lastColumn="0" w:oddVBand="0" w:evenVBand="0" w:oddHBand="0" w:evenHBand="0" w:firstRowFirstColumn="0" w:firstRowLastColumn="0" w:lastRowFirstColumn="0" w:lastRowLastColumn="0"/>
        </w:trPr>
        <w:tc>
          <w:tcPr>
            <w:tcW w:w="2558" w:type="pct"/>
            <w:shd w:val="clear" w:color="auto" w:fill="DDEBF8"/>
          </w:tcPr>
          <w:p w14:paraId="18AB9CFD" w14:textId="77777777" w:rsidR="004A0417" w:rsidRPr="008A04B7" w:rsidRDefault="004A0417" w:rsidP="004E7502">
            <w:pPr>
              <w:spacing w:after="60"/>
              <w:rPr>
                <w:b/>
              </w:rPr>
            </w:pPr>
            <w:r w:rsidRPr="008A04B7">
              <w:rPr>
                <w:b/>
              </w:rPr>
              <w:t>Organisation’s legal name:</w:t>
            </w:r>
          </w:p>
        </w:tc>
        <w:tc>
          <w:tcPr>
            <w:tcW w:w="2442" w:type="pct"/>
            <w:shd w:val="clear" w:color="auto" w:fill="DDEBF8"/>
          </w:tcPr>
          <w:p w14:paraId="0AB26770" w14:textId="77777777" w:rsidR="004A0417" w:rsidRPr="008A04B7" w:rsidRDefault="004A0417" w:rsidP="004E7502">
            <w:pPr>
              <w:spacing w:after="60"/>
              <w:rPr>
                <w:b/>
              </w:rPr>
            </w:pPr>
          </w:p>
        </w:tc>
      </w:tr>
      <w:tr w:rsidR="00E12743" w:rsidRPr="008A04B7" w14:paraId="1F40283C" w14:textId="77777777" w:rsidTr="001E1A8C">
        <w:tc>
          <w:tcPr>
            <w:tcW w:w="2558" w:type="pct"/>
          </w:tcPr>
          <w:p w14:paraId="482720C3" w14:textId="77777777" w:rsidR="00E12743" w:rsidRPr="008A04B7" w:rsidRDefault="00E12743" w:rsidP="004E7502">
            <w:pPr>
              <w:spacing w:after="60"/>
            </w:pPr>
            <w:r w:rsidRPr="008A04B7">
              <w:t>Trading name/s:</w:t>
            </w:r>
          </w:p>
        </w:tc>
        <w:tc>
          <w:tcPr>
            <w:tcW w:w="2442" w:type="pct"/>
          </w:tcPr>
          <w:p w14:paraId="2020A3FF" w14:textId="329EB88D"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6C854C6D" w14:textId="77777777" w:rsidTr="001E1A8C">
        <w:tc>
          <w:tcPr>
            <w:tcW w:w="2558" w:type="pct"/>
          </w:tcPr>
          <w:p w14:paraId="7B543AEB" w14:textId="77777777" w:rsidR="00E12743" w:rsidRPr="008A04B7" w:rsidRDefault="00E12743" w:rsidP="004E7502">
            <w:pPr>
              <w:spacing w:after="60"/>
            </w:pPr>
            <w:r w:rsidRPr="008A04B7">
              <w:t>RTO ID (if applicable):</w:t>
            </w:r>
          </w:p>
        </w:tc>
        <w:tc>
          <w:tcPr>
            <w:tcW w:w="2442" w:type="pct"/>
          </w:tcPr>
          <w:p w14:paraId="69654141" w14:textId="0E1AB58B"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20B4BD1E" w14:textId="77777777" w:rsidTr="001E1A8C">
        <w:tc>
          <w:tcPr>
            <w:tcW w:w="5000" w:type="pct"/>
            <w:gridSpan w:val="2"/>
          </w:tcPr>
          <w:p w14:paraId="50D1EE6D" w14:textId="77777777" w:rsidR="004A0417" w:rsidRPr="008A04B7" w:rsidRDefault="004A0417" w:rsidP="004E7502">
            <w:pPr>
              <w:spacing w:after="60"/>
            </w:pPr>
            <w:r w:rsidRPr="008A04B7">
              <w:t>This self-assessment was completed by:</w:t>
            </w:r>
          </w:p>
        </w:tc>
      </w:tr>
      <w:tr w:rsidR="00E12743" w:rsidRPr="008A04B7" w14:paraId="4876F6DD" w14:textId="77777777" w:rsidTr="001E1A8C">
        <w:tc>
          <w:tcPr>
            <w:tcW w:w="2558" w:type="pct"/>
          </w:tcPr>
          <w:p w14:paraId="50C7E27E" w14:textId="77777777" w:rsidR="00E12743" w:rsidRPr="008A04B7" w:rsidRDefault="00E12743" w:rsidP="004E7502">
            <w:pPr>
              <w:spacing w:after="60"/>
            </w:pPr>
            <w:r w:rsidRPr="008A04B7">
              <w:t>Name:</w:t>
            </w:r>
          </w:p>
        </w:tc>
        <w:tc>
          <w:tcPr>
            <w:tcW w:w="2442" w:type="pct"/>
          </w:tcPr>
          <w:p w14:paraId="1F48D743" w14:textId="2258CE05"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44AF60FE" w14:textId="77777777" w:rsidTr="001E1A8C">
        <w:tc>
          <w:tcPr>
            <w:tcW w:w="2558" w:type="pct"/>
          </w:tcPr>
          <w:p w14:paraId="16E947BE" w14:textId="77777777" w:rsidR="00E12743" w:rsidRPr="008A04B7" w:rsidRDefault="00E12743" w:rsidP="004E7502">
            <w:pPr>
              <w:spacing w:after="60"/>
            </w:pPr>
            <w:r w:rsidRPr="008A04B7">
              <w:t>Role within organisation:</w:t>
            </w:r>
          </w:p>
        </w:tc>
        <w:tc>
          <w:tcPr>
            <w:tcW w:w="2442" w:type="pct"/>
          </w:tcPr>
          <w:p w14:paraId="0E71F421" w14:textId="43E45E59"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4BAE0298" w14:textId="77777777" w:rsidTr="001E1A8C">
        <w:tc>
          <w:tcPr>
            <w:tcW w:w="2558" w:type="pct"/>
          </w:tcPr>
          <w:p w14:paraId="1728C34C" w14:textId="77777777" w:rsidR="00E12743" w:rsidRPr="008A04B7" w:rsidRDefault="00E12743" w:rsidP="004E7502">
            <w:pPr>
              <w:spacing w:after="60"/>
            </w:pPr>
            <w:r w:rsidRPr="008A04B7">
              <w:t>Date completed:</w:t>
            </w:r>
          </w:p>
        </w:tc>
        <w:tc>
          <w:tcPr>
            <w:tcW w:w="2442" w:type="pct"/>
          </w:tcPr>
          <w:p w14:paraId="11D8F7FB" w14:textId="2B044F94"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20E66CCC" w14:textId="77777777" w:rsidTr="001E1A8C">
        <w:tc>
          <w:tcPr>
            <w:tcW w:w="5000" w:type="pct"/>
            <w:gridSpan w:val="2"/>
            <w:shd w:val="clear" w:color="auto" w:fill="DDEBF8"/>
          </w:tcPr>
          <w:p w14:paraId="6DA653B6" w14:textId="77777777" w:rsidR="004A0417" w:rsidRPr="008A04B7" w:rsidRDefault="004A0417" w:rsidP="004E7502">
            <w:pPr>
              <w:spacing w:after="60"/>
              <w:rPr>
                <w:b/>
              </w:rPr>
            </w:pPr>
            <w:r w:rsidRPr="008A04B7">
              <w:rPr>
                <w:b/>
              </w:rPr>
              <w:t xml:space="preserve">Consultant </w:t>
            </w:r>
          </w:p>
        </w:tc>
      </w:tr>
      <w:tr w:rsidR="004A0417" w:rsidRPr="008A04B7" w14:paraId="4F757E10" w14:textId="77777777" w:rsidTr="001E1A8C">
        <w:tc>
          <w:tcPr>
            <w:tcW w:w="5000" w:type="pct"/>
            <w:gridSpan w:val="2"/>
          </w:tcPr>
          <w:p w14:paraId="42E8955E" w14:textId="77777777" w:rsidR="004A0417" w:rsidRPr="008A04B7" w:rsidRDefault="004A0417" w:rsidP="004E7502">
            <w:pPr>
              <w:spacing w:after="60"/>
            </w:pPr>
            <w:r w:rsidRPr="008A04B7">
              <w:t xml:space="preserve">Did a consultant assist with completion of this self-assessment tool or the application for initial CRICOS registration? </w:t>
            </w:r>
          </w:p>
          <w:p w14:paraId="5B953CC8" w14:textId="19E8878F"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Yes   </w:t>
            </w: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No  </w:t>
            </w:r>
          </w:p>
          <w:p w14:paraId="0A67DFDC" w14:textId="77777777" w:rsidR="004A0417" w:rsidRPr="008A04B7" w:rsidRDefault="004A0417" w:rsidP="004E7502">
            <w:pPr>
              <w:spacing w:after="60"/>
            </w:pPr>
            <w:r w:rsidRPr="008A04B7">
              <w:t>If you answered ‘Yes’, please provide:</w:t>
            </w:r>
          </w:p>
          <w:p w14:paraId="2FEA6D72" w14:textId="351BEF0A"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4EF4114B" w14:textId="77777777" w:rsidTr="001E1A8C">
        <w:tc>
          <w:tcPr>
            <w:tcW w:w="2558" w:type="pct"/>
          </w:tcPr>
          <w:p w14:paraId="697208DF" w14:textId="77777777" w:rsidR="00E12743" w:rsidRPr="008A04B7" w:rsidRDefault="00E12743" w:rsidP="004E7502">
            <w:pPr>
              <w:spacing w:after="60"/>
            </w:pPr>
            <w:r w:rsidRPr="008A04B7">
              <w:t>Name of consultant:</w:t>
            </w:r>
          </w:p>
        </w:tc>
        <w:tc>
          <w:tcPr>
            <w:tcW w:w="2442" w:type="pct"/>
          </w:tcPr>
          <w:p w14:paraId="56CB43C7" w14:textId="2949245C"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1FC11197" w14:textId="77777777" w:rsidTr="001E1A8C">
        <w:tc>
          <w:tcPr>
            <w:tcW w:w="2558" w:type="pct"/>
          </w:tcPr>
          <w:p w14:paraId="04484896" w14:textId="77777777" w:rsidR="00E12743" w:rsidRPr="008A04B7" w:rsidRDefault="00E12743" w:rsidP="004E7502">
            <w:pPr>
              <w:spacing w:after="60"/>
            </w:pPr>
            <w:r w:rsidRPr="008A04B7">
              <w:t>Name of consultant’s organisation:</w:t>
            </w:r>
          </w:p>
        </w:tc>
        <w:tc>
          <w:tcPr>
            <w:tcW w:w="2442" w:type="pct"/>
          </w:tcPr>
          <w:p w14:paraId="641549E7" w14:textId="7604959D"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55F2FBA4" w14:textId="77777777" w:rsidTr="001E1A8C">
        <w:tc>
          <w:tcPr>
            <w:tcW w:w="2558" w:type="pct"/>
          </w:tcPr>
          <w:p w14:paraId="4CCC8C32" w14:textId="77777777" w:rsidR="004A0417" w:rsidRPr="008A04B7" w:rsidRDefault="004A0417" w:rsidP="004E7502">
            <w:pPr>
              <w:spacing w:after="60"/>
            </w:pPr>
            <w:r w:rsidRPr="008A04B7">
              <w:t>Nature of assistance:</w:t>
            </w:r>
          </w:p>
        </w:tc>
        <w:tc>
          <w:tcPr>
            <w:tcW w:w="2442" w:type="pct"/>
          </w:tcPr>
          <w:p w14:paraId="5E2B38CC" w14:textId="5D0C174B"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The consultant is contracted to assist with setting up the CRICOS provider only.</w:t>
            </w:r>
          </w:p>
          <w:p w14:paraId="3B2ED3C2" w14:textId="3994DD90"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The consultant is contracted to assist with setting up the CRICOS provider and to provide ongoing compliance support.</w:t>
            </w:r>
          </w:p>
          <w:p w14:paraId="0E7E97AA" w14:textId="31A87983"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Other (please provide details):</w:t>
            </w:r>
          </w:p>
          <w:p w14:paraId="298D1499" w14:textId="00DFBA61" w:rsidR="004A0417"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p w14:paraId="245C0222" w14:textId="77777777" w:rsidR="004A0417" w:rsidRPr="008A04B7" w:rsidRDefault="004A0417" w:rsidP="004E7502">
            <w:pPr>
              <w:spacing w:after="60"/>
            </w:pPr>
          </w:p>
          <w:p w14:paraId="78CA8FF1" w14:textId="77777777" w:rsidR="004A0417" w:rsidRPr="008A04B7" w:rsidRDefault="004A0417" w:rsidP="004E7502">
            <w:pPr>
              <w:spacing w:after="60"/>
            </w:pPr>
          </w:p>
          <w:p w14:paraId="0E00F63B" w14:textId="77777777" w:rsidR="004A0417" w:rsidRPr="008A04B7" w:rsidRDefault="004A0417" w:rsidP="004E7502">
            <w:pPr>
              <w:spacing w:after="60"/>
            </w:pPr>
          </w:p>
        </w:tc>
      </w:tr>
    </w:tbl>
    <w:p w14:paraId="2F3811C2" w14:textId="13CCE0EF" w:rsidR="004E7502" w:rsidRDefault="004E7502" w:rsidP="004E7502"/>
    <w:p w14:paraId="35DDEE31" w14:textId="77777777" w:rsidR="004E7502" w:rsidRDefault="004E7502" w:rsidP="004E7502"/>
    <w:p w14:paraId="65ACA3FC" w14:textId="46290881" w:rsidR="004A0417" w:rsidRPr="008A04B7" w:rsidRDefault="004A0417" w:rsidP="004A0417">
      <w:pPr>
        <w:pStyle w:val="Heading2"/>
      </w:pPr>
      <w:r w:rsidRPr="008A04B7">
        <w:lastRenderedPageBreak/>
        <w:t>Operating context</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80" w:firstRow="0" w:lastRow="0" w:firstColumn="1" w:lastColumn="0" w:noHBand="1" w:noVBand="1"/>
      </w:tblPr>
      <w:tblGrid>
        <w:gridCol w:w="4983"/>
        <w:gridCol w:w="5463"/>
      </w:tblGrid>
      <w:tr w:rsidR="004A0417" w:rsidRPr="008A04B7" w14:paraId="7D840752" w14:textId="77777777" w:rsidTr="001E1A8C">
        <w:tc>
          <w:tcPr>
            <w:tcW w:w="2385" w:type="pct"/>
          </w:tcPr>
          <w:p w14:paraId="2B1BD97C" w14:textId="77777777" w:rsidR="004A0417" w:rsidRPr="008A04B7" w:rsidRDefault="004A0417" w:rsidP="004E7502">
            <w:pPr>
              <w:spacing w:after="60" w:line="240" w:lineRule="auto"/>
            </w:pPr>
            <w:r w:rsidRPr="008A04B7">
              <w:t>Are all owners and executive officers (including the Principal Executive Officer) of the organisation Australian residents?</w:t>
            </w:r>
          </w:p>
        </w:tc>
        <w:tc>
          <w:tcPr>
            <w:tcW w:w="2615" w:type="pct"/>
          </w:tcPr>
          <w:p w14:paraId="667322D7" w14:textId="6112C5D9" w:rsidR="004A0417" w:rsidRPr="008A04B7" w:rsidRDefault="007558AC" w:rsidP="004E7502">
            <w:pPr>
              <w:spacing w:after="60"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Yes </w:t>
            </w:r>
          </w:p>
          <w:p w14:paraId="6A0C862B" w14:textId="54174531" w:rsidR="004A0417" w:rsidRPr="008A04B7" w:rsidRDefault="007558AC" w:rsidP="004E7502">
            <w:pPr>
              <w:spacing w:after="60"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No</w:t>
            </w:r>
          </w:p>
        </w:tc>
      </w:tr>
      <w:tr w:rsidR="004A0417" w:rsidRPr="008A04B7" w14:paraId="5528F8F5" w14:textId="77777777" w:rsidTr="001E1A8C">
        <w:tc>
          <w:tcPr>
            <w:tcW w:w="2385" w:type="pct"/>
          </w:tcPr>
          <w:p w14:paraId="4D19BD9D" w14:textId="77777777" w:rsidR="004A0417" w:rsidRPr="008A04B7" w:rsidRDefault="004A0417" w:rsidP="004E7502">
            <w:pPr>
              <w:spacing w:after="60" w:line="240" w:lineRule="auto"/>
            </w:pPr>
            <w:r w:rsidRPr="008A04B7">
              <w:t>Will third parties be used in the delivery of training and assessment?</w:t>
            </w:r>
          </w:p>
        </w:tc>
        <w:tc>
          <w:tcPr>
            <w:tcW w:w="2615" w:type="pct"/>
          </w:tcPr>
          <w:p w14:paraId="6F8C0E5E" w14:textId="544758B4" w:rsidR="004A0417" w:rsidRPr="008A04B7" w:rsidRDefault="007558AC" w:rsidP="004E7502">
            <w:pPr>
              <w:spacing w:after="60"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Yes </w:t>
            </w: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No</w:t>
            </w:r>
          </w:p>
          <w:p w14:paraId="6B102049" w14:textId="77777777" w:rsidR="004A0417" w:rsidRPr="008A04B7" w:rsidRDefault="004A0417" w:rsidP="004E7502">
            <w:pPr>
              <w:spacing w:after="60" w:line="240" w:lineRule="auto"/>
            </w:pPr>
            <w:r w:rsidRPr="008A04B7">
              <w:t>If you answered ‘Yes’, please provide the names of the third parties:</w:t>
            </w:r>
          </w:p>
          <w:p w14:paraId="64B37F56" w14:textId="7AEC5746" w:rsidR="004A0417" w:rsidRPr="008A04B7" w:rsidRDefault="00E12743" w:rsidP="004E7502">
            <w:pPr>
              <w:spacing w:after="60"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63510754" w14:textId="77777777" w:rsidTr="001E1A8C">
        <w:tc>
          <w:tcPr>
            <w:tcW w:w="2385" w:type="pct"/>
          </w:tcPr>
          <w:p w14:paraId="1FE3AC5E" w14:textId="77777777" w:rsidR="004A0417" w:rsidRPr="008A04B7" w:rsidRDefault="004A0417" w:rsidP="004E7502">
            <w:pPr>
              <w:spacing w:after="60" w:line="240" w:lineRule="auto"/>
            </w:pPr>
            <w:r w:rsidRPr="008A04B7">
              <w:t>Will student fees be accepted in advance of training and assessment?</w:t>
            </w:r>
          </w:p>
        </w:tc>
        <w:tc>
          <w:tcPr>
            <w:tcW w:w="2615" w:type="pct"/>
          </w:tcPr>
          <w:p w14:paraId="7C58520F" w14:textId="6D364B78" w:rsidR="004A0417" w:rsidRPr="008A04B7" w:rsidRDefault="007558AC" w:rsidP="004E7502">
            <w:pPr>
              <w:spacing w:after="60"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Yes </w:t>
            </w: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No</w:t>
            </w:r>
          </w:p>
        </w:tc>
      </w:tr>
      <w:tr w:rsidR="004A0417" w:rsidRPr="008A04B7" w14:paraId="78B42D93" w14:textId="77777777" w:rsidTr="001E1A8C">
        <w:tc>
          <w:tcPr>
            <w:tcW w:w="2385" w:type="pct"/>
          </w:tcPr>
          <w:p w14:paraId="3693015A" w14:textId="77777777" w:rsidR="004A0417" w:rsidRPr="008A04B7" w:rsidRDefault="004A0417" w:rsidP="004E7502">
            <w:pPr>
              <w:spacing w:after="60" w:line="240" w:lineRule="auto"/>
            </w:pPr>
            <w:r w:rsidRPr="008A04B7">
              <w:t>Will training and assessment be delivered to students aged under 18 years?</w:t>
            </w:r>
          </w:p>
        </w:tc>
        <w:tc>
          <w:tcPr>
            <w:tcW w:w="2615" w:type="pct"/>
          </w:tcPr>
          <w:p w14:paraId="40A79962" w14:textId="5D728DA4" w:rsidR="004A0417" w:rsidRPr="008A04B7" w:rsidRDefault="007558AC" w:rsidP="004E7502">
            <w:pPr>
              <w:spacing w:after="60"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Yes </w:t>
            </w: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No</w:t>
            </w:r>
          </w:p>
        </w:tc>
      </w:tr>
      <w:tr w:rsidR="004A0417" w:rsidRPr="008A04B7" w14:paraId="66D464C4" w14:textId="77777777" w:rsidTr="001E1A8C">
        <w:tc>
          <w:tcPr>
            <w:tcW w:w="2385" w:type="pct"/>
          </w:tcPr>
          <w:p w14:paraId="33454C9A" w14:textId="77777777" w:rsidR="004A0417" w:rsidRPr="008A04B7" w:rsidRDefault="004A0417" w:rsidP="004E7502">
            <w:pPr>
              <w:spacing w:after="60" w:line="240" w:lineRule="auto"/>
            </w:pPr>
            <w:r w:rsidRPr="008A04B7">
              <w:t>Will training and assessment be delivered to school students?</w:t>
            </w:r>
          </w:p>
        </w:tc>
        <w:tc>
          <w:tcPr>
            <w:tcW w:w="2615" w:type="pct"/>
          </w:tcPr>
          <w:p w14:paraId="04986E84" w14:textId="056DFDB6" w:rsidR="004A0417" w:rsidRPr="008A04B7" w:rsidRDefault="007558AC" w:rsidP="004E7502">
            <w:pPr>
              <w:spacing w:after="60"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Yes </w:t>
            </w: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No</w:t>
            </w:r>
          </w:p>
        </w:tc>
      </w:tr>
    </w:tbl>
    <w:p w14:paraId="7D2A907C" w14:textId="77777777" w:rsidR="004A0417" w:rsidRPr="008A04B7" w:rsidRDefault="004A0417" w:rsidP="004A0417"/>
    <w:p w14:paraId="64F5EAB8" w14:textId="77777777" w:rsidR="004A0417" w:rsidRPr="008A04B7" w:rsidRDefault="004A0417" w:rsidP="004A0417">
      <w:r w:rsidRPr="008A04B7">
        <w:br w:type="page"/>
      </w:r>
    </w:p>
    <w:p w14:paraId="493A707B" w14:textId="77777777" w:rsidR="004A0417" w:rsidRPr="008A04B7" w:rsidRDefault="004A0417" w:rsidP="004A0417">
      <w:pPr>
        <w:pStyle w:val="Heading2"/>
      </w:pPr>
      <w:r w:rsidRPr="008A04B7">
        <w:lastRenderedPageBreak/>
        <w:t>Organisation overview</w:t>
      </w:r>
    </w:p>
    <w:p w14:paraId="61F9FE24" w14:textId="77777777" w:rsidR="004A0417" w:rsidRPr="008A04B7" w:rsidRDefault="004A0417" w:rsidP="004A0417">
      <w:r w:rsidRPr="008A04B7">
        <w:t xml:space="preserve">Is the the principal purpose of your organisation </w:t>
      </w:r>
      <w:proofErr w:type="gramStart"/>
      <w:r w:rsidRPr="008A04B7">
        <w:t>is</w:t>
      </w:r>
      <w:proofErr w:type="gramEnd"/>
      <w:r w:rsidRPr="008A04B7">
        <w:t xml:space="preserve"> to provide education? Describe the principal purpose of your organisation in the space below.</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4A0417" w:rsidRPr="008A04B7" w14:paraId="282EA1E3" w14:textId="77777777" w:rsidTr="00831E07">
        <w:tc>
          <w:tcPr>
            <w:tcW w:w="5000" w:type="pct"/>
            <w:tcBorders>
              <w:top w:val="single" w:sz="4" w:space="0" w:color="BBC9D7"/>
              <w:left w:val="single" w:sz="4" w:space="0" w:color="BBC9D7"/>
              <w:bottom w:val="single" w:sz="4" w:space="0" w:color="BBC9D7"/>
              <w:right w:val="single" w:sz="4" w:space="0" w:color="BBC9D7"/>
            </w:tcBorders>
          </w:tcPr>
          <w:p w14:paraId="4E9794A7" w14:textId="23803747" w:rsidR="004A0417" w:rsidRPr="008A04B7" w:rsidRDefault="00E12743" w:rsidP="00CA112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2005456D" w14:textId="77777777" w:rsidR="004A0417" w:rsidRPr="008A04B7" w:rsidRDefault="004A0417" w:rsidP="004A0417"/>
    <w:p w14:paraId="054536C6" w14:textId="77777777" w:rsidR="004A0417" w:rsidRPr="008A04B7" w:rsidRDefault="004A0417" w:rsidP="004A0417">
      <w:r w:rsidRPr="008A04B7">
        <w:t>Explain how your organisation has a demonstrated capacity to deliver education to a satisfactory standard in the space below.</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4A0417" w:rsidRPr="008A04B7" w14:paraId="4BDB78EA" w14:textId="77777777" w:rsidTr="00831E07">
        <w:tc>
          <w:tcPr>
            <w:tcW w:w="5000" w:type="pct"/>
            <w:tcBorders>
              <w:top w:val="single" w:sz="4" w:space="0" w:color="BBC9D7"/>
              <w:left w:val="single" w:sz="4" w:space="0" w:color="BBC9D7"/>
              <w:bottom w:val="single" w:sz="4" w:space="0" w:color="BBC9D7"/>
              <w:right w:val="single" w:sz="4" w:space="0" w:color="BBC9D7"/>
            </w:tcBorders>
          </w:tcPr>
          <w:p w14:paraId="4B530B0B" w14:textId="20DC5411" w:rsidR="004A0417" w:rsidRPr="008A04B7" w:rsidRDefault="00E12743" w:rsidP="00CA112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3DBA93A2" w14:textId="77777777" w:rsidR="004A0417" w:rsidRPr="008A04B7" w:rsidRDefault="004A0417" w:rsidP="004A0417"/>
    <w:p w14:paraId="39BE7389" w14:textId="77777777" w:rsidR="004A0417" w:rsidRPr="008A04B7" w:rsidRDefault="004A0417" w:rsidP="004A0417">
      <w:pPr>
        <w:pStyle w:val="Heading2"/>
      </w:pPr>
      <w:r w:rsidRPr="008A04B7">
        <w:t xml:space="preserve">Organisation’s history as </w:t>
      </w:r>
      <w:proofErr w:type="gramStart"/>
      <w:r w:rsidRPr="008A04B7">
        <w:t>a</w:t>
      </w:r>
      <w:proofErr w:type="gramEnd"/>
      <w:r w:rsidRPr="008A04B7">
        <w:t xml:space="preserve"> RTO</w:t>
      </w:r>
    </w:p>
    <w:p w14:paraId="5A6325C3" w14:textId="77777777" w:rsidR="004A0417" w:rsidRPr="008A04B7" w:rsidRDefault="004A0417" w:rsidP="004A0417">
      <w:r w:rsidRPr="008A04B7">
        <w:t xml:space="preserve">If your organisation is already registered as </w:t>
      </w:r>
      <w:proofErr w:type="gramStart"/>
      <w:r w:rsidRPr="008A04B7">
        <w:t>a</w:t>
      </w:r>
      <w:proofErr w:type="gramEnd"/>
      <w:r w:rsidRPr="008A04B7">
        <w:t xml:space="preserve"> RTO, has the organisation delivered VET training products to students in the six months prior to submission of this application?</w:t>
      </w:r>
    </w:p>
    <w:p w14:paraId="28AC7F43" w14:textId="6AC660DA" w:rsidR="004A0417" w:rsidRPr="008A04B7" w:rsidRDefault="007558AC" w:rsidP="004A0417">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r w:rsidR="004A0417" w:rsidRPr="008A04B7">
        <w:t xml:space="preserve"> Yes    </w:t>
      </w:r>
      <w:r w:rsidR="00E12743" w:rsidRPr="008A04B7">
        <w:fldChar w:fldCharType="begin">
          <w:ffData>
            <w:name w:val=""/>
            <w:enabled/>
            <w:calcOnExit w:val="0"/>
            <w:checkBox>
              <w:sizeAuto/>
              <w:default w:val="0"/>
            </w:checkBox>
          </w:ffData>
        </w:fldChar>
      </w:r>
      <w:r w:rsidR="00E12743" w:rsidRPr="008A04B7">
        <w:instrText xml:space="preserve"> FORMCHECKBOX </w:instrText>
      </w:r>
      <w:r w:rsidR="00B30164">
        <w:fldChar w:fldCharType="separate"/>
      </w:r>
      <w:r w:rsidR="00E12743" w:rsidRPr="008A04B7">
        <w:fldChar w:fldCharType="end"/>
      </w:r>
      <w:r w:rsidR="004A0417" w:rsidRPr="008A04B7">
        <w:t xml:space="preserve">No    </w:t>
      </w:r>
    </w:p>
    <w:p w14:paraId="7C9AE382" w14:textId="44352188" w:rsidR="004A0417" w:rsidRPr="008A04B7" w:rsidRDefault="004A0417" w:rsidP="004A0417">
      <w:r w:rsidRPr="008A04B7">
        <w:rPr>
          <w:b/>
        </w:rPr>
        <w:t>If you answered ‘Yes’</w:t>
      </w:r>
      <w:r w:rsidRPr="008A04B7">
        <w:t xml:space="preserve">, complete the </w:t>
      </w:r>
      <w:hyperlink r:id="rId14" w:history="1">
        <w:r w:rsidRPr="008A04B7">
          <w:rPr>
            <w:rStyle w:val="Hyperlink"/>
          </w:rPr>
          <w:t>Delivery Data and Student Survey Data template</w:t>
        </w:r>
      </w:hyperlink>
      <w:r w:rsidRPr="008A04B7">
        <w:t xml:space="preserve"> and submit it with your self-assessment. Information to be provided in the completed template includes:</w:t>
      </w:r>
    </w:p>
    <w:p w14:paraId="5D16FEF1" w14:textId="77777777" w:rsidR="004A0417" w:rsidRPr="008A04B7" w:rsidRDefault="004A0417" w:rsidP="004A0417">
      <w:pPr>
        <w:pStyle w:val="Bulletpoint1"/>
      </w:pPr>
      <w:r w:rsidRPr="008A04B7">
        <w:t>a summary of enrolments and completions that have occurred in the past 12 months (use the ‘Delivery Data Summary’ tab of the template)</w:t>
      </w:r>
    </w:p>
    <w:p w14:paraId="563F422F" w14:textId="77777777" w:rsidR="004A0417" w:rsidRPr="008A04B7" w:rsidRDefault="004A0417" w:rsidP="004A0417">
      <w:pPr>
        <w:pStyle w:val="Bulletpoint1"/>
      </w:pPr>
      <w:r w:rsidRPr="008A04B7">
        <w:t>student details—including student name, the code and name of the training product they are enrolled in, enrolment and completion date, and their email address (ASQA may use this information for the purposes of sampling student files and/or administering a pre-audit student survey).</w:t>
      </w:r>
    </w:p>
    <w:p w14:paraId="53DAEEB9" w14:textId="77777777" w:rsidR="004A0417" w:rsidRPr="008A04B7" w:rsidRDefault="004A0417" w:rsidP="004A0417"/>
    <w:p w14:paraId="11050D65" w14:textId="77777777" w:rsidR="004A0417" w:rsidRPr="008A04B7" w:rsidRDefault="004A0417" w:rsidP="004A0417">
      <w:bookmarkStart w:id="5" w:name="_Toc510270082"/>
      <w:r w:rsidRPr="008A04B7">
        <w:br w:type="page"/>
      </w:r>
    </w:p>
    <w:p w14:paraId="09DF9B89" w14:textId="77777777" w:rsidR="004A0417" w:rsidRPr="008A04B7" w:rsidRDefault="004A0417" w:rsidP="004A0417">
      <w:pPr>
        <w:pStyle w:val="Heading1"/>
      </w:pPr>
      <w:r w:rsidRPr="008A04B7">
        <w:lastRenderedPageBreak/>
        <w:t>Self-assessment</w:t>
      </w:r>
      <w:bookmarkEnd w:id="5"/>
      <w:r w:rsidRPr="008A04B7">
        <w:t xml:space="preserve"> </w:t>
      </w:r>
    </w:p>
    <w:p w14:paraId="625E80F4" w14:textId="77777777" w:rsidR="004A0417" w:rsidRPr="008A04B7" w:rsidRDefault="004A0417" w:rsidP="004A0417">
      <w:pPr>
        <w:pStyle w:val="SectionHeading1"/>
      </w:pPr>
      <w:r w:rsidRPr="008A04B7">
        <w:t xml:space="preserve">Section 1—Marketing and recruitment </w:t>
      </w:r>
    </w:p>
    <w:p w14:paraId="5E85F498" w14:textId="77777777" w:rsidR="004A0417" w:rsidRPr="008A04B7" w:rsidRDefault="004A0417" w:rsidP="004A0417">
      <w:bookmarkStart w:id="6" w:name="_Clause_1.1"/>
      <w:bookmarkEnd w:id="6"/>
      <w:r w:rsidRPr="008A04B7">
        <w:t xml:space="preserve">CRICOS providers are responsible for providing accurate and accessible information to prospective and current students about provider services and performance. This includes when these are published or distributed by third parties, such as recruitment agencies, on your organisation’s behalf. </w:t>
      </w:r>
    </w:p>
    <w:p w14:paraId="540550E5" w14:textId="77777777" w:rsidR="004A0417" w:rsidRPr="008A04B7" w:rsidRDefault="004A0417" w:rsidP="004A0417">
      <w:pPr>
        <w:pStyle w:val="SectionHeading2"/>
      </w:pPr>
      <w:r w:rsidRPr="008A04B7">
        <w:t>Marketing and advertising material</w:t>
      </w:r>
    </w:p>
    <w:p w14:paraId="6AFD4DAF" w14:textId="77777777" w:rsidR="004A0417" w:rsidRPr="008A04B7" w:rsidRDefault="004A0417" w:rsidP="004A0417">
      <w:r w:rsidRPr="008A04B7">
        <w:t>In this part of the self-assessment, you will review your organisation’s marketing and advertising materials, and the processes that you have in place to ensure your marketing and advertising materials are appropriate. You will need to provide supporting evidence.</w:t>
      </w:r>
    </w:p>
    <w:tbl>
      <w:tblPr>
        <w:tblStyle w:val="TableGrid2"/>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40B1CD01" w14:textId="77777777" w:rsidTr="004A0417">
        <w:trPr>
          <w:trHeight w:val="283"/>
        </w:trPr>
        <w:tc>
          <w:tcPr>
            <w:tcW w:w="5000" w:type="pct"/>
            <w:shd w:val="clear" w:color="auto" w:fill="C6D9F1" w:themeFill="text2" w:themeFillTint="33"/>
            <w:vAlign w:val="center"/>
          </w:tcPr>
          <w:p w14:paraId="129A3361" w14:textId="77777777" w:rsidR="004A0417" w:rsidRPr="008A04B7" w:rsidDel="00604136" w:rsidRDefault="004A0417" w:rsidP="004E7502">
            <w:pPr>
              <w:spacing w:before="60" w:after="60"/>
              <w:rPr>
                <w:b/>
              </w:rPr>
            </w:pPr>
            <w:r w:rsidRPr="008A04B7">
              <w:rPr>
                <w:b/>
              </w:rPr>
              <w:t>Relevant standards from the National Code</w:t>
            </w:r>
          </w:p>
        </w:tc>
      </w:tr>
      <w:tr w:rsidR="004A0417" w:rsidRPr="008A04B7" w14:paraId="61899CFF" w14:textId="77777777" w:rsidTr="004A0417">
        <w:trPr>
          <w:trHeight w:val="283"/>
        </w:trPr>
        <w:tc>
          <w:tcPr>
            <w:tcW w:w="5000" w:type="pct"/>
            <w:shd w:val="clear" w:color="auto" w:fill="C6D9F1" w:themeFill="text2" w:themeFillTint="33"/>
            <w:vAlign w:val="center"/>
          </w:tcPr>
          <w:p w14:paraId="0012851F" w14:textId="77777777" w:rsidR="004A0417" w:rsidRPr="008A04B7" w:rsidRDefault="004A0417" w:rsidP="004E7502">
            <w:pPr>
              <w:spacing w:before="60" w:after="60"/>
            </w:pPr>
            <w:r w:rsidRPr="008A04B7">
              <w:t>1.1</w:t>
            </w:r>
          </w:p>
        </w:tc>
      </w:tr>
      <w:tr w:rsidR="004A0417" w:rsidRPr="008A04B7" w14:paraId="277C177F" w14:textId="77777777" w:rsidTr="004A0417">
        <w:tc>
          <w:tcPr>
            <w:tcW w:w="5000" w:type="pct"/>
            <w:shd w:val="clear" w:color="auto" w:fill="C6D9F1" w:themeFill="text2" w:themeFillTint="33"/>
          </w:tcPr>
          <w:p w14:paraId="7758DF51" w14:textId="77777777" w:rsidR="004A0417" w:rsidRPr="008A04B7" w:rsidRDefault="004A0417" w:rsidP="004E7502">
            <w:pPr>
              <w:spacing w:before="60" w:after="60"/>
            </w:pPr>
            <w:r w:rsidRPr="008A04B7">
              <w:t>The registered provider must ensure that the marketing and promotion of its courses and education services in connection with the recruitment of overseas students or intending overseas students, including through an education agent (in accordance with Standard 4), is not false or misleading, and is consistent with Australian Consumer Law.</w:t>
            </w:r>
          </w:p>
        </w:tc>
      </w:tr>
    </w:tbl>
    <w:p w14:paraId="5E9E1A5B" w14:textId="77777777" w:rsidR="004A0417" w:rsidRPr="008A04B7" w:rsidRDefault="004A0417" w:rsidP="004A0417"/>
    <w:tbl>
      <w:tblPr>
        <w:tblStyle w:val="TableGrid3"/>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5089E5AD" w14:textId="77777777" w:rsidTr="004A0417">
        <w:trPr>
          <w:trHeight w:val="283"/>
        </w:trPr>
        <w:tc>
          <w:tcPr>
            <w:tcW w:w="5000" w:type="pct"/>
            <w:shd w:val="clear" w:color="auto" w:fill="C6D9F1" w:themeFill="text2" w:themeFillTint="33"/>
            <w:vAlign w:val="center"/>
          </w:tcPr>
          <w:p w14:paraId="7266103D" w14:textId="77777777" w:rsidR="004A0417" w:rsidRPr="008A04B7" w:rsidRDefault="004A0417" w:rsidP="004E7502">
            <w:pPr>
              <w:spacing w:before="60" w:after="60" w:line="240" w:lineRule="auto"/>
            </w:pPr>
            <w:r w:rsidRPr="008A04B7">
              <w:t>1.2</w:t>
            </w:r>
          </w:p>
        </w:tc>
      </w:tr>
      <w:tr w:rsidR="004A0417" w:rsidRPr="008A04B7" w14:paraId="3CAB99F6" w14:textId="77777777" w:rsidTr="004A0417">
        <w:tc>
          <w:tcPr>
            <w:tcW w:w="5000" w:type="pct"/>
            <w:shd w:val="clear" w:color="auto" w:fill="C6D9F1" w:themeFill="text2" w:themeFillTint="33"/>
          </w:tcPr>
          <w:p w14:paraId="553CFEE1" w14:textId="77777777" w:rsidR="004A0417" w:rsidRPr="008A04B7" w:rsidRDefault="004A0417" w:rsidP="004E7502">
            <w:pPr>
              <w:spacing w:before="60" w:after="60" w:line="240" w:lineRule="auto"/>
            </w:pPr>
            <w:r w:rsidRPr="008A04B7">
              <w:t>The registered provider must, in seeking to enter into written agreements with overseas students or intending overseas students, not provide any false or misleading information on:</w:t>
            </w:r>
          </w:p>
          <w:p w14:paraId="200AE032" w14:textId="77777777" w:rsidR="004A0417" w:rsidRPr="008A04B7" w:rsidRDefault="004A0417" w:rsidP="004E7502">
            <w:pPr>
              <w:spacing w:before="60" w:after="60" w:line="240" w:lineRule="auto"/>
            </w:pPr>
            <w:r w:rsidRPr="008A04B7">
              <w:t>1.2.1</w:t>
            </w:r>
            <w:r w:rsidRPr="008A04B7">
              <w:tab/>
              <w:t>its association with any other persons or organisations the registered provider has arrangements with for the delivery of the course in which the student intends to enrol or may apply to enrol</w:t>
            </w:r>
          </w:p>
          <w:p w14:paraId="5C47AB90" w14:textId="77777777" w:rsidR="004A0417" w:rsidRPr="008A04B7" w:rsidRDefault="004A0417" w:rsidP="004E7502">
            <w:pPr>
              <w:spacing w:before="60" w:after="60" w:line="240" w:lineRule="auto"/>
            </w:pPr>
            <w:r w:rsidRPr="008A04B7">
              <w:t>1.2.2</w:t>
            </w:r>
            <w:r w:rsidRPr="008A04B7">
              <w:tab/>
              <w:t>any work-based training a student is required to undertake as part of the course</w:t>
            </w:r>
          </w:p>
          <w:p w14:paraId="448DA581" w14:textId="77777777" w:rsidR="004A0417" w:rsidRPr="008A04B7" w:rsidRDefault="004A0417" w:rsidP="004E7502">
            <w:pPr>
              <w:spacing w:before="60" w:after="60" w:line="240" w:lineRule="auto"/>
            </w:pPr>
            <w:r w:rsidRPr="008A04B7">
              <w:t>1.2.3</w:t>
            </w:r>
            <w:r w:rsidRPr="008A04B7">
              <w:tab/>
              <w:t>prerequisites—including English language proficiency—for entry to the course</w:t>
            </w:r>
          </w:p>
          <w:p w14:paraId="091318D0" w14:textId="77777777" w:rsidR="004A0417" w:rsidRPr="008A04B7" w:rsidRDefault="004A0417" w:rsidP="004E7502">
            <w:pPr>
              <w:spacing w:before="60" w:after="60" w:line="240" w:lineRule="auto"/>
            </w:pPr>
            <w:r w:rsidRPr="008A04B7">
              <w:t>1.2.4</w:t>
            </w:r>
            <w:r w:rsidRPr="008A04B7">
              <w:tab/>
              <w:t>any other information relevant to the registered provider, its courses or outcomes associated with those courses.</w:t>
            </w:r>
          </w:p>
        </w:tc>
      </w:tr>
    </w:tbl>
    <w:p w14:paraId="1E3E4743" w14:textId="77777777" w:rsidR="004A0417" w:rsidRPr="008A04B7" w:rsidRDefault="004A0417" w:rsidP="004A0417"/>
    <w:tbl>
      <w:tblPr>
        <w:tblStyle w:val="TableGrid4"/>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096536B5" w14:textId="77777777" w:rsidTr="004A0417">
        <w:trPr>
          <w:trHeight w:val="283"/>
        </w:trPr>
        <w:tc>
          <w:tcPr>
            <w:tcW w:w="5000" w:type="pct"/>
            <w:shd w:val="clear" w:color="auto" w:fill="C6D9F1" w:themeFill="text2" w:themeFillTint="33"/>
            <w:vAlign w:val="center"/>
          </w:tcPr>
          <w:p w14:paraId="5640A776" w14:textId="77777777" w:rsidR="004A0417" w:rsidRPr="008A04B7" w:rsidRDefault="004A0417" w:rsidP="004E7502">
            <w:pPr>
              <w:spacing w:before="60" w:after="60"/>
            </w:pPr>
            <w:r w:rsidRPr="008A04B7">
              <w:t>1.3</w:t>
            </w:r>
          </w:p>
        </w:tc>
      </w:tr>
      <w:tr w:rsidR="004A0417" w:rsidRPr="008A04B7" w14:paraId="5602FF3A" w14:textId="77777777" w:rsidTr="004A0417">
        <w:tc>
          <w:tcPr>
            <w:tcW w:w="5000" w:type="pct"/>
            <w:shd w:val="clear" w:color="auto" w:fill="C6D9F1" w:themeFill="text2" w:themeFillTint="33"/>
          </w:tcPr>
          <w:p w14:paraId="0AF07342" w14:textId="77777777" w:rsidR="004A0417" w:rsidRPr="008A04B7" w:rsidRDefault="004A0417" w:rsidP="004E7502">
            <w:pPr>
              <w:spacing w:before="60" w:after="60"/>
            </w:pPr>
            <w:r w:rsidRPr="008A04B7">
              <w:t>The registered provider must not:</w:t>
            </w:r>
          </w:p>
          <w:p w14:paraId="4582529D" w14:textId="77777777" w:rsidR="004A0417" w:rsidRPr="008A04B7" w:rsidRDefault="004A0417" w:rsidP="004E7502">
            <w:pPr>
              <w:spacing w:before="60" w:after="60"/>
            </w:pPr>
            <w:r w:rsidRPr="008A04B7">
              <w:t>1.3.1</w:t>
            </w:r>
            <w:r w:rsidRPr="008A04B7">
              <w:tab/>
              <w:t>claim to commit to secure for, or on the student or intending student’s behalf, a migration outcome from undertaking any course offered by the registered provider</w:t>
            </w:r>
          </w:p>
          <w:p w14:paraId="33A82E3F" w14:textId="77777777" w:rsidR="004A0417" w:rsidRPr="008A04B7" w:rsidRDefault="004A0417" w:rsidP="004E7502">
            <w:pPr>
              <w:spacing w:before="60" w:after="60"/>
            </w:pPr>
            <w:r w:rsidRPr="008A04B7">
              <w:t>1.3.2</w:t>
            </w:r>
            <w:r w:rsidRPr="008A04B7">
              <w:tab/>
              <w:t>guarantee a successful education assessment outcome for the student or intending student.</w:t>
            </w:r>
          </w:p>
        </w:tc>
      </w:tr>
    </w:tbl>
    <w:p w14:paraId="4C0633D4" w14:textId="77777777" w:rsidR="004A0417" w:rsidRPr="008A04B7" w:rsidRDefault="004A0417" w:rsidP="004A0417"/>
    <w:tbl>
      <w:tblPr>
        <w:tblStyle w:val="TableGrid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6C254B2D" w14:textId="77777777" w:rsidTr="00223FF5">
        <w:trPr>
          <w:trHeight w:val="283"/>
        </w:trPr>
        <w:tc>
          <w:tcPr>
            <w:tcW w:w="5000" w:type="pct"/>
            <w:shd w:val="clear" w:color="auto" w:fill="C6D9F1" w:themeFill="text2" w:themeFillTint="33"/>
            <w:vAlign w:val="center"/>
          </w:tcPr>
          <w:p w14:paraId="24FF2B1A" w14:textId="77777777" w:rsidR="004A0417" w:rsidRPr="008A04B7" w:rsidRDefault="004A0417" w:rsidP="004E7502">
            <w:pPr>
              <w:spacing w:before="60" w:after="60"/>
            </w:pPr>
            <w:r w:rsidRPr="008A04B7">
              <w:t>1.4</w:t>
            </w:r>
          </w:p>
        </w:tc>
      </w:tr>
      <w:tr w:rsidR="004A0417" w:rsidRPr="008A04B7" w14:paraId="5F85EFB0" w14:textId="77777777" w:rsidTr="00223FF5">
        <w:tc>
          <w:tcPr>
            <w:tcW w:w="5000" w:type="pct"/>
            <w:shd w:val="clear" w:color="auto" w:fill="C6D9F1" w:themeFill="text2" w:themeFillTint="33"/>
          </w:tcPr>
          <w:p w14:paraId="6DC1E92B" w14:textId="77777777" w:rsidR="004A0417" w:rsidRPr="008A04B7" w:rsidRDefault="004A0417" w:rsidP="004E7502">
            <w:pPr>
              <w:spacing w:before="60" w:after="60"/>
            </w:pPr>
            <w:r w:rsidRPr="008A04B7">
              <w:t>The registered provider must include its CRICOS registered name and registration number in any written or online material that it disseminates or makes publicly available for the purposes of:</w:t>
            </w:r>
          </w:p>
          <w:p w14:paraId="431AFF25" w14:textId="77777777" w:rsidR="004A0417" w:rsidRPr="008A04B7" w:rsidRDefault="004A0417" w:rsidP="004E7502">
            <w:pPr>
              <w:spacing w:before="60" w:after="60"/>
            </w:pPr>
            <w:r w:rsidRPr="008A04B7">
              <w:lastRenderedPageBreak/>
              <w:t>1.4.1</w:t>
            </w:r>
            <w:r w:rsidRPr="008A04B7">
              <w:tab/>
              <w:t>providing or offering to provide a course to an overseas student</w:t>
            </w:r>
          </w:p>
          <w:p w14:paraId="7DBB1743" w14:textId="77777777" w:rsidR="004A0417" w:rsidRPr="008A04B7" w:rsidRDefault="004A0417" w:rsidP="004E7502">
            <w:pPr>
              <w:spacing w:before="60" w:after="60"/>
            </w:pPr>
            <w:r w:rsidRPr="008A04B7">
              <w:t>1.4.2</w:t>
            </w:r>
            <w:r w:rsidRPr="008A04B7">
              <w:tab/>
              <w:t>inviting a student to undertake or apply for a course, or</w:t>
            </w:r>
          </w:p>
          <w:p w14:paraId="0D7869F7" w14:textId="77777777" w:rsidR="004A0417" w:rsidRPr="008A04B7" w:rsidRDefault="004A0417" w:rsidP="004E7502">
            <w:pPr>
              <w:spacing w:before="60" w:after="60"/>
            </w:pPr>
            <w:r w:rsidRPr="008A04B7">
              <w:t>1.4.3</w:t>
            </w:r>
            <w:r w:rsidRPr="008A04B7">
              <w:tab/>
              <w:t>indicating it is able or willing to provide a course to overseas students.</w:t>
            </w:r>
          </w:p>
        </w:tc>
      </w:tr>
    </w:tbl>
    <w:p w14:paraId="30490D4D" w14:textId="77777777" w:rsidR="004A0417" w:rsidRPr="008A04B7" w:rsidRDefault="004A0417" w:rsidP="004A0417"/>
    <w:p w14:paraId="1D04655B" w14:textId="77777777" w:rsidR="004A0417" w:rsidRPr="008A04B7" w:rsidRDefault="004A0417" w:rsidP="004A0417">
      <w:pPr>
        <w:pStyle w:val="SectionHeading2"/>
      </w:pPr>
      <w:r w:rsidRPr="008A04B7">
        <w:t>Assess your compliance against the standards/clauses relating to marketing and recruitment</w:t>
      </w:r>
    </w:p>
    <w:p w14:paraId="4CB124E8" w14:textId="77777777" w:rsidR="004A0417" w:rsidRPr="008A04B7" w:rsidRDefault="004A0417" w:rsidP="004A0417">
      <w:r w:rsidRPr="008A04B7">
        <w:t>‘Marketing/promotional material’ includes all material intended for marketing the organisation to potential overseas students, including:</w:t>
      </w:r>
    </w:p>
    <w:p w14:paraId="42E1B1BF" w14:textId="77777777" w:rsidR="004A0417" w:rsidRPr="008A04B7" w:rsidRDefault="004A0417" w:rsidP="004A0417">
      <w:pPr>
        <w:pStyle w:val="Bulletpoint1"/>
      </w:pPr>
      <w:r w:rsidRPr="008A04B7">
        <w:t>any material issued directly by your organisation</w:t>
      </w:r>
    </w:p>
    <w:p w14:paraId="676CC194" w14:textId="77777777" w:rsidR="004A0417" w:rsidRPr="008A04B7" w:rsidRDefault="004A0417" w:rsidP="004A0417">
      <w:pPr>
        <w:pStyle w:val="Bulletpoint1"/>
      </w:pPr>
      <w:r w:rsidRPr="008A04B7">
        <w:t>any material issued by another body to promote your organisation.</w:t>
      </w:r>
    </w:p>
    <w:p w14:paraId="524B38C2" w14:textId="77777777" w:rsidR="004A0417" w:rsidRPr="008A04B7" w:rsidRDefault="004A0417" w:rsidP="004A0417"/>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074"/>
        <w:gridCol w:w="1124"/>
        <w:gridCol w:w="1124"/>
        <w:gridCol w:w="1124"/>
      </w:tblGrid>
      <w:tr w:rsidR="004A0417" w:rsidRPr="008A04B7" w14:paraId="0B9CFA56" w14:textId="77777777" w:rsidTr="001E1A8C">
        <w:trPr>
          <w:cnfStyle w:val="100000000000" w:firstRow="1" w:lastRow="0" w:firstColumn="0" w:lastColumn="0" w:oddVBand="0" w:evenVBand="0" w:oddHBand="0" w:evenHBand="0" w:firstRowFirstColumn="0" w:firstRowLastColumn="0" w:lastRowFirstColumn="0" w:lastRowLastColumn="0"/>
        </w:trPr>
        <w:tc>
          <w:tcPr>
            <w:tcW w:w="3386" w:type="pct"/>
            <w:shd w:val="clear" w:color="auto" w:fill="DDEBF8"/>
          </w:tcPr>
          <w:p w14:paraId="2ACD5D32" w14:textId="77777777" w:rsidR="004A0417" w:rsidRPr="008A04B7" w:rsidRDefault="004A0417" w:rsidP="004E7502">
            <w:pPr>
              <w:spacing w:after="60"/>
              <w:rPr>
                <w:b/>
              </w:rPr>
            </w:pPr>
          </w:p>
        </w:tc>
        <w:tc>
          <w:tcPr>
            <w:tcW w:w="538" w:type="pct"/>
            <w:shd w:val="clear" w:color="auto" w:fill="DDEBF8"/>
          </w:tcPr>
          <w:p w14:paraId="237CFE2A" w14:textId="77777777" w:rsidR="004A0417" w:rsidRPr="008A04B7" w:rsidRDefault="004A0417" w:rsidP="004E7502">
            <w:pPr>
              <w:spacing w:after="60"/>
              <w:rPr>
                <w:b/>
              </w:rPr>
            </w:pPr>
            <w:r w:rsidRPr="008A04B7">
              <w:rPr>
                <w:b/>
              </w:rPr>
              <w:t>Yes</w:t>
            </w:r>
          </w:p>
        </w:tc>
        <w:tc>
          <w:tcPr>
            <w:tcW w:w="538" w:type="pct"/>
            <w:shd w:val="clear" w:color="auto" w:fill="DDEBF8"/>
          </w:tcPr>
          <w:p w14:paraId="0D2F512D" w14:textId="77777777" w:rsidR="004A0417" w:rsidRPr="008A04B7" w:rsidRDefault="004A0417" w:rsidP="004E7502">
            <w:pPr>
              <w:spacing w:after="60"/>
              <w:rPr>
                <w:b/>
              </w:rPr>
            </w:pPr>
            <w:r w:rsidRPr="008A04B7">
              <w:rPr>
                <w:b/>
              </w:rPr>
              <w:t>No</w:t>
            </w:r>
          </w:p>
        </w:tc>
        <w:tc>
          <w:tcPr>
            <w:tcW w:w="538" w:type="pct"/>
            <w:shd w:val="clear" w:color="auto" w:fill="DDEBF8"/>
          </w:tcPr>
          <w:p w14:paraId="6B49DC80" w14:textId="77777777" w:rsidR="004A0417" w:rsidRPr="008A04B7" w:rsidRDefault="004A0417" w:rsidP="004E7502">
            <w:pPr>
              <w:spacing w:after="60"/>
              <w:rPr>
                <w:b/>
              </w:rPr>
            </w:pPr>
            <w:r w:rsidRPr="008A04B7">
              <w:rPr>
                <w:b/>
              </w:rPr>
              <w:t>N/A</w:t>
            </w:r>
          </w:p>
        </w:tc>
      </w:tr>
      <w:tr w:rsidR="007558AC" w:rsidRPr="008A04B7" w14:paraId="31D1CD6F" w14:textId="77777777" w:rsidTr="001E1A8C">
        <w:tc>
          <w:tcPr>
            <w:tcW w:w="3386" w:type="pct"/>
          </w:tcPr>
          <w:p w14:paraId="203C7502" w14:textId="77777777" w:rsidR="007558AC" w:rsidRPr="008A04B7" w:rsidRDefault="007558AC" w:rsidP="004E7502">
            <w:pPr>
              <w:spacing w:after="60"/>
            </w:pPr>
            <w:r w:rsidRPr="008A04B7">
              <w:t xml:space="preserve"> marketing and promotional material contain only true and accurate</w:t>
            </w:r>
            <w:r w:rsidRPr="008A04B7" w:rsidDel="00F633D9">
              <w:t xml:space="preserve"> </w:t>
            </w:r>
            <w:r w:rsidRPr="008A04B7">
              <w:t>information about any third-party organisations who will deliver services to students?</w:t>
            </w:r>
          </w:p>
        </w:tc>
        <w:tc>
          <w:tcPr>
            <w:tcW w:w="538" w:type="pct"/>
          </w:tcPr>
          <w:p w14:paraId="4A61974E" w14:textId="02E6942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1CF6736A" w14:textId="2B4272CD"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35B66873" w14:textId="3BA2265E"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4481B47D" w14:textId="77777777" w:rsidTr="001E1A8C">
        <w:tc>
          <w:tcPr>
            <w:tcW w:w="3386" w:type="pct"/>
          </w:tcPr>
          <w:p w14:paraId="58C2E401" w14:textId="77777777" w:rsidR="007558AC" w:rsidRPr="008A04B7" w:rsidRDefault="007558AC" w:rsidP="004E7502">
            <w:pPr>
              <w:spacing w:after="60"/>
            </w:pPr>
            <w:r w:rsidRPr="008A04B7">
              <w:t xml:space="preserve">Does </w:t>
            </w:r>
            <w:proofErr w:type="gramStart"/>
            <w:r w:rsidRPr="008A04B7">
              <w:t>your</w:t>
            </w:r>
            <w:proofErr w:type="gramEnd"/>
            <w:r w:rsidRPr="008A04B7">
              <w:t xml:space="preserve"> marketing and promotional material contain only true and accurate information about</w:t>
            </w:r>
            <w:r w:rsidRPr="008A04B7" w:rsidDel="00F633D9">
              <w:t xml:space="preserve"> </w:t>
            </w:r>
            <w:r w:rsidRPr="008A04B7">
              <w:t>any work-based training arrangements?</w:t>
            </w:r>
          </w:p>
        </w:tc>
        <w:tc>
          <w:tcPr>
            <w:tcW w:w="538" w:type="pct"/>
          </w:tcPr>
          <w:p w14:paraId="47B1DB8C" w14:textId="318D126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0D4053E4" w14:textId="0184820E"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77DF16FC" w14:textId="574633E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02D59FED" w14:textId="77777777" w:rsidTr="001E1A8C">
        <w:tc>
          <w:tcPr>
            <w:tcW w:w="3386" w:type="pct"/>
          </w:tcPr>
          <w:p w14:paraId="3EF5EB76" w14:textId="77777777" w:rsidR="007558AC" w:rsidRPr="008A04B7" w:rsidRDefault="007558AC" w:rsidP="004E7502">
            <w:pPr>
              <w:spacing w:after="60"/>
            </w:pPr>
            <w:r w:rsidRPr="008A04B7">
              <w:t xml:space="preserve">Does </w:t>
            </w:r>
            <w:proofErr w:type="gramStart"/>
            <w:r w:rsidRPr="008A04B7">
              <w:t>your</w:t>
            </w:r>
            <w:proofErr w:type="gramEnd"/>
            <w:r w:rsidRPr="008A04B7">
              <w:t xml:space="preserve"> marketing and promotional material contain only true and accurate information about</w:t>
            </w:r>
            <w:r w:rsidRPr="008A04B7" w:rsidDel="00F633D9">
              <w:t xml:space="preserve"> </w:t>
            </w:r>
            <w:r w:rsidRPr="008A04B7">
              <w:t>prerequisites—including English language proficiency prerequisites—for entry to courses?</w:t>
            </w:r>
          </w:p>
        </w:tc>
        <w:tc>
          <w:tcPr>
            <w:tcW w:w="538" w:type="pct"/>
          </w:tcPr>
          <w:p w14:paraId="7B56F5B7" w14:textId="2E91DA4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521D643E" w14:textId="22C36B8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4C9B749E" w14:textId="68D803B2"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5181CE0A" w14:textId="77777777" w:rsidTr="001E1A8C">
        <w:tc>
          <w:tcPr>
            <w:tcW w:w="3386" w:type="pct"/>
          </w:tcPr>
          <w:p w14:paraId="5865085C" w14:textId="77777777" w:rsidR="007558AC" w:rsidRPr="008A04B7" w:rsidRDefault="007558AC" w:rsidP="004E7502">
            <w:pPr>
              <w:spacing w:after="60"/>
            </w:pPr>
            <w:r w:rsidRPr="008A04B7">
              <w:t xml:space="preserve">Does </w:t>
            </w:r>
            <w:proofErr w:type="gramStart"/>
            <w:r w:rsidRPr="008A04B7">
              <w:t>your</w:t>
            </w:r>
            <w:proofErr w:type="gramEnd"/>
            <w:r w:rsidRPr="008A04B7">
              <w:t xml:space="preserve"> marketing and promotional material contain only true and accurate information about</w:t>
            </w:r>
            <w:r w:rsidRPr="008A04B7" w:rsidDel="00F633D9">
              <w:t xml:space="preserve"> </w:t>
            </w:r>
            <w:r w:rsidRPr="008A04B7">
              <w:t>other information pertaining to the registered provider, its courses or outcomes associated with those courses?</w:t>
            </w:r>
          </w:p>
        </w:tc>
        <w:tc>
          <w:tcPr>
            <w:tcW w:w="538" w:type="pct"/>
          </w:tcPr>
          <w:p w14:paraId="36FE9348" w14:textId="6341B847"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5F65042D" w14:textId="3EEAA3B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415E1614" w14:textId="63BD5B28"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4A0417" w:rsidRPr="008A04B7" w14:paraId="038C4D53" w14:textId="77777777" w:rsidTr="001E1A8C">
        <w:trPr>
          <w:trHeight w:val="159"/>
        </w:trPr>
        <w:tc>
          <w:tcPr>
            <w:tcW w:w="3386" w:type="pct"/>
          </w:tcPr>
          <w:p w14:paraId="7BCA2820" w14:textId="77777777" w:rsidR="004A0417" w:rsidRPr="008A04B7" w:rsidRDefault="004A0417" w:rsidP="004E7502">
            <w:pPr>
              <w:spacing w:after="60"/>
              <w:rPr>
                <w:b/>
              </w:rPr>
            </w:pPr>
          </w:p>
        </w:tc>
        <w:tc>
          <w:tcPr>
            <w:tcW w:w="538" w:type="pct"/>
          </w:tcPr>
          <w:p w14:paraId="1572534E" w14:textId="77777777" w:rsidR="004A0417" w:rsidRPr="008A04B7" w:rsidRDefault="004A0417" w:rsidP="004E7502">
            <w:pPr>
              <w:spacing w:after="60"/>
              <w:rPr>
                <w:b/>
              </w:rPr>
            </w:pPr>
            <w:r w:rsidRPr="008A04B7">
              <w:rPr>
                <w:b/>
              </w:rPr>
              <w:t>Yes</w:t>
            </w:r>
          </w:p>
        </w:tc>
        <w:tc>
          <w:tcPr>
            <w:tcW w:w="538" w:type="pct"/>
          </w:tcPr>
          <w:p w14:paraId="5DF29E97" w14:textId="77777777" w:rsidR="004A0417" w:rsidRPr="008A04B7" w:rsidRDefault="004A0417" w:rsidP="004E7502">
            <w:pPr>
              <w:spacing w:after="60"/>
              <w:rPr>
                <w:b/>
              </w:rPr>
            </w:pPr>
            <w:r w:rsidRPr="008A04B7">
              <w:rPr>
                <w:b/>
              </w:rPr>
              <w:t>No</w:t>
            </w:r>
          </w:p>
        </w:tc>
        <w:tc>
          <w:tcPr>
            <w:tcW w:w="538" w:type="pct"/>
          </w:tcPr>
          <w:p w14:paraId="3FBAFD18" w14:textId="77777777" w:rsidR="004A0417" w:rsidRPr="008A04B7" w:rsidRDefault="004A0417" w:rsidP="004E7502">
            <w:pPr>
              <w:spacing w:after="60"/>
              <w:rPr>
                <w:b/>
              </w:rPr>
            </w:pPr>
          </w:p>
        </w:tc>
      </w:tr>
      <w:tr w:rsidR="007558AC" w:rsidRPr="008A04B7" w14:paraId="07D61FA3" w14:textId="77777777" w:rsidTr="001E1A8C">
        <w:tc>
          <w:tcPr>
            <w:tcW w:w="3386" w:type="pct"/>
          </w:tcPr>
          <w:p w14:paraId="387F2732" w14:textId="77777777" w:rsidR="007558AC" w:rsidRPr="008A04B7" w:rsidRDefault="007558AC" w:rsidP="004E7502">
            <w:pPr>
              <w:spacing w:after="60"/>
            </w:pPr>
            <w:r w:rsidRPr="008A04B7">
              <w:t>Does any marketing and promotional material about your organisation claim a guaranteed migration outcome?</w:t>
            </w:r>
          </w:p>
        </w:tc>
        <w:tc>
          <w:tcPr>
            <w:tcW w:w="538" w:type="pct"/>
          </w:tcPr>
          <w:p w14:paraId="010F6BEE" w14:textId="32A80DDE"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47AC36DE" w14:textId="63D4A81E"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34C1BF56" w14:textId="77777777" w:rsidR="007558AC" w:rsidRPr="008A04B7" w:rsidRDefault="007558AC" w:rsidP="004E7502">
            <w:pPr>
              <w:spacing w:after="60"/>
            </w:pPr>
          </w:p>
        </w:tc>
      </w:tr>
      <w:tr w:rsidR="007558AC" w:rsidRPr="008A04B7" w14:paraId="4F078302" w14:textId="77777777" w:rsidTr="001E1A8C">
        <w:tc>
          <w:tcPr>
            <w:tcW w:w="3386" w:type="pct"/>
          </w:tcPr>
          <w:p w14:paraId="3C885814" w14:textId="77777777" w:rsidR="007558AC" w:rsidRPr="008A04B7" w:rsidRDefault="007558AC" w:rsidP="004E7502">
            <w:pPr>
              <w:spacing w:after="60"/>
            </w:pPr>
            <w:r w:rsidRPr="008A04B7">
              <w:t>Does any marketing and promotional material about your organisation claim a guaranteed successful education assessment outcome?</w:t>
            </w:r>
          </w:p>
        </w:tc>
        <w:tc>
          <w:tcPr>
            <w:tcW w:w="538" w:type="pct"/>
          </w:tcPr>
          <w:p w14:paraId="55A7C304" w14:textId="5B2DC71E"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1FF162CC" w14:textId="401B269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0A67E6A2" w14:textId="77777777" w:rsidR="007558AC" w:rsidRPr="008A04B7" w:rsidRDefault="007558AC" w:rsidP="004E7502">
            <w:pPr>
              <w:spacing w:after="60"/>
            </w:pPr>
          </w:p>
        </w:tc>
      </w:tr>
      <w:tr w:rsidR="004A0417" w:rsidRPr="008A04B7" w14:paraId="54BB2032" w14:textId="77777777" w:rsidTr="001E1A8C">
        <w:tc>
          <w:tcPr>
            <w:tcW w:w="3386" w:type="pct"/>
          </w:tcPr>
          <w:p w14:paraId="6E39B95E" w14:textId="77777777" w:rsidR="004A0417" w:rsidRPr="008A04B7" w:rsidRDefault="004A0417" w:rsidP="004E7502">
            <w:pPr>
              <w:spacing w:after="60"/>
              <w:rPr>
                <w:b/>
              </w:rPr>
            </w:pPr>
          </w:p>
        </w:tc>
        <w:tc>
          <w:tcPr>
            <w:tcW w:w="538" w:type="pct"/>
          </w:tcPr>
          <w:p w14:paraId="37893C97" w14:textId="77777777" w:rsidR="004A0417" w:rsidRPr="008A04B7" w:rsidRDefault="004A0417" w:rsidP="004E7502">
            <w:pPr>
              <w:spacing w:after="60"/>
              <w:rPr>
                <w:b/>
              </w:rPr>
            </w:pPr>
            <w:r w:rsidRPr="008A04B7">
              <w:rPr>
                <w:b/>
              </w:rPr>
              <w:t>Yes</w:t>
            </w:r>
          </w:p>
        </w:tc>
        <w:tc>
          <w:tcPr>
            <w:tcW w:w="538" w:type="pct"/>
          </w:tcPr>
          <w:p w14:paraId="26E646FF" w14:textId="77777777" w:rsidR="004A0417" w:rsidRPr="008A04B7" w:rsidRDefault="004A0417" w:rsidP="004E7502">
            <w:pPr>
              <w:spacing w:after="60"/>
              <w:rPr>
                <w:b/>
              </w:rPr>
            </w:pPr>
            <w:r w:rsidRPr="008A04B7">
              <w:rPr>
                <w:b/>
              </w:rPr>
              <w:t>No</w:t>
            </w:r>
          </w:p>
        </w:tc>
        <w:tc>
          <w:tcPr>
            <w:tcW w:w="538" w:type="pct"/>
          </w:tcPr>
          <w:p w14:paraId="6B3E6BD1" w14:textId="77777777" w:rsidR="004A0417" w:rsidRPr="008A04B7" w:rsidRDefault="004A0417" w:rsidP="004E7502">
            <w:pPr>
              <w:spacing w:after="60"/>
              <w:rPr>
                <w:b/>
              </w:rPr>
            </w:pPr>
          </w:p>
        </w:tc>
      </w:tr>
      <w:tr w:rsidR="007558AC" w:rsidRPr="008A04B7" w14:paraId="28848A13" w14:textId="77777777" w:rsidTr="001E1A8C">
        <w:tc>
          <w:tcPr>
            <w:tcW w:w="3386" w:type="pct"/>
          </w:tcPr>
          <w:p w14:paraId="29CEEDF7" w14:textId="77777777" w:rsidR="007558AC" w:rsidRPr="008A04B7" w:rsidDel="0066199E" w:rsidRDefault="007558AC" w:rsidP="004E7502">
            <w:pPr>
              <w:spacing w:after="60"/>
            </w:pPr>
            <w:r w:rsidRPr="008A04B7">
              <w:t>All intended marketing/promotional material includes the organisation’s name</w:t>
            </w:r>
          </w:p>
        </w:tc>
        <w:tc>
          <w:tcPr>
            <w:tcW w:w="538" w:type="pct"/>
          </w:tcPr>
          <w:p w14:paraId="028BE15E" w14:textId="11EF3447"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4B51954F" w14:textId="0E02A9F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13D9E074" w14:textId="77777777" w:rsidR="007558AC" w:rsidRPr="008A04B7" w:rsidRDefault="007558AC" w:rsidP="004E7502">
            <w:pPr>
              <w:spacing w:after="60"/>
            </w:pPr>
          </w:p>
        </w:tc>
      </w:tr>
      <w:tr w:rsidR="007558AC" w:rsidRPr="008A04B7" w14:paraId="475B0DAB" w14:textId="77777777" w:rsidTr="001E1A8C">
        <w:tc>
          <w:tcPr>
            <w:tcW w:w="3386" w:type="pct"/>
          </w:tcPr>
          <w:p w14:paraId="7FB1BCC3" w14:textId="77777777" w:rsidR="007558AC" w:rsidRPr="008A04B7" w:rsidRDefault="007558AC" w:rsidP="004E7502">
            <w:pPr>
              <w:spacing w:after="60"/>
            </w:pPr>
            <w:r w:rsidRPr="008A04B7">
              <w:t xml:space="preserve">All intended marketing/promotional material includes a space for the CRICOS registration number of the organisation </w:t>
            </w:r>
          </w:p>
        </w:tc>
        <w:tc>
          <w:tcPr>
            <w:tcW w:w="538" w:type="pct"/>
          </w:tcPr>
          <w:p w14:paraId="60A37814" w14:textId="6559049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7A427F30" w14:textId="65AF2E0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38" w:type="pct"/>
          </w:tcPr>
          <w:p w14:paraId="6416522A" w14:textId="77777777" w:rsidR="007558AC" w:rsidRPr="008A04B7" w:rsidRDefault="007558AC" w:rsidP="004E7502">
            <w:pPr>
              <w:spacing w:after="60"/>
            </w:pPr>
          </w:p>
        </w:tc>
      </w:tr>
    </w:tbl>
    <w:p w14:paraId="1F70F310" w14:textId="380B86BD" w:rsidR="004E7502" w:rsidRDefault="004E7502" w:rsidP="004E7502"/>
    <w:p w14:paraId="2D3CC239" w14:textId="709FA26D" w:rsidR="004E7502" w:rsidRDefault="004E7502" w:rsidP="004E7502"/>
    <w:p w14:paraId="37272277" w14:textId="77777777" w:rsidR="004E7502" w:rsidRDefault="004E7502" w:rsidP="004E7502"/>
    <w:p w14:paraId="0B282EFE" w14:textId="385E946D" w:rsidR="004A0417" w:rsidRPr="008A04B7" w:rsidRDefault="004A0417" w:rsidP="004A0417">
      <w:pPr>
        <w:pStyle w:val="SectionHeading2"/>
      </w:pPr>
      <w:r w:rsidRPr="008A04B7">
        <w:lastRenderedPageBreak/>
        <w:t xml:space="preserve">Describe your marketing, </w:t>
      </w:r>
      <w:proofErr w:type="gramStart"/>
      <w:r w:rsidRPr="008A04B7">
        <w:t>promotions</w:t>
      </w:r>
      <w:proofErr w:type="gramEnd"/>
      <w:r w:rsidRPr="008A04B7">
        <w:t xml:space="preserve"> and advertising review process</w:t>
      </w:r>
    </w:p>
    <w:p w14:paraId="1F9F7FE5" w14:textId="77777777" w:rsidR="004A0417" w:rsidRPr="008A04B7" w:rsidRDefault="004A0417" w:rsidP="004A0417">
      <w:r w:rsidRPr="008A04B7">
        <w:t xml:space="preserve">Describe the review process in place to ensure that any marketing, promotional or advertising material that your organisation will publish or distribute is current, </w:t>
      </w:r>
      <w:proofErr w:type="gramStart"/>
      <w:r w:rsidRPr="008A04B7">
        <w:t>factual</w:t>
      </w:r>
      <w:proofErr w:type="gramEnd"/>
      <w:r w:rsidRPr="008A04B7">
        <w:t xml:space="preserve"> and appropriate for your intended clients.</w:t>
      </w:r>
    </w:p>
    <w:p w14:paraId="44FA41D1" w14:textId="77777777" w:rsidR="004A0417" w:rsidRPr="008A04B7" w:rsidRDefault="004A0417" w:rsidP="004A0417">
      <w:r w:rsidRPr="008A04B7">
        <w:t>This should include the process used to monitor material published and distributed on your behalf by other organisations.</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4A0417" w:rsidRPr="008A04B7" w14:paraId="731A4CF9" w14:textId="77777777" w:rsidTr="00E12743">
        <w:tc>
          <w:tcPr>
            <w:tcW w:w="5000" w:type="pct"/>
            <w:tcBorders>
              <w:top w:val="single" w:sz="4" w:space="0" w:color="BBC9D7"/>
              <w:left w:val="single" w:sz="4" w:space="0" w:color="BBC9D7"/>
              <w:bottom w:val="single" w:sz="4" w:space="0" w:color="BBC9D7"/>
              <w:right w:val="single" w:sz="4" w:space="0" w:color="BBC9D7"/>
            </w:tcBorders>
          </w:tcPr>
          <w:p w14:paraId="4FBBCFA8" w14:textId="1914AA4E" w:rsidR="004A0417" w:rsidRPr="008A04B7" w:rsidRDefault="00E12743" w:rsidP="00CA112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5307F0B4" w14:textId="77777777" w:rsidR="004A0417" w:rsidRPr="008A04B7" w:rsidRDefault="004A0417" w:rsidP="004A0417"/>
    <w:p w14:paraId="72AA1A28" w14:textId="77777777" w:rsidR="004A0417" w:rsidRPr="008A04B7" w:rsidRDefault="004A0417" w:rsidP="004A0417">
      <w:pPr>
        <w:pStyle w:val="SectionHeading2"/>
      </w:pPr>
      <w:r w:rsidRPr="008A04B7">
        <w:t>Provide information to support your compliance with the standards/clauses relating to marketing and recruitment</w:t>
      </w:r>
    </w:p>
    <w:p w14:paraId="02BA5889" w14:textId="77777777" w:rsidR="004A0417" w:rsidRPr="008A04B7" w:rsidRDefault="004A0417" w:rsidP="004A0417">
      <w:r w:rsidRPr="008A04B7">
        <w:t>Do you want to provide any additional information to support your compliance with the standards/clauses relating to marketing and advertising?</w:t>
      </w:r>
    </w:p>
    <w:p w14:paraId="41E337BE" w14:textId="77777777" w:rsidR="004A0417" w:rsidRPr="008A04B7" w:rsidRDefault="004A0417" w:rsidP="004A0417">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4A0417" w:rsidRPr="008A04B7" w14:paraId="1D8F34C9" w14:textId="77777777" w:rsidTr="00E12743">
        <w:tc>
          <w:tcPr>
            <w:tcW w:w="5000" w:type="pct"/>
            <w:tcBorders>
              <w:top w:val="single" w:sz="4" w:space="0" w:color="BBC9D7"/>
              <w:left w:val="single" w:sz="4" w:space="0" w:color="BBC9D7"/>
              <w:bottom w:val="single" w:sz="4" w:space="0" w:color="BBC9D7"/>
              <w:right w:val="single" w:sz="4" w:space="0" w:color="BBC9D7"/>
            </w:tcBorders>
          </w:tcPr>
          <w:p w14:paraId="44DE41CD" w14:textId="7BD1AEC7" w:rsidR="004A0417" w:rsidRPr="008A04B7" w:rsidRDefault="00E12743" w:rsidP="00CA112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19E8B84C" w14:textId="768B2FA9" w:rsidR="004A0417" w:rsidRPr="008A04B7" w:rsidRDefault="004A0417" w:rsidP="004A0417"/>
    <w:p w14:paraId="0FF2F4B5" w14:textId="77777777" w:rsidR="004A0417" w:rsidRPr="008A04B7" w:rsidRDefault="004A0417" w:rsidP="004A0417">
      <w:pPr>
        <w:pStyle w:val="SectionHeading2"/>
      </w:pPr>
      <w:r w:rsidRPr="008A04B7">
        <w:t>Attach evidence showing compliance with the standards/clauses relating to marketing and recruitment</w:t>
      </w:r>
    </w:p>
    <w:p w14:paraId="76A286F6" w14:textId="77777777" w:rsidR="004A0417" w:rsidRPr="008A04B7" w:rsidRDefault="004A0417" w:rsidP="004A041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4A0417" w:rsidRPr="008A04B7" w14:paraId="55C10E81"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542088F2" w14:textId="77777777" w:rsidR="004A0417" w:rsidRPr="008A04B7" w:rsidRDefault="004A0417" w:rsidP="004E7502">
            <w:pPr>
              <w:spacing w:after="60"/>
              <w:rPr>
                <w:b/>
              </w:rPr>
            </w:pPr>
          </w:p>
        </w:tc>
        <w:tc>
          <w:tcPr>
            <w:tcW w:w="603" w:type="pct"/>
            <w:shd w:val="clear" w:color="auto" w:fill="DDEBF8"/>
          </w:tcPr>
          <w:p w14:paraId="7F32963C" w14:textId="77777777" w:rsidR="004A0417" w:rsidRPr="008A04B7" w:rsidRDefault="004A0417" w:rsidP="004E7502">
            <w:pPr>
              <w:spacing w:after="60"/>
              <w:rPr>
                <w:b/>
              </w:rPr>
            </w:pPr>
            <w:r w:rsidRPr="008A04B7">
              <w:rPr>
                <w:b/>
              </w:rPr>
              <w:t>Yes</w:t>
            </w:r>
          </w:p>
        </w:tc>
        <w:tc>
          <w:tcPr>
            <w:tcW w:w="601" w:type="pct"/>
            <w:shd w:val="clear" w:color="auto" w:fill="DDEBF8"/>
          </w:tcPr>
          <w:p w14:paraId="52BA7255" w14:textId="77777777" w:rsidR="004A0417" w:rsidRPr="008A04B7" w:rsidRDefault="004A0417" w:rsidP="004E7502">
            <w:pPr>
              <w:spacing w:after="60"/>
              <w:rPr>
                <w:b/>
              </w:rPr>
            </w:pPr>
            <w:r w:rsidRPr="008A04B7">
              <w:rPr>
                <w:b/>
              </w:rPr>
              <w:t>N/A</w:t>
            </w:r>
          </w:p>
        </w:tc>
      </w:tr>
      <w:tr w:rsidR="007558AC" w:rsidRPr="008A04B7" w14:paraId="40CAB8D0" w14:textId="77777777" w:rsidTr="001E1A8C">
        <w:tc>
          <w:tcPr>
            <w:tcW w:w="3796" w:type="pct"/>
          </w:tcPr>
          <w:p w14:paraId="6A564CB8" w14:textId="77777777" w:rsidR="007558AC" w:rsidRPr="008A04B7" w:rsidRDefault="007558AC" w:rsidP="004E7502">
            <w:pPr>
              <w:pStyle w:val="Bulletpoint1"/>
            </w:pPr>
            <w:r w:rsidRPr="008A04B7">
              <w:t>copies of any material that developed to market the provider to potential students</w:t>
            </w:r>
          </w:p>
        </w:tc>
        <w:tc>
          <w:tcPr>
            <w:tcW w:w="603" w:type="pct"/>
          </w:tcPr>
          <w:p w14:paraId="0BCA113A" w14:textId="7563B03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6203A480" w14:textId="77777777" w:rsidR="007558AC" w:rsidRPr="008A04B7" w:rsidRDefault="007558AC" w:rsidP="004E7502">
            <w:pPr>
              <w:spacing w:after="60"/>
            </w:pPr>
          </w:p>
        </w:tc>
      </w:tr>
      <w:tr w:rsidR="007558AC" w:rsidRPr="008A04B7" w14:paraId="3FC4A2F2" w14:textId="77777777" w:rsidTr="001E1A8C">
        <w:tc>
          <w:tcPr>
            <w:tcW w:w="3796" w:type="pct"/>
          </w:tcPr>
          <w:p w14:paraId="3C20D622" w14:textId="77777777" w:rsidR="007558AC" w:rsidRPr="008A04B7" w:rsidRDefault="007558AC" w:rsidP="004E7502">
            <w:pPr>
              <w:pStyle w:val="Bulletpoint1"/>
            </w:pPr>
            <w:r w:rsidRPr="008A04B7">
              <w:t>other relevant evident to show compliance with the standards/clauses relating to marketing and advertising.</w:t>
            </w:r>
          </w:p>
        </w:tc>
        <w:tc>
          <w:tcPr>
            <w:tcW w:w="603" w:type="pct"/>
          </w:tcPr>
          <w:p w14:paraId="52C3B6A2" w14:textId="6EF1CB3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39424E5A" w14:textId="3D4C66BB"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75ABE5FE" w14:textId="77777777" w:rsidR="004A0417" w:rsidRPr="008A04B7" w:rsidRDefault="004A0417" w:rsidP="004A0417"/>
    <w:p w14:paraId="5EA3376F" w14:textId="77777777" w:rsidR="004A0417" w:rsidRPr="008A04B7" w:rsidRDefault="004A0417" w:rsidP="004A0417"/>
    <w:p w14:paraId="36928866" w14:textId="77777777" w:rsidR="004A0417" w:rsidRPr="008A04B7" w:rsidRDefault="004A0417" w:rsidP="004A0417"/>
    <w:p w14:paraId="2E877A30" w14:textId="77777777" w:rsidR="004A0417" w:rsidRPr="008A04B7" w:rsidRDefault="004A0417" w:rsidP="004A0417">
      <w:r w:rsidRPr="008A04B7">
        <w:br w:type="page"/>
      </w:r>
    </w:p>
    <w:p w14:paraId="7A506E0E" w14:textId="77777777" w:rsidR="004A0417" w:rsidRPr="008A04B7" w:rsidRDefault="004A0417" w:rsidP="00922327">
      <w:pPr>
        <w:pStyle w:val="SectionHeading1"/>
      </w:pPr>
      <w:bookmarkStart w:id="7" w:name="_Toc510270085"/>
      <w:r w:rsidRPr="008A04B7">
        <w:lastRenderedPageBreak/>
        <w:t>Section 2—Enrolment</w:t>
      </w:r>
      <w:bookmarkEnd w:id="7"/>
    </w:p>
    <w:p w14:paraId="7A9AFCDA" w14:textId="77777777" w:rsidR="004A0417" w:rsidRPr="008A04B7" w:rsidRDefault="004A0417" w:rsidP="004A0417">
      <w:r w:rsidRPr="008A04B7">
        <w:t>As part of the enrolment process RTOs are responsible for informing and protecting students and protecting fees paid by students.</w:t>
      </w:r>
    </w:p>
    <w:p w14:paraId="26E33B72" w14:textId="77777777" w:rsidR="004A0417" w:rsidRPr="008A04B7" w:rsidRDefault="004A0417" w:rsidP="00223FF5">
      <w:pPr>
        <w:pStyle w:val="SectionHeading2"/>
        <w:numPr>
          <w:ilvl w:val="0"/>
          <w:numId w:val="0"/>
        </w:numPr>
        <w:ind w:left="567"/>
      </w:pPr>
      <w:bookmarkStart w:id="8" w:name="_Toc510270086"/>
      <w:r w:rsidRPr="008A04B7">
        <w:t>2.1 Enrolment and pre-enrolment information</w:t>
      </w:r>
      <w:bookmarkEnd w:id="8"/>
    </w:p>
    <w:p w14:paraId="34188FED" w14:textId="612E8180" w:rsidR="004A0417" w:rsidRPr="008A04B7" w:rsidRDefault="004A0417" w:rsidP="004A0417">
      <w:r w:rsidRPr="008A04B7">
        <w:t>This part of the self-assessment asks you to review your organisation’s pre-enrolment and enrolment information. You will need to assess your processes for ensuring that a training product is appropriate for a particular student to enrol in.</w:t>
      </w:r>
    </w:p>
    <w:tbl>
      <w:tblPr>
        <w:tblStyle w:val="TableGrid11"/>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64185119" w14:textId="77777777" w:rsidTr="00922327">
        <w:trPr>
          <w:trHeight w:val="283"/>
        </w:trPr>
        <w:tc>
          <w:tcPr>
            <w:tcW w:w="5000" w:type="pct"/>
            <w:shd w:val="clear" w:color="auto" w:fill="C6D9F1" w:themeFill="text2" w:themeFillTint="33"/>
            <w:vAlign w:val="center"/>
          </w:tcPr>
          <w:p w14:paraId="2D56556F" w14:textId="77777777" w:rsidR="004A0417" w:rsidRPr="008A04B7" w:rsidDel="002D0E33" w:rsidRDefault="004A0417" w:rsidP="004E7502">
            <w:pPr>
              <w:spacing w:before="60" w:after="60"/>
              <w:rPr>
                <w:b/>
              </w:rPr>
            </w:pPr>
            <w:r w:rsidRPr="008A04B7">
              <w:rPr>
                <w:b/>
              </w:rPr>
              <w:t>Relevant standards from the National Code</w:t>
            </w:r>
          </w:p>
        </w:tc>
      </w:tr>
      <w:tr w:rsidR="004A0417" w:rsidRPr="008A04B7" w14:paraId="63CB1C74" w14:textId="77777777" w:rsidTr="00922327">
        <w:trPr>
          <w:trHeight w:val="283"/>
        </w:trPr>
        <w:tc>
          <w:tcPr>
            <w:tcW w:w="5000" w:type="pct"/>
            <w:shd w:val="clear" w:color="auto" w:fill="C6D9F1" w:themeFill="text2" w:themeFillTint="33"/>
            <w:vAlign w:val="center"/>
          </w:tcPr>
          <w:p w14:paraId="13EC1AC1" w14:textId="77777777" w:rsidR="004A0417" w:rsidRPr="008A04B7" w:rsidRDefault="004A0417" w:rsidP="004E7502">
            <w:pPr>
              <w:spacing w:before="60" w:after="60"/>
            </w:pPr>
            <w:r w:rsidRPr="008A04B7">
              <w:t>2.1</w:t>
            </w:r>
          </w:p>
        </w:tc>
      </w:tr>
      <w:tr w:rsidR="004A0417" w:rsidRPr="008A04B7" w14:paraId="7B871FB7" w14:textId="77777777" w:rsidTr="00922327">
        <w:tc>
          <w:tcPr>
            <w:tcW w:w="5000" w:type="pct"/>
            <w:shd w:val="clear" w:color="auto" w:fill="C6D9F1" w:themeFill="text2" w:themeFillTint="33"/>
          </w:tcPr>
          <w:p w14:paraId="020F6CC7" w14:textId="77777777" w:rsidR="004A0417" w:rsidRPr="008A04B7" w:rsidRDefault="004A0417" w:rsidP="004E7502">
            <w:pPr>
              <w:spacing w:before="60" w:after="60"/>
            </w:pPr>
            <w:r w:rsidRPr="008A04B7">
              <w:t xml:space="preserve">Prior to accepting an overseas student or intending overseas student for enrolment in a course, the registered provider must make comprehensive, </w:t>
            </w:r>
            <w:proofErr w:type="gramStart"/>
            <w:r w:rsidRPr="008A04B7">
              <w:t>current</w:t>
            </w:r>
            <w:proofErr w:type="gramEnd"/>
            <w:r w:rsidRPr="008A04B7">
              <w:t xml:space="preserve"> and plain English information available to the overseas student or intending overseas student on:</w:t>
            </w:r>
          </w:p>
          <w:p w14:paraId="24CCD195" w14:textId="77777777" w:rsidR="004A0417" w:rsidRPr="008A04B7" w:rsidRDefault="004A0417" w:rsidP="004E7502">
            <w:pPr>
              <w:spacing w:before="60" w:after="60"/>
            </w:pPr>
            <w:r w:rsidRPr="008A04B7">
              <w:t>2.1.1</w:t>
            </w:r>
            <w:r w:rsidRPr="008A04B7">
              <w:tab/>
              <w:t>the requirements for an overseas student’s acceptance into a course, including the minimum level of English language proficiency, educational qualifications or work experience required, and course credit if applicable</w:t>
            </w:r>
          </w:p>
          <w:p w14:paraId="6090F8F3" w14:textId="77777777" w:rsidR="004A0417" w:rsidRPr="008A04B7" w:rsidRDefault="004A0417" w:rsidP="004E7502">
            <w:pPr>
              <w:spacing w:before="60" w:after="60"/>
            </w:pPr>
            <w:r w:rsidRPr="008A04B7">
              <w:t>2.1.2</w:t>
            </w:r>
            <w:r w:rsidRPr="008A04B7">
              <w:tab/>
              <w:t>the CRICOS course code, course content, modes of study for the course including compulsory online and/or work-based training, placements, other community-based learning and collaborative research training arrangements, and assessment methods</w:t>
            </w:r>
          </w:p>
          <w:p w14:paraId="34AB7F7C" w14:textId="77777777" w:rsidR="004A0417" w:rsidRPr="008A04B7" w:rsidRDefault="004A0417" w:rsidP="004E7502">
            <w:pPr>
              <w:spacing w:before="60" w:after="60"/>
            </w:pPr>
            <w:r w:rsidRPr="008A04B7">
              <w:t>2.1.3</w:t>
            </w:r>
            <w:r w:rsidRPr="008A04B7">
              <w:tab/>
              <w:t>course duration and holiday breaks</w:t>
            </w:r>
          </w:p>
          <w:p w14:paraId="32467F88" w14:textId="77777777" w:rsidR="004A0417" w:rsidRPr="008A04B7" w:rsidRDefault="004A0417" w:rsidP="004E7502">
            <w:pPr>
              <w:spacing w:before="60" w:after="60"/>
            </w:pPr>
            <w:r w:rsidRPr="008A04B7">
              <w:t>2.1.4</w:t>
            </w:r>
            <w:r w:rsidRPr="008A04B7">
              <w:tab/>
              <w:t xml:space="preserve">the course qualification, </w:t>
            </w:r>
            <w:proofErr w:type="gramStart"/>
            <w:r w:rsidRPr="008A04B7">
              <w:t>award</w:t>
            </w:r>
            <w:proofErr w:type="gramEnd"/>
            <w:r w:rsidRPr="008A04B7">
              <w:t xml:space="preserve"> or other outcomes</w:t>
            </w:r>
          </w:p>
          <w:p w14:paraId="559742D2" w14:textId="77777777" w:rsidR="004A0417" w:rsidRPr="008A04B7" w:rsidRDefault="004A0417" w:rsidP="004E7502">
            <w:pPr>
              <w:spacing w:before="60" w:after="60"/>
            </w:pPr>
            <w:r w:rsidRPr="008A04B7">
              <w:t>2.1.5</w:t>
            </w:r>
            <w:r w:rsidRPr="008A04B7">
              <w:tab/>
              <w:t>campus locations and facilities, equipment and learning resources available to students</w:t>
            </w:r>
          </w:p>
          <w:p w14:paraId="26EB57E5" w14:textId="77777777" w:rsidR="004A0417" w:rsidRPr="008A04B7" w:rsidRDefault="004A0417" w:rsidP="004E7502">
            <w:pPr>
              <w:spacing w:before="60" w:after="60"/>
            </w:pPr>
            <w:r w:rsidRPr="008A04B7">
              <w:t>2.1.6</w:t>
            </w:r>
            <w:r w:rsidRPr="008A04B7">
              <w:tab/>
              <w:t>the details of any arrangements with another provider, person or business who will provide the course or part of the course</w:t>
            </w:r>
          </w:p>
          <w:p w14:paraId="2D97AB5B" w14:textId="77777777" w:rsidR="004A0417" w:rsidRPr="008A04B7" w:rsidRDefault="004A0417" w:rsidP="004E7502">
            <w:pPr>
              <w:spacing w:before="60" w:after="60"/>
            </w:pPr>
            <w:r w:rsidRPr="008A04B7">
              <w:t>2.1.7</w:t>
            </w:r>
            <w:r w:rsidRPr="008A04B7">
              <w:tab/>
              <w:t>indicative tuition and non-tuition fees, including advice on the potential for changes to fees over the duration of a course, and the registered provider’s cancellation and refund policies</w:t>
            </w:r>
          </w:p>
          <w:p w14:paraId="2E95A09F" w14:textId="77777777" w:rsidR="004A0417" w:rsidRPr="008A04B7" w:rsidRDefault="004A0417" w:rsidP="004E7502">
            <w:pPr>
              <w:spacing w:before="60" w:after="60"/>
            </w:pPr>
            <w:r w:rsidRPr="008A04B7">
              <w:t>2.1.8</w:t>
            </w:r>
            <w:r w:rsidRPr="008A04B7">
              <w:tab/>
              <w:t xml:space="preserve">the grounds on which the overseas student’s enrolment may be deferred, </w:t>
            </w:r>
            <w:proofErr w:type="gramStart"/>
            <w:r w:rsidRPr="008A04B7">
              <w:t>suspended</w:t>
            </w:r>
            <w:proofErr w:type="gramEnd"/>
            <w:r w:rsidRPr="008A04B7">
              <w:t xml:space="preserve"> or cancelled</w:t>
            </w:r>
          </w:p>
          <w:p w14:paraId="3D3FB014" w14:textId="77777777" w:rsidR="004A0417" w:rsidRPr="008A04B7" w:rsidRDefault="004A0417" w:rsidP="004E7502">
            <w:pPr>
              <w:spacing w:before="60" w:after="60"/>
            </w:pPr>
            <w:r w:rsidRPr="008A04B7">
              <w:t>2.1.9</w:t>
            </w:r>
            <w:r w:rsidRPr="008A04B7">
              <w:tab/>
              <w:t>the ESOS framework, including official Australian Government material or links to this material online</w:t>
            </w:r>
          </w:p>
          <w:p w14:paraId="4F52D192" w14:textId="6469BEE1" w:rsidR="004A0417" w:rsidRPr="008A04B7" w:rsidRDefault="004A0417" w:rsidP="004E7502">
            <w:pPr>
              <w:spacing w:before="60" w:after="60"/>
            </w:pPr>
            <w:r w:rsidRPr="008A04B7">
              <w:t>2.1.10</w:t>
            </w:r>
            <w:r w:rsidRPr="008A04B7">
              <w:tab/>
              <w:t xml:space="preserve">where relevant, the policy and process the registered provider has in place for approving the accommodation, </w:t>
            </w:r>
            <w:proofErr w:type="gramStart"/>
            <w:r w:rsidRPr="008A04B7">
              <w:t>support</w:t>
            </w:r>
            <w:proofErr w:type="gramEnd"/>
            <w:r w:rsidRPr="008A04B7">
              <w:t xml:space="preserve"> and general welfare arrangements for younger overseas students (in accordance with Standard 5)</w:t>
            </w:r>
          </w:p>
          <w:p w14:paraId="373EB3DE" w14:textId="77777777" w:rsidR="004A0417" w:rsidRPr="008A04B7" w:rsidRDefault="004A0417" w:rsidP="004E7502">
            <w:pPr>
              <w:spacing w:before="60" w:after="60"/>
            </w:pPr>
            <w:r w:rsidRPr="008A04B7">
              <w:t>2.1.11</w:t>
            </w:r>
            <w:r w:rsidRPr="008A04B7">
              <w:tab/>
              <w:t>accommodation options and indicative costs of living in Australia.</w:t>
            </w:r>
          </w:p>
        </w:tc>
      </w:tr>
    </w:tbl>
    <w:p w14:paraId="09D8A80B" w14:textId="77777777" w:rsidR="004A0417" w:rsidRPr="008A04B7" w:rsidRDefault="004A0417" w:rsidP="004A0417"/>
    <w:tbl>
      <w:tblPr>
        <w:tblStyle w:val="TableGrid12"/>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19305F4D" w14:textId="77777777" w:rsidTr="00922327">
        <w:trPr>
          <w:trHeight w:val="283"/>
        </w:trPr>
        <w:tc>
          <w:tcPr>
            <w:tcW w:w="5000" w:type="pct"/>
            <w:shd w:val="clear" w:color="auto" w:fill="C6D9F1" w:themeFill="text2" w:themeFillTint="33"/>
            <w:vAlign w:val="center"/>
          </w:tcPr>
          <w:p w14:paraId="57B36B83" w14:textId="77777777" w:rsidR="004A0417" w:rsidRPr="008A04B7" w:rsidRDefault="004A0417" w:rsidP="004E7502">
            <w:pPr>
              <w:spacing w:before="60" w:after="60"/>
            </w:pPr>
            <w:r w:rsidRPr="008A04B7">
              <w:t>2.2</w:t>
            </w:r>
          </w:p>
        </w:tc>
      </w:tr>
      <w:tr w:rsidR="004A0417" w:rsidRPr="008A04B7" w14:paraId="6D81A622" w14:textId="77777777" w:rsidTr="00922327">
        <w:tc>
          <w:tcPr>
            <w:tcW w:w="5000" w:type="pct"/>
            <w:shd w:val="clear" w:color="auto" w:fill="C6D9F1" w:themeFill="text2" w:themeFillTint="33"/>
          </w:tcPr>
          <w:p w14:paraId="6FC4D739" w14:textId="77777777" w:rsidR="004A0417" w:rsidRPr="008A04B7" w:rsidRDefault="004A0417" w:rsidP="004E7502">
            <w:pPr>
              <w:spacing w:before="60" w:after="60"/>
            </w:pPr>
            <w:r w:rsidRPr="008A04B7">
              <w:t>The registered provider must have and implement a documented policy and process for assessing whether the overseas student’s English language proficiency, educational qualifications or work experience is sufficient to enable them to enter the course.</w:t>
            </w:r>
          </w:p>
        </w:tc>
      </w:tr>
    </w:tbl>
    <w:p w14:paraId="21CF4D15" w14:textId="77777777" w:rsidR="004A0417" w:rsidRPr="008A04B7" w:rsidRDefault="004A0417" w:rsidP="004A0417"/>
    <w:tbl>
      <w:tblPr>
        <w:tblStyle w:val="TableGrid23"/>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54D32569" w14:textId="77777777" w:rsidTr="00922327">
        <w:tc>
          <w:tcPr>
            <w:tcW w:w="5000" w:type="pct"/>
            <w:shd w:val="clear" w:color="auto" w:fill="C6D9F1" w:themeFill="text2" w:themeFillTint="33"/>
          </w:tcPr>
          <w:p w14:paraId="28CCD34E" w14:textId="77777777" w:rsidR="004A0417" w:rsidRPr="008A04B7" w:rsidRDefault="004A0417" w:rsidP="004E7502">
            <w:pPr>
              <w:spacing w:before="60" w:after="60"/>
            </w:pPr>
            <w:r w:rsidRPr="008A04B7">
              <w:lastRenderedPageBreak/>
              <w:t>8.5</w:t>
            </w:r>
          </w:p>
        </w:tc>
      </w:tr>
      <w:tr w:rsidR="004A0417" w:rsidRPr="008A04B7" w14:paraId="4B58715F" w14:textId="77777777" w:rsidTr="00922327">
        <w:tc>
          <w:tcPr>
            <w:tcW w:w="5000" w:type="pct"/>
            <w:shd w:val="clear" w:color="auto" w:fill="C6D9F1" w:themeFill="text2" w:themeFillTint="33"/>
          </w:tcPr>
          <w:p w14:paraId="434F1153" w14:textId="77777777" w:rsidR="004A0417" w:rsidRPr="008A04B7" w:rsidRDefault="004A0417" w:rsidP="004E7502">
            <w:pPr>
              <w:spacing w:before="60" w:after="60"/>
            </w:pPr>
            <w:r w:rsidRPr="008A04B7">
              <w:t>The registered provider must clearly outline and inform the overseas student before they commence the course of the requirements to achieve satisfactory course progress and, where applicable, attendance in each study period.</w:t>
            </w:r>
          </w:p>
        </w:tc>
      </w:tr>
    </w:tbl>
    <w:p w14:paraId="1B0229A6" w14:textId="77777777" w:rsidR="004A0417" w:rsidRPr="008A04B7" w:rsidRDefault="004A0417" w:rsidP="004A0417"/>
    <w:p w14:paraId="3D047A81" w14:textId="47B5BBA1" w:rsidR="004A0417" w:rsidRPr="008A04B7" w:rsidRDefault="00223FF5" w:rsidP="00223FF5">
      <w:pPr>
        <w:pStyle w:val="SectionHeading2"/>
        <w:numPr>
          <w:ilvl w:val="0"/>
          <w:numId w:val="0"/>
        </w:numPr>
        <w:ind w:left="567"/>
      </w:pPr>
      <w:r w:rsidRPr="008A04B7">
        <w:t xml:space="preserve">2.1.1 </w:t>
      </w:r>
      <w:r w:rsidR="004A0417" w:rsidRPr="008A04B7">
        <w:t>Assess your compliance against the standards/clauses relating to enrolment and pre-enrolment information</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503"/>
        <w:gridCol w:w="679"/>
        <w:gridCol w:w="600"/>
        <w:gridCol w:w="664"/>
      </w:tblGrid>
      <w:tr w:rsidR="00922327" w:rsidRPr="008A04B7" w14:paraId="045588E2" w14:textId="77777777" w:rsidTr="001E1A8C">
        <w:trPr>
          <w:cnfStyle w:val="100000000000" w:firstRow="1" w:lastRow="0" w:firstColumn="0" w:lastColumn="0" w:oddVBand="0" w:evenVBand="0" w:oddHBand="0" w:evenHBand="0" w:firstRowFirstColumn="0" w:firstRowLastColumn="0" w:lastRowFirstColumn="0" w:lastRowLastColumn="0"/>
        </w:trPr>
        <w:tc>
          <w:tcPr>
            <w:tcW w:w="4070" w:type="pct"/>
            <w:shd w:val="clear" w:color="auto" w:fill="DDEBF8"/>
          </w:tcPr>
          <w:p w14:paraId="6FDC7F5A" w14:textId="77777777" w:rsidR="004A0417" w:rsidRPr="008A04B7" w:rsidRDefault="004A0417" w:rsidP="004E7502">
            <w:pPr>
              <w:spacing w:line="240" w:lineRule="auto"/>
              <w:rPr>
                <w:b/>
              </w:rPr>
            </w:pPr>
            <w:r w:rsidRPr="008A04B7">
              <w:rPr>
                <w:b/>
              </w:rPr>
              <w:t xml:space="preserve">Pre-enrolment information has been created that provides comprehensive, </w:t>
            </w:r>
            <w:proofErr w:type="gramStart"/>
            <w:r w:rsidRPr="008A04B7">
              <w:rPr>
                <w:b/>
              </w:rPr>
              <w:t>current</w:t>
            </w:r>
            <w:proofErr w:type="gramEnd"/>
            <w:r w:rsidRPr="008A04B7">
              <w:rPr>
                <w:b/>
              </w:rPr>
              <w:t xml:space="preserve"> and plain English information to potential overseas students about:</w:t>
            </w:r>
          </w:p>
        </w:tc>
        <w:tc>
          <w:tcPr>
            <w:tcW w:w="325" w:type="pct"/>
            <w:shd w:val="clear" w:color="auto" w:fill="DDEBF8"/>
          </w:tcPr>
          <w:p w14:paraId="790E8D63" w14:textId="77777777" w:rsidR="004A0417" w:rsidRPr="008A04B7" w:rsidRDefault="004A0417" w:rsidP="004E7502">
            <w:pPr>
              <w:spacing w:line="240" w:lineRule="auto"/>
              <w:rPr>
                <w:b/>
              </w:rPr>
            </w:pPr>
            <w:r w:rsidRPr="008A04B7">
              <w:rPr>
                <w:b/>
              </w:rPr>
              <w:t>Yes</w:t>
            </w:r>
          </w:p>
        </w:tc>
        <w:tc>
          <w:tcPr>
            <w:tcW w:w="287" w:type="pct"/>
            <w:shd w:val="clear" w:color="auto" w:fill="DDEBF8"/>
          </w:tcPr>
          <w:p w14:paraId="3E530C2C" w14:textId="77777777" w:rsidR="004A0417" w:rsidRPr="008A04B7" w:rsidRDefault="004A0417" w:rsidP="004E7502">
            <w:pPr>
              <w:spacing w:line="240" w:lineRule="auto"/>
              <w:rPr>
                <w:b/>
              </w:rPr>
            </w:pPr>
            <w:r w:rsidRPr="008A04B7">
              <w:rPr>
                <w:b/>
              </w:rPr>
              <w:t>No</w:t>
            </w:r>
          </w:p>
        </w:tc>
        <w:tc>
          <w:tcPr>
            <w:tcW w:w="318" w:type="pct"/>
            <w:shd w:val="clear" w:color="auto" w:fill="DDEBF8"/>
          </w:tcPr>
          <w:p w14:paraId="1306BB8B" w14:textId="77777777" w:rsidR="004A0417" w:rsidRPr="008A04B7" w:rsidRDefault="004A0417" w:rsidP="004E7502">
            <w:pPr>
              <w:spacing w:line="240" w:lineRule="auto"/>
              <w:rPr>
                <w:b/>
              </w:rPr>
            </w:pPr>
            <w:r w:rsidRPr="008A04B7">
              <w:rPr>
                <w:b/>
              </w:rPr>
              <w:t>N/A</w:t>
            </w:r>
          </w:p>
        </w:tc>
      </w:tr>
      <w:tr w:rsidR="007558AC" w:rsidRPr="008A04B7" w14:paraId="49ACA104" w14:textId="77777777" w:rsidTr="001E1A8C">
        <w:tc>
          <w:tcPr>
            <w:tcW w:w="4070" w:type="pct"/>
          </w:tcPr>
          <w:p w14:paraId="60710138" w14:textId="77777777" w:rsidR="007558AC" w:rsidRPr="008A04B7" w:rsidRDefault="007558AC" w:rsidP="004E7502">
            <w:pPr>
              <w:pStyle w:val="Bulletpoint1"/>
              <w:spacing w:line="240" w:lineRule="auto"/>
            </w:pPr>
            <w:r w:rsidRPr="008A04B7">
              <w:t xml:space="preserve">entry requirements into the course, including: </w:t>
            </w:r>
          </w:p>
          <w:p w14:paraId="6A48A73E" w14:textId="77777777" w:rsidR="007558AC" w:rsidRPr="008A04B7" w:rsidRDefault="007558AC" w:rsidP="004E7502">
            <w:pPr>
              <w:pStyle w:val="Bulletpoint1"/>
              <w:numPr>
                <w:ilvl w:val="1"/>
                <w:numId w:val="2"/>
              </w:numPr>
              <w:spacing w:line="240" w:lineRule="auto"/>
            </w:pPr>
            <w:r w:rsidRPr="008A04B7">
              <w:t>the minimum level of English language proficiency</w:t>
            </w:r>
          </w:p>
          <w:p w14:paraId="0044F6EE" w14:textId="77777777" w:rsidR="007558AC" w:rsidRPr="008A04B7" w:rsidRDefault="007558AC" w:rsidP="004E7502">
            <w:pPr>
              <w:pStyle w:val="Bulletpoint1"/>
              <w:numPr>
                <w:ilvl w:val="1"/>
                <w:numId w:val="2"/>
              </w:numPr>
              <w:spacing w:line="240" w:lineRule="auto"/>
            </w:pPr>
            <w:r w:rsidRPr="008A04B7">
              <w:t xml:space="preserve">educational qualifications </w:t>
            </w:r>
          </w:p>
          <w:p w14:paraId="70C1B02C" w14:textId="77777777" w:rsidR="007558AC" w:rsidRPr="008A04B7" w:rsidRDefault="007558AC" w:rsidP="004E7502">
            <w:pPr>
              <w:pStyle w:val="Bulletpoint1"/>
              <w:numPr>
                <w:ilvl w:val="1"/>
                <w:numId w:val="2"/>
              </w:numPr>
              <w:spacing w:line="240" w:lineRule="auto"/>
            </w:pPr>
            <w:r w:rsidRPr="008A04B7">
              <w:t xml:space="preserve">any requirements for previous work experience </w:t>
            </w:r>
          </w:p>
          <w:p w14:paraId="51906C2A" w14:textId="77777777" w:rsidR="007558AC" w:rsidRPr="008A04B7" w:rsidRDefault="007558AC" w:rsidP="004E7502">
            <w:pPr>
              <w:pStyle w:val="Bulletpoint1"/>
              <w:numPr>
                <w:ilvl w:val="1"/>
                <w:numId w:val="2"/>
              </w:numPr>
              <w:spacing w:line="240" w:lineRule="auto"/>
            </w:pPr>
            <w:r w:rsidRPr="008A04B7">
              <w:t>available course credit.</w:t>
            </w:r>
          </w:p>
        </w:tc>
        <w:tc>
          <w:tcPr>
            <w:tcW w:w="325" w:type="pct"/>
          </w:tcPr>
          <w:p w14:paraId="2C9269F1" w14:textId="1F82B14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07F6FE7F" w14:textId="2AF4A025"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298E0D9A" w14:textId="77777777" w:rsidR="007558AC" w:rsidRPr="008A04B7" w:rsidRDefault="007558AC" w:rsidP="004E7502">
            <w:pPr>
              <w:spacing w:line="240" w:lineRule="auto"/>
            </w:pPr>
          </w:p>
        </w:tc>
      </w:tr>
      <w:tr w:rsidR="007558AC" w:rsidRPr="008A04B7" w14:paraId="50F122D8" w14:textId="77777777" w:rsidTr="001E1A8C">
        <w:tc>
          <w:tcPr>
            <w:tcW w:w="4070" w:type="pct"/>
          </w:tcPr>
          <w:p w14:paraId="7EA9E8A5" w14:textId="77777777" w:rsidR="007558AC" w:rsidRPr="008A04B7" w:rsidRDefault="007558AC" w:rsidP="004E7502">
            <w:pPr>
              <w:pStyle w:val="Bulletpoint1"/>
              <w:spacing w:line="240" w:lineRule="auto"/>
            </w:pPr>
            <w:r w:rsidRPr="008A04B7">
              <w:t>course details, including</w:t>
            </w:r>
          </w:p>
          <w:p w14:paraId="574F0C1C" w14:textId="77777777" w:rsidR="007558AC" w:rsidRPr="008A04B7" w:rsidRDefault="007558AC" w:rsidP="004E7502">
            <w:pPr>
              <w:pStyle w:val="Bulletpoint1"/>
              <w:numPr>
                <w:ilvl w:val="1"/>
                <w:numId w:val="2"/>
              </w:numPr>
              <w:spacing w:line="240" w:lineRule="auto"/>
            </w:pPr>
            <w:r w:rsidRPr="008A04B7">
              <w:t>space for the CRICOS course code, as well as the title and code of the training product</w:t>
            </w:r>
          </w:p>
          <w:p w14:paraId="0E9065EB" w14:textId="77777777" w:rsidR="007558AC" w:rsidRPr="008A04B7" w:rsidRDefault="007558AC" w:rsidP="004E7502">
            <w:pPr>
              <w:pStyle w:val="Bulletpoint1"/>
              <w:numPr>
                <w:ilvl w:val="1"/>
                <w:numId w:val="2"/>
              </w:numPr>
              <w:spacing w:line="240" w:lineRule="auto"/>
            </w:pPr>
            <w:r w:rsidRPr="008A04B7">
              <w:t>course content</w:t>
            </w:r>
          </w:p>
          <w:p w14:paraId="54A29062" w14:textId="77777777" w:rsidR="007558AC" w:rsidRPr="008A04B7" w:rsidRDefault="007558AC" w:rsidP="004E7502">
            <w:pPr>
              <w:pStyle w:val="Bulletpoint1"/>
              <w:numPr>
                <w:ilvl w:val="1"/>
                <w:numId w:val="2"/>
              </w:numPr>
              <w:spacing w:line="240" w:lineRule="auto"/>
            </w:pPr>
            <w:r w:rsidRPr="008A04B7">
              <w:t>modes of study</w:t>
            </w:r>
          </w:p>
          <w:p w14:paraId="7B89D94A" w14:textId="77777777" w:rsidR="007558AC" w:rsidRPr="008A04B7" w:rsidRDefault="007558AC" w:rsidP="004E7502">
            <w:pPr>
              <w:pStyle w:val="Bulletpoint1"/>
              <w:numPr>
                <w:ilvl w:val="1"/>
                <w:numId w:val="2"/>
              </w:numPr>
              <w:spacing w:line="240" w:lineRule="auto"/>
            </w:pPr>
            <w:r w:rsidRPr="008A04B7">
              <w:t xml:space="preserve">work-based training or work placements </w:t>
            </w:r>
          </w:p>
          <w:p w14:paraId="7261D5FB" w14:textId="77777777" w:rsidR="007558AC" w:rsidRPr="008A04B7" w:rsidRDefault="007558AC" w:rsidP="004E7502">
            <w:pPr>
              <w:pStyle w:val="Bulletpoint1"/>
              <w:numPr>
                <w:ilvl w:val="1"/>
                <w:numId w:val="2"/>
              </w:numPr>
              <w:spacing w:line="240" w:lineRule="auto"/>
            </w:pPr>
            <w:r w:rsidRPr="008A04B7">
              <w:t>assessment methods.</w:t>
            </w:r>
          </w:p>
        </w:tc>
        <w:tc>
          <w:tcPr>
            <w:tcW w:w="325" w:type="pct"/>
          </w:tcPr>
          <w:p w14:paraId="2E5ADFD1" w14:textId="407E5EB4"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6F492279" w14:textId="5B418304"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63BC7C15" w14:textId="77777777" w:rsidR="007558AC" w:rsidRPr="008A04B7" w:rsidRDefault="007558AC" w:rsidP="004E7502">
            <w:pPr>
              <w:spacing w:line="240" w:lineRule="auto"/>
            </w:pPr>
          </w:p>
        </w:tc>
      </w:tr>
      <w:tr w:rsidR="007558AC" w:rsidRPr="008A04B7" w14:paraId="51213DE8" w14:textId="77777777" w:rsidTr="001E1A8C">
        <w:tc>
          <w:tcPr>
            <w:tcW w:w="4070" w:type="pct"/>
          </w:tcPr>
          <w:p w14:paraId="4DD2A3EA" w14:textId="77777777" w:rsidR="007558AC" w:rsidRPr="008A04B7" w:rsidRDefault="007558AC" w:rsidP="004E7502">
            <w:pPr>
              <w:pStyle w:val="Bulletpoint1"/>
              <w:spacing w:line="240" w:lineRule="auto"/>
            </w:pPr>
            <w:r w:rsidRPr="008A04B7">
              <w:t>course duration and holiday breaks</w:t>
            </w:r>
          </w:p>
        </w:tc>
        <w:tc>
          <w:tcPr>
            <w:tcW w:w="325" w:type="pct"/>
          </w:tcPr>
          <w:p w14:paraId="24E733FB" w14:textId="70DF30B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54C1F435" w14:textId="2F30D10C"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2FC26ECB" w14:textId="77777777" w:rsidR="007558AC" w:rsidRPr="008A04B7" w:rsidRDefault="007558AC" w:rsidP="004E7502">
            <w:pPr>
              <w:spacing w:line="240" w:lineRule="auto"/>
            </w:pPr>
          </w:p>
        </w:tc>
      </w:tr>
      <w:tr w:rsidR="007558AC" w:rsidRPr="008A04B7" w14:paraId="3EAAD958" w14:textId="77777777" w:rsidTr="001E1A8C">
        <w:trPr>
          <w:trHeight w:val="483"/>
        </w:trPr>
        <w:tc>
          <w:tcPr>
            <w:tcW w:w="4070" w:type="pct"/>
          </w:tcPr>
          <w:p w14:paraId="0350D729" w14:textId="77777777" w:rsidR="007558AC" w:rsidRPr="008A04B7" w:rsidRDefault="007558AC" w:rsidP="004E7502">
            <w:pPr>
              <w:pStyle w:val="Bulletpoint1"/>
              <w:spacing w:line="240" w:lineRule="auto"/>
            </w:pPr>
            <w:r w:rsidRPr="008A04B7">
              <w:t>all locations where delivery of training and assessment will occur (not including specific work placement arrangements)</w:t>
            </w:r>
          </w:p>
        </w:tc>
        <w:tc>
          <w:tcPr>
            <w:tcW w:w="325" w:type="pct"/>
          </w:tcPr>
          <w:p w14:paraId="4F5AE642" w14:textId="3CAB14A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6D404BD1" w14:textId="233B96BC"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56A97999" w14:textId="77777777" w:rsidR="007558AC" w:rsidRPr="008A04B7" w:rsidRDefault="007558AC" w:rsidP="004E7502">
            <w:pPr>
              <w:spacing w:line="240" w:lineRule="auto"/>
            </w:pPr>
          </w:p>
        </w:tc>
      </w:tr>
      <w:tr w:rsidR="007558AC" w:rsidRPr="008A04B7" w14:paraId="6B6496DF" w14:textId="77777777" w:rsidTr="001E1A8C">
        <w:trPr>
          <w:trHeight w:val="343"/>
        </w:trPr>
        <w:tc>
          <w:tcPr>
            <w:tcW w:w="4070" w:type="pct"/>
          </w:tcPr>
          <w:p w14:paraId="3B60DAFD" w14:textId="77777777" w:rsidR="007558AC" w:rsidRPr="008A04B7" w:rsidRDefault="007558AC" w:rsidP="004E7502">
            <w:pPr>
              <w:pStyle w:val="Bulletpoint1"/>
              <w:spacing w:line="240" w:lineRule="auto"/>
            </w:pPr>
            <w:r w:rsidRPr="008A04B7">
              <w:t>facilities, equipment and learning resources available to students at each location</w:t>
            </w:r>
          </w:p>
        </w:tc>
        <w:tc>
          <w:tcPr>
            <w:tcW w:w="325" w:type="pct"/>
          </w:tcPr>
          <w:p w14:paraId="0DBDE378" w14:textId="50EBCBF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48CC37FA" w14:textId="1F309DB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5D8C534D" w14:textId="77777777" w:rsidR="007558AC" w:rsidRPr="008A04B7" w:rsidRDefault="007558AC" w:rsidP="004E7502">
            <w:pPr>
              <w:spacing w:line="240" w:lineRule="auto"/>
            </w:pPr>
          </w:p>
        </w:tc>
      </w:tr>
      <w:tr w:rsidR="007558AC" w:rsidRPr="008A04B7" w14:paraId="545D9BB5" w14:textId="77777777" w:rsidTr="001E1A8C">
        <w:tc>
          <w:tcPr>
            <w:tcW w:w="4070" w:type="pct"/>
          </w:tcPr>
          <w:p w14:paraId="0CFCEA6B" w14:textId="77777777" w:rsidR="007558AC" w:rsidRPr="008A04B7" w:rsidRDefault="007558AC" w:rsidP="004E7502">
            <w:pPr>
              <w:pStyle w:val="Bulletpoint1"/>
              <w:spacing w:line="240" w:lineRule="auto"/>
            </w:pPr>
            <w:r w:rsidRPr="008A04B7">
              <w:t>the details and role of third-party organisations who will deliver services to students</w:t>
            </w:r>
          </w:p>
        </w:tc>
        <w:tc>
          <w:tcPr>
            <w:tcW w:w="325" w:type="pct"/>
          </w:tcPr>
          <w:p w14:paraId="5DB9B2A8" w14:textId="1EE2054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3807C22E" w14:textId="21CA9F82"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1CB12ED0" w14:textId="00CF6DE8"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33CB89F0" w14:textId="77777777" w:rsidTr="001E1A8C">
        <w:tc>
          <w:tcPr>
            <w:tcW w:w="4070" w:type="pct"/>
          </w:tcPr>
          <w:p w14:paraId="262B46CC" w14:textId="77777777" w:rsidR="007558AC" w:rsidRPr="008A04B7" w:rsidRDefault="007558AC" w:rsidP="004E7502">
            <w:pPr>
              <w:pStyle w:val="Bulletpoint1"/>
              <w:spacing w:line="240" w:lineRule="auto"/>
            </w:pPr>
            <w:r w:rsidRPr="008A04B7">
              <w:t xml:space="preserve">expected tuition and non-tuition fees, including advice on the potential for changes to fees over the duration of a course </w:t>
            </w:r>
          </w:p>
        </w:tc>
        <w:tc>
          <w:tcPr>
            <w:tcW w:w="325" w:type="pct"/>
          </w:tcPr>
          <w:p w14:paraId="6547C3FE" w14:textId="3F44D5AE"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0D36D6D8" w14:textId="0C08C3C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0BDCE1B5" w14:textId="77777777" w:rsidR="007558AC" w:rsidRPr="008A04B7" w:rsidRDefault="007558AC" w:rsidP="004E7502">
            <w:pPr>
              <w:spacing w:line="240" w:lineRule="auto"/>
            </w:pPr>
          </w:p>
        </w:tc>
      </w:tr>
      <w:tr w:rsidR="007558AC" w:rsidRPr="008A04B7" w14:paraId="1047DB90" w14:textId="77777777" w:rsidTr="001E1A8C">
        <w:tc>
          <w:tcPr>
            <w:tcW w:w="4070" w:type="pct"/>
          </w:tcPr>
          <w:p w14:paraId="227783F9" w14:textId="77777777" w:rsidR="007558AC" w:rsidRPr="008A04B7" w:rsidRDefault="007558AC" w:rsidP="004E7502">
            <w:pPr>
              <w:pStyle w:val="Bulletpoint1"/>
              <w:spacing w:line="240" w:lineRule="auto"/>
            </w:pPr>
            <w:r w:rsidRPr="008A04B7">
              <w:t>cancellation and refund policies</w:t>
            </w:r>
          </w:p>
        </w:tc>
        <w:tc>
          <w:tcPr>
            <w:tcW w:w="325" w:type="pct"/>
          </w:tcPr>
          <w:p w14:paraId="5E0E9B61" w14:textId="71D88A9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716BD3B8" w14:textId="577EAA7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50A620DF" w14:textId="77777777" w:rsidR="007558AC" w:rsidRPr="008A04B7" w:rsidRDefault="007558AC" w:rsidP="004E7502">
            <w:pPr>
              <w:spacing w:line="240" w:lineRule="auto"/>
            </w:pPr>
          </w:p>
        </w:tc>
      </w:tr>
      <w:tr w:rsidR="007558AC" w:rsidRPr="008A04B7" w14:paraId="109E826E" w14:textId="77777777" w:rsidTr="001E1A8C">
        <w:tc>
          <w:tcPr>
            <w:tcW w:w="4070" w:type="pct"/>
          </w:tcPr>
          <w:p w14:paraId="2FBEE0E8" w14:textId="26F8D6A5" w:rsidR="007558AC" w:rsidRPr="008A04B7" w:rsidRDefault="007558AC" w:rsidP="004E7502">
            <w:pPr>
              <w:pStyle w:val="Bulletpoint1"/>
              <w:spacing w:line="240" w:lineRule="auto"/>
            </w:pPr>
            <w:r w:rsidRPr="008A04B7">
              <w:t xml:space="preserve">the grounds that could lead to deferred, </w:t>
            </w:r>
            <w:proofErr w:type="gramStart"/>
            <w:r w:rsidRPr="008A04B7">
              <w:t>suspended</w:t>
            </w:r>
            <w:proofErr w:type="gramEnd"/>
            <w:r w:rsidRPr="008A04B7">
              <w:t xml:space="preserve"> or cancelled enrolments</w:t>
            </w:r>
          </w:p>
        </w:tc>
        <w:tc>
          <w:tcPr>
            <w:tcW w:w="325" w:type="pct"/>
          </w:tcPr>
          <w:p w14:paraId="48C6E398" w14:textId="008C2388"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11162AB8" w14:textId="1B1CC75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1A7188EC" w14:textId="77777777" w:rsidR="007558AC" w:rsidRPr="008A04B7" w:rsidRDefault="007558AC" w:rsidP="004E7502">
            <w:pPr>
              <w:spacing w:line="240" w:lineRule="auto"/>
            </w:pPr>
          </w:p>
        </w:tc>
      </w:tr>
      <w:tr w:rsidR="007558AC" w:rsidRPr="008A04B7" w14:paraId="02EBF9A5" w14:textId="77777777" w:rsidTr="001E1A8C">
        <w:tc>
          <w:tcPr>
            <w:tcW w:w="4070" w:type="pct"/>
          </w:tcPr>
          <w:p w14:paraId="2BFE6E62" w14:textId="77777777" w:rsidR="007558AC" w:rsidRPr="008A04B7" w:rsidRDefault="007558AC" w:rsidP="004E7502">
            <w:pPr>
              <w:pStyle w:val="Bulletpoint1"/>
              <w:spacing w:line="240" w:lineRule="auto"/>
            </w:pPr>
            <w:r w:rsidRPr="008A04B7">
              <w:t>the ESOS framework, including official Australian Government material or links to this material online</w:t>
            </w:r>
          </w:p>
        </w:tc>
        <w:tc>
          <w:tcPr>
            <w:tcW w:w="325" w:type="pct"/>
          </w:tcPr>
          <w:p w14:paraId="5ADD76D3" w14:textId="5E23A4A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7D245297" w14:textId="5AF7791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7581782B" w14:textId="77777777" w:rsidR="007558AC" w:rsidRPr="008A04B7" w:rsidRDefault="007558AC" w:rsidP="004E7502">
            <w:pPr>
              <w:spacing w:line="240" w:lineRule="auto"/>
            </w:pPr>
          </w:p>
        </w:tc>
      </w:tr>
      <w:tr w:rsidR="007558AC" w:rsidRPr="008A04B7" w14:paraId="584B616E" w14:textId="77777777" w:rsidTr="001E1A8C">
        <w:tc>
          <w:tcPr>
            <w:tcW w:w="4070" w:type="pct"/>
          </w:tcPr>
          <w:p w14:paraId="31D4D156" w14:textId="77777777" w:rsidR="007558AC" w:rsidRPr="008A04B7" w:rsidRDefault="007558AC" w:rsidP="004E7502">
            <w:pPr>
              <w:pStyle w:val="Bulletpoint1"/>
              <w:spacing w:line="240" w:lineRule="auto"/>
            </w:pPr>
            <w:r w:rsidRPr="008A04B7">
              <w:t>the process for how the organisation will approve the accommodation, welfare and support arrangements for students aged under 18</w:t>
            </w:r>
          </w:p>
        </w:tc>
        <w:tc>
          <w:tcPr>
            <w:tcW w:w="325" w:type="pct"/>
          </w:tcPr>
          <w:p w14:paraId="4C6F9208" w14:textId="0D3F10DC"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6F4219D1" w14:textId="52E274EF"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55E549C1" w14:textId="1236D607"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23C9F0E8" w14:textId="77777777" w:rsidTr="001E1A8C">
        <w:tc>
          <w:tcPr>
            <w:tcW w:w="4070" w:type="pct"/>
          </w:tcPr>
          <w:p w14:paraId="5EE59D83" w14:textId="77777777" w:rsidR="007558AC" w:rsidRPr="008A04B7" w:rsidRDefault="007558AC" w:rsidP="004E7502">
            <w:pPr>
              <w:pStyle w:val="Bulletpoint1"/>
              <w:spacing w:line="240" w:lineRule="auto"/>
            </w:pPr>
            <w:r w:rsidRPr="008A04B7">
              <w:t>accommodation options and indicative costs of living in Australia</w:t>
            </w:r>
          </w:p>
        </w:tc>
        <w:tc>
          <w:tcPr>
            <w:tcW w:w="325" w:type="pct"/>
          </w:tcPr>
          <w:p w14:paraId="29D8A1A7" w14:textId="2AAA643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76BE4F31" w14:textId="05DA11E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7DF10E99" w14:textId="5CBD88F5"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37BE0D09" w14:textId="77777777" w:rsidTr="001E1A8C">
        <w:tc>
          <w:tcPr>
            <w:tcW w:w="4070" w:type="pct"/>
          </w:tcPr>
          <w:p w14:paraId="152BA85C" w14:textId="77777777" w:rsidR="007558AC" w:rsidRPr="008A04B7" w:rsidRDefault="007558AC" w:rsidP="004E7502">
            <w:pPr>
              <w:pStyle w:val="Bulletpoint1"/>
              <w:spacing w:line="240" w:lineRule="auto"/>
            </w:pPr>
            <w:r w:rsidRPr="008A04B7">
              <w:lastRenderedPageBreak/>
              <w:t>the requirements for satisfactory course progress (and attendance if monitored) for each study period</w:t>
            </w:r>
          </w:p>
        </w:tc>
        <w:tc>
          <w:tcPr>
            <w:tcW w:w="325" w:type="pct"/>
          </w:tcPr>
          <w:p w14:paraId="46E68E1D" w14:textId="056A2F66"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15E6CD53" w14:textId="58E5AD4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525F9403" w14:textId="0F8993D7"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47BED235" w14:textId="77777777" w:rsidTr="001E1A8C">
        <w:tc>
          <w:tcPr>
            <w:tcW w:w="4070" w:type="pct"/>
          </w:tcPr>
          <w:p w14:paraId="1106D2DC" w14:textId="77777777" w:rsidR="007558AC" w:rsidRPr="008A04B7" w:rsidRDefault="007558AC" w:rsidP="004E7502">
            <w:pPr>
              <w:spacing w:line="240" w:lineRule="auto"/>
            </w:pPr>
            <w:r w:rsidRPr="008A04B7">
              <w:t>A documented policy and process is in place for assessing whether overseas students’ English language proficiency, educational qualifications or work experience is sufficient to enable them to enter the course.</w:t>
            </w:r>
          </w:p>
        </w:tc>
        <w:tc>
          <w:tcPr>
            <w:tcW w:w="325" w:type="pct"/>
          </w:tcPr>
          <w:p w14:paraId="4DD40B6D" w14:textId="51D6E54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7" w:type="pct"/>
          </w:tcPr>
          <w:p w14:paraId="5AC735B4" w14:textId="3A977D2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8" w:type="pct"/>
          </w:tcPr>
          <w:p w14:paraId="276423D1" w14:textId="77777777" w:rsidR="007558AC" w:rsidRPr="008A04B7" w:rsidRDefault="007558AC" w:rsidP="004E7502">
            <w:pPr>
              <w:spacing w:line="240" w:lineRule="auto"/>
            </w:pPr>
          </w:p>
        </w:tc>
      </w:tr>
    </w:tbl>
    <w:p w14:paraId="7E930774" w14:textId="77777777" w:rsidR="004A0417" w:rsidRPr="008A04B7" w:rsidRDefault="004A0417" w:rsidP="004A0417"/>
    <w:p w14:paraId="6991E2ED" w14:textId="080F0B9A" w:rsidR="004A0417" w:rsidRPr="008A04B7" w:rsidRDefault="00223FF5" w:rsidP="00223FF5">
      <w:pPr>
        <w:pStyle w:val="SectionHeading2"/>
        <w:numPr>
          <w:ilvl w:val="0"/>
          <w:numId w:val="0"/>
        </w:numPr>
        <w:ind w:left="567"/>
      </w:pPr>
      <w:r w:rsidRPr="008A04B7">
        <w:t xml:space="preserve">2.1.2 </w:t>
      </w:r>
      <w:r w:rsidR="004A0417" w:rsidRPr="008A04B7">
        <w:t xml:space="preserve">Provide information to support your compliance with the standards/clauses relating to enrolment and pre-enrolment information </w:t>
      </w:r>
    </w:p>
    <w:p w14:paraId="7405B244" w14:textId="77777777" w:rsidR="00922327" w:rsidRPr="008A04B7" w:rsidRDefault="00922327" w:rsidP="00922327">
      <w:r w:rsidRPr="008A04B7">
        <w:t>Do you want to provide any additional information to support your compliance with the standards/clauses relating to enrolment and pre-enrolment information?</w:t>
      </w:r>
    </w:p>
    <w:p w14:paraId="4E2394E7" w14:textId="1994D31E" w:rsidR="00922327" w:rsidRPr="008A04B7" w:rsidRDefault="00922327" w:rsidP="00922327">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922327" w:rsidRPr="008A04B7" w14:paraId="1278E550" w14:textId="77777777" w:rsidTr="00922327">
        <w:tc>
          <w:tcPr>
            <w:tcW w:w="5000" w:type="pct"/>
            <w:tcBorders>
              <w:top w:val="single" w:sz="4" w:space="0" w:color="BBC9D7"/>
              <w:left w:val="single" w:sz="4" w:space="0" w:color="BBC9D7"/>
              <w:bottom w:val="single" w:sz="4" w:space="0" w:color="BBC9D7"/>
              <w:right w:val="single" w:sz="4" w:space="0" w:color="BBC9D7"/>
            </w:tcBorders>
          </w:tcPr>
          <w:p w14:paraId="461443C6" w14:textId="21CCB255" w:rsidR="00922327" w:rsidRPr="008A04B7" w:rsidRDefault="00E12743" w:rsidP="00CA112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3B753F85" w14:textId="253A3E29" w:rsidR="00922327" w:rsidRPr="008A04B7" w:rsidRDefault="00922327" w:rsidP="004A0417"/>
    <w:p w14:paraId="643A82DE" w14:textId="646FF683" w:rsidR="004A0417" w:rsidRPr="008A04B7" w:rsidRDefault="00223FF5" w:rsidP="00223FF5">
      <w:pPr>
        <w:pStyle w:val="SectionHeading2"/>
        <w:numPr>
          <w:ilvl w:val="0"/>
          <w:numId w:val="0"/>
        </w:numPr>
        <w:ind w:left="567"/>
      </w:pPr>
      <w:r w:rsidRPr="008A04B7">
        <w:t xml:space="preserve">2.1.3 </w:t>
      </w:r>
      <w:r w:rsidR="004A0417" w:rsidRPr="008A04B7">
        <w:t xml:space="preserve">Attach evidence showing compliance with the standards/clauses relating to enrolment and pre-enrolment information </w:t>
      </w:r>
    </w:p>
    <w:p w14:paraId="33BB7290" w14:textId="65728A5B" w:rsidR="004A0417" w:rsidRPr="008A04B7" w:rsidRDefault="004A0417" w:rsidP="004A041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922327" w:rsidRPr="008A04B7" w14:paraId="07B1E80D"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64E9956F" w14:textId="77777777" w:rsidR="00922327" w:rsidRPr="008A04B7" w:rsidRDefault="00922327" w:rsidP="004E7502">
            <w:pPr>
              <w:spacing w:line="240" w:lineRule="auto"/>
              <w:rPr>
                <w:b/>
              </w:rPr>
            </w:pPr>
          </w:p>
        </w:tc>
        <w:tc>
          <w:tcPr>
            <w:tcW w:w="603" w:type="pct"/>
            <w:shd w:val="clear" w:color="auto" w:fill="DDEBF8"/>
          </w:tcPr>
          <w:p w14:paraId="7016B510" w14:textId="77777777" w:rsidR="00922327" w:rsidRPr="008A04B7" w:rsidRDefault="00922327" w:rsidP="004E7502">
            <w:pPr>
              <w:spacing w:line="240" w:lineRule="auto"/>
              <w:rPr>
                <w:b/>
              </w:rPr>
            </w:pPr>
            <w:r w:rsidRPr="008A04B7">
              <w:rPr>
                <w:b/>
              </w:rPr>
              <w:t>Yes</w:t>
            </w:r>
          </w:p>
        </w:tc>
        <w:tc>
          <w:tcPr>
            <w:tcW w:w="601" w:type="pct"/>
            <w:shd w:val="clear" w:color="auto" w:fill="DDEBF8"/>
          </w:tcPr>
          <w:p w14:paraId="322D1CAD" w14:textId="77777777" w:rsidR="00922327" w:rsidRPr="008A04B7" w:rsidRDefault="00922327" w:rsidP="004E7502">
            <w:pPr>
              <w:spacing w:line="240" w:lineRule="auto"/>
              <w:rPr>
                <w:b/>
              </w:rPr>
            </w:pPr>
            <w:r w:rsidRPr="008A04B7">
              <w:rPr>
                <w:b/>
              </w:rPr>
              <w:t>N/A</w:t>
            </w:r>
          </w:p>
        </w:tc>
      </w:tr>
      <w:tr w:rsidR="007558AC" w:rsidRPr="008A04B7" w14:paraId="0208C9FE" w14:textId="77777777" w:rsidTr="001E1A8C">
        <w:tc>
          <w:tcPr>
            <w:tcW w:w="3796" w:type="pct"/>
          </w:tcPr>
          <w:p w14:paraId="4F1FEDF9" w14:textId="18CA5AC7" w:rsidR="007558AC" w:rsidRPr="008A04B7" w:rsidRDefault="007558AC" w:rsidP="004E7502">
            <w:pPr>
              <w:pStyle w:val="Bulletpoint1"/>
              <w:spacing w:line="240" w:lineRule="auto"/>
            </w:pPr>
            <w:r w:rsidRPr="008A04B7">
              <w:t>pre-enrolment information for students that addresses the requirements of National Code standards 2.1 and 8.5 (such as a student handbook)</w:t>
            </w:r>
          </w:p>
        </w:tc>
        <w:tc>
          <w:tcPr>
            <w:tcW w:w="603" w:type="pct"/>
          </w:tcPr>
          <w:p w14:paraId="16F94C97" w14:textId="706B5316"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74FBFC3E" w14:textId="77777777" w:rsidR="007558AC" w:rsidRPr="008A04B7" w:rsidRDefault="007558AC" w:rsidP="004E7502">
            <w:pPr>
              <w:spacing w:line="240" w:lineRule="auto"/>
            </w:pPr>
          </w:p>
        </w:tc>
      </w:tr>
      <w:tr w:rsidR="007558AC" w:rsidRPr="008A04B7" w14:paraId="3FBBD98B" w14:textId="77777777" w:rsidTr="001E1A8C">
        <w:tc>
          <w:tcPr>
            <w:tcW w:w="3796" w:type="pct"/>
          </w:tcPr>
          <w:p w14:paraId="3A933419" w14:textId="4B094E19" w:rsidR="007558AC" w:rsidRPr="008A04B7" w:rsidRDefault="007558AC" w:rsidP="004E7502">
            <w:pPr>
              <w:pStyle w:val="Bulletpoint1"/>
              <w:spacing w:line="240" w:lineRule="auto"/>
            </w:pPr>
            <w:r w:rsidRPr="008A04B7">
              <w:t>documented process and policy to be implemented for assessing suitability of students prior to enrolment</w:t>
            </w:r>
          </w:p>
        </w:tc>
        <w:tc>
          <w:tcPr>
            <w:tcW w:w="603" w:type="pct"/>
          </w:tcPr>
          <w:p w14:paraId="3C427521" w14:textId="462135F3"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C9448DB" w14:textId="7B89A932" w:rsidR="007558AC" w:rsidRPr="008A04B7" w:rsidRDefault="007558AC" w:rsidP="004E7502">
            <w:pPr>
              <w:spacing w:line="240" w:lineRule="auto"/>
            </w:pPr>
          </w:p>
        </w:tc>
      </w:tr>
      <w:tr w:rsidR="007558AC" w:rsidRPr="008A04B7" w14:paraId="309F78AA" w14:textId="77777777" w:rsidTr="001E1A8C">
        <w:tc>
          <w:tcPr>
            <w:tcW w:w="3796" w:type="pct"/>
          </w:tcPr>
          <w:p w14:paraId="0F2EA1E1" w14:textId="64D640EF" w:rsidR="007558AC" w:rsidRPr="008A04B7" w:rsidRDefault="007558AC" w:rsidP="004E7502">
            <w:pPr>
              <w:pStyle w:val="Bulletpoint1"/>
              <w:spacing w:line="240" w:lineRule="auto"/>
            </w:pPr>
            <w:r w:rsidRPr="008A04B7">
              <w:t>a Letter of Offer template</w:t>
            </w:r>
          </w:p>
        </w:tc>
        <w:tc>
          <w:tcPr>
            <w:tcW w:w="603" w:type="pct"/>
          </w:tcPr>
          <w:p w14:paraId="0B04FD0C" w14:textId="6AFAC4C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96C73B3" w14:textId="689A45A3" w:rsidR="007558AC" w:rsidRPr="008A04B7" w:rsidRDefault="007558AC" w:rsidP="004E7502">
            <w:pPr>
              <w:spacing w:line="240" w:lineRule="auto"/>
            </w:pPr>
          </w:p>
        </w:tc>
      </w:tr>
      <w:tr w:rsidR="007558AC" w:rsidRPr="008A04B7" w14:paraId="50A6807D" w14:textId="77777777" w:rsidTr="001E1A8C">
        <w:tc>
          <w:tcPr>
            <w:tcW w:w="3796" w:type="pct"/>
          </w:tcPr>
          <w:p w14:paraId="76511CF4" w14:textId="232B086B" w:rsidR="007558AC" w:rsidRPr="008A04B7" w:rsidRDefault="007558AC" w:rsidP="004E7502">
            <w:pPr>
              <w:pStyle w:val="Bulletpoint1"/>
              <w:spacing w:line="240" w:lineRule="auto"/>
            </w:pPr>
            <w:r w:rsidRPr="008A04B7">
              <w:t>any other relevant evidence showing compliance</w:t>
            </w:r>
          </w:p>
        </w:tc>
        <w:tc>
          <w:tcPr>
            <w:tcW w:w="603" w:type="pct"/>
          </w:tcPr>
          <w:p w14:paraId="20D0B068" w14:textId="621E2237"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010C51B0" w14:textId="3A4D139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7632AA79" w14:textId="55F9CFED" w:rsidR="00922327" w:rsidRPr="008A04B7" w:rsidRDefault="00922327" w:rsidP="004A0417"/>
    <w:p w14:paraId="6BAAA04C" w14:textId="06A0FFAD" w:rsidR="00922327" w:rsidRPr="008A04B7" w:rsidRDefault="00922327" w:rsidP="004A0417"/>
    <w:p w14:paraId="697D54C8" w14:textId="77777777" w:rsidR="00922327" w:rsidRPr="008A04B7" w:rsidRDefault="00922327" w:rsidP="004A0417"/>
    <w:p w14:paraId="562D5213" w14:textId="77777777" w:rsidR="004A0417" w:rsidRPr="008A04B7" w:rsidRDefault="004A0417" w:rsidP="004A0417">
      <w:r w:rsidRPr="008A04B7">
        <w:br w:type="page"/>
      </w:r>
    </w:p>
    <w:p w14:paraId="119094E3" w14:textId="0B8BE28B" w:rsidR="004A0417" w:rsidRPr="008A04B7" w:rsidRDefault="004A0417" w:rsidP="00223FF5">
      <w:pPr>
        <w:pStyle w:val="SectionHeading2"/>
        <w:numPr>
          <w:ilvl w:val="0"/>
          <w:numId w:val="0"/>
        </w:numPr>
        <w:ind w:left="567"/>
      </w:pPr>
      <w:bookmarkStart w:id="9" w:name="_Toc510270087"/>
      <w:r w:rsidRPr="008A04B7">
        <w:lastRenderedPageBreak/>
        <w:t xml:space="preserve">2.2 </w:t>
      </w:r>
      <w:bookmarkEnd w:id="9"/>
      <w:r w:rsidRPr="008A04B7">
        <w:t xml:space="preserve">Written agreements and </w:t>
      </w:r>
      <w:r w:rsidR="006918DD">
        <w:t>f</w:t>
      </w:r>
      <w:r w:rsidRPr="008A04B7">
        <w:t>ee information</w:t>
      </w:r>
    </w:p>
    <w:p w14:paraId="60E47E26" w14:textId="1268891F" w:rsidR="004A0417" w:rsidRPr="008A04B7" w:rsidRDefault="004A0417" w:rsidP="004A0417">
      <w:r w:rsidRPr="008A04B7">
        <w:t>In this section you will need to review your enrolment documentation and processes to ensure students are informed of the conditions of their enrolment, including fee and refund terms, in writing and that your organisation is protecting pre-paid student tuition fees.</w:t>
      </w:r>
    </w:p>
    <w:tbl>
      <w:tblPr>
        <w:tblStyle w:val="TableGrid162"/>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79F66155" w14:textId="77777777" w:rsidTr="00CA112C">
        <w:trPr>
          <w:trHeight w:val="283"/>
        </w:trPr>
        <w:tc>
          <w:tcPr>
            <w:tcW w:w="5000" w:type="pct"/>
            <w:shd w:val="clear" w:color="auto" w:fill="C6D9F1" w:themeFill="text2" w:themeFillTint="33"/>
            <w:vAlign w:val="center"/>
          </w:tcPr>
          <w:p w14:paraId="38C85F22" w14:textId="77777777" w:rsidR="004A0417" w:rsidRPr="008A04B7" w:rsidRDefault="004A0417" w:rsidP="004E7502">
            <w:pPr>
              <w:spacing w:before="60" w:after="60"/>
              <w:rPr>
                <w:b/>
              </w:rPr>
            </w:pPr>
            <w:r w:rsidRPr="008A04B7">
              <w:rPr>
                <w:b/>
              </w:rPr>
              <w:t>Relevant standards from the National Code</w:t>
            </w:r>
          </w:p>
        </w:tc>
      </w:tr>
      <w:tr w:rsidR="004A0417" w:rsidRPr="008A04B7" w14:paraId="4A872065" w14:textId="77777777" w:rsidTr="00CA112C">
        <w:trPr>
          <w:trHeight w:val="283"/>
        </w:trPr>
        <w:tc>
          <w:tcPr>
            <w:tcW w:w="5000" w:type="pct"/>
            <w:shd w:val="clear" w:color="auto" w:fill="C6D9F1" w:themeFill="text2" w:themeFillTint="33"/>
            <w:vAlign w:val="center"/>
          </w:tcPr>
          <w:p w14:paraId="7C00ECBE" w14:textId="77777777" w:rsidR="004A0417" w:rsidRPr="008A04B7" w:rsidRDefault="004A0417" w:rsidP="004E7502">
            <w:pPr>
              <w:spacing w:before="60" w:after="60"/>
            </w:pPr>
            <w:r w:rsidRPr="008A04B7">
              <w:t>3.1</w:t>
            </w:r>
          </w:p>
        </w:tc>
      </w:tr>
      <w:tr w:rsidR="004A0417" w:rsidRPr="008A04B7" w14:paraId="441B0BAE" w14:textId="77777777" w:rsidTr="00CA112C">
        <w:tc>
          <w:tcPr>
            <w:tcW w:w="5000" w:type="pct"/>
            <w:shd w:val="clear" w:color="auto" w:fill="C6D9F1" w:themeFill="text2" w:themeFillTint="33"/>
          </w:tcPr>
          <w:p w14:paraId="3CF2A7C5" w14:textId="77777777" w:rsidR="004A0417" w:rsidRPr="008A04B7" w:rsidRDefault="004A0417" w:rsidP="004E7502">
            <w:pPr>
              <w:spacing w:before="60" w:after="60"/>
            </w:pPr>
            <w:r w:rsidRPr="008A04B7">
              <w:t xml:space="preserve">The registered provider must enter into a written agreement with the overseas student or intending overseas student, </w:t>
            </w:r>
            <w:proofErr w:type="gramStart"/>
            <w:r w:rsidRPr="008A04B7">
              <w:t>signed</w:t>
            </w:r>
            <w:proofErr w:type="gramEnd"/>
            <w:r w:rsidRPr="008A04B7">
              <w:t xml:space="preserve"> or otherwise accepted by the student, concurrently with or prior to accepting payment of tuition fees or non-tuition fees. A written agreement may take any form provided it meets the requirements of the ESOS Act and the National Code.</w:t>
            </w:r>
          </w:p>
        </w:tc>
      </w:tr>
    </w:tbl>
    <w:p w14:paraId="5C9BE741" w14:textId="77777777" w:rsidR="004A0417" w:rsidRPr="008A04B7" w:rsidRDefault="004A0417" w:rsidP="004A0417"/>
    <w:tbl>
      <w:tblPr>
        <w:tblStyle w:val="TableGrid1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769F0313" w14:textId="77777777" w:rsidTr="00E20717">
        <w:trPr>
          <w:trHeight w:val="283"/>
        </w:trPr>
        <w:tc>
          <w:tcPr>
            <w:tcW w:w="5000" w:type="pct"/>
            <w:shd w:val="clear" w:color="auto" w:fill="C6D9F1" w:themeFill="text2" w:themeFillTint="33"/>
            <w:vAlign w:val="center"/>
          </w:tcPr>
          <w:p w14:paraId="640388AB" w14:textId="77777777" w:rsidR="004A0417" w:rsidRPr="008A04B7" w:rsidRDefault="004A0417" w:rsidP="004E7502">
            <w:pPr>
              <w:spacing w:before="60" w:after="60"/>
            </w:pPr>
            <w:r w:rsidRPr="008A04B7">
              <w:t>3.2</w:t>
            </w:r>
          </w:p>
        </w:tc>
      </w:tr>
      <w:tr w:rsidR="004A0417" w:rsidRPr="008A04B7" w14:paraId="0F8368B3" w14:textId="77777777" w:rsidTr="00E20717">
        <w:tc>
          <w:tcPr>
            <w:tcW w:w="5000" w:type="pct"/>
            <w:shd w:val="clear" w:color="auto" w:fill="C6D9F1" w:themeFill="text2" w:themeFillTint="33"/>
          </w:tcPr>
          <w:p w14:paraId="4D45F2E0" w14:textId="77777777" w:rsidR="004A0417" w:rsidRPr="008A04B7" w:rsidRDefault="004A0417" w:rsidP="004E7502">
            <w:pPr>
              <w:spacing w:before="60" w:after="60"/>
            </w:pPr>
            <w:r w:rsidRPr="008A04B7">
              <w:t>If the overseas student or intending overseas student is under 18 years of age, the written agreement with the overseas student or intending overseas student must be signed or otherwise accepted by the student’s parent or legal guardian.</w:t>
            </w:r>
          </w:p>
        </w:tc>
      </w:tr>
    </w:tbl>
    <w:p w14:paraId="3F544F07" w14:textId="77777777" w:rsidR="004A0417" w:rsidRPr="008A04B7" w:rsidRDefault="004A0417" w:rsidP="004A0417"/>
    <w:tbl>
      <w:tblPr>
        <w:tblStyle w:val="TableGrid1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68275264" w14:textId="77777777" w:rsidTr="00E20717">
        <w:trPr>
          <w:trHeight w:val="283"/>
        </w:trPr>
        <w:tc>
          <w:tcPr>
            <w:tcW w:w="5000" w:type="pct"/>
            <w:shd w:val="clear" w:color="auto" w:fill="C6D9F1" w:themeFill="text2" w:themeFillTint="33"/>
            <w:vAlign w:val="center"/>
          </w:tcPr>
          <w:p w14:paraId="20689BA2" w14:textId="77777777" w:rsidR="004A0417" w:rsidRPr="008A04B7" w:rsidRDefault="004A0417" w:rsidP="004E7502">
            <w:pPr>
              <w:spacing w:before="60" w:after="60"/>
            </w:pPr>
            <w:r w:rsidRPr="008A04B7">
              <w:t>3.3</w:t>
            </w:r>
          </w:p>
        </w:tc>
      </w:tr>
      <w:tr w:rsidR="004A0417" w:rsidRPr="008A04B7" w14:paraId="5F726815" w14:textId="77777777" w:rsidTr="00E20717">
        <w:tc>
          <w:tcPr>
            <w:tcW w:w="5000" w:type="pct"/>
            <w:shd w:val="clear" w:color="auto" w:fill="C6D9F1" w:themeFill="text2" w:themeFillTint="33"/>
          </w:tcPr>
          <w:p w14:paraId="4790BD8A" w14:textId="77777777" w:rsidR="004A0417" w:rsidRPr="008A04B7" w:rsidRDefault="004A0417" w:rsidP="004E7502">
            <w:pPr>
              <w:spacing w:before="60" w:after="60"/>
            </w:pPr>
            <w:r w:rsidRPr="008A04B7">
              <w:t>In addition to all requirements in the ESOS Act, the written agreement must, in plain English:</w:t>
            </w:r>
          </w:p>
          <w:p w14:paraId="16C4309A" w14:textId="142864E7" w:rsidR="004A0417" w:rsidRPr="008A04B7" w:rsidRDefault="004A0417" w:rsidP="004E7502">
            <w:pPr>
              <w:spacing w:before="60" w:after="60"/>
            </w:pPr>
            <w:r w:rsidRPr="008A04B7">
              <w:t>3.3.1</w:t>
            </w:r>
            <w:r w:rsidRPr="008A04B7">
              <w:tab/>
              <w:t>outline the course or courses in which the student is</w:t>
            </w:r>
            <w:r w:rsidR="00E20717" w:rsidRPr="008A04B7">
              <w:t xml:space="preserve"> to be enrolled, the expected </w:t>
            </w:r>
            <w:r w:rsidRPr="008A04B7">
              <w:t>course start date, the location(s) at which the course w</w:t>
            </w:r>
            <w:r w:rsidR="00E20717" w:rsidRPr="008A04B7">
              <w:t xml:space="preserve">ill be delivered, the offered </w:t>
            </w:r>
            <w:r w:rsidRPr="008A04B7">
              <w:t>modes of study for the course, including compul</w:t>
            </w:r>
            <w:r w:rsidR="00E20717" w:rsidRPr="008A04B7">
              <w:t xml:space="preserve">sory online and/or work-based </w:t>
            </w:r>
            <w:r w:rsidRPr="008A04B7">
              <w:t>training, placements, and/or other community-based</w:t>
            </w:r>
            <w:r w:rsidR="00E20717" w:rsidRPr="008A04B7">
              <w:t xml:space="preserve"> learning and/or collaborative </w:t>
            </w:r>
            <w:r w:rsidRPr="008A04B7">
              <w:t>research training arrangements</w:t>
            </w:r>
          </w:p>
          <w:p w14:paraId="7F8932C6" w14:textId="445268DD" w:rsidR="004A0417" w:rsidRPr="008A04B7" w:rsidRDefault="004A0417" w:rsidP="004E7502">
            <w:pPr>
              <w:spacing w:before="60" w:after="60"/>
            </w:pPr>
            <w:r w:rsidRPr="008A04B7">
              <w:t>3.3.2</w:t>
            </w:r>
            <w:r w:rsidRPr="008A04B7">
              <w:tab/>
              <w:t>outline any prerequisites necessary to enter the</w:t>
            </w:r>
            <w:r w:rsidR="00E20717" w:rsidRPr="008A04B7">
              <w:t xml:space="preserve"> course or courses, including </w:t>
            </w:r>
            <w:r w:rsidRPr="008A04B7">
              <w:t>English language requirements</w:t>
            </w:r>
          </w:p>
          <w:p w14:paraId="4D6DC3ED" w14:textId="77777777" w:rsidR="004A0417" w:rsidRPr="008A04B7" w:rsidRDefault="004A0417" w:rsidP="004E7502">
            <w:pPr>
              <w:spacing w:before="60" w:after="60"/>
            </w:pPr>
            <w:r w:rsidRPr="008A04B7">
              <w:t>3.3.3</w:t>
            </w:r>
            <w:r w:rsidRPr="008A04B7">
              <w:tab/>
              <w:t>list any conditions imposed on the student’s enrolment</w:t>
            </w:r>
          </w:p>
          <w:p w14:paraId="07022774" w14:textId="47E241B6" w:rsidR="004A0417" w:rsidRPr="008A04B7" w:rsidRDefault="004A0417" w:rsidP="004E7502">
            <w:pPr>
              <w:spacing w:before="60" w:after="60"/>
            </w:pPr>
            <w:r w:rsidRPr="008A04B7">
              <w:t>3.3.4</w:t>
            </w:r>
            <w:r w:rsidRPr="008A04B7">
              <w:tab/>
              <w:t>list all tuition fees payable by the student for the course</w:t>
            </w:r>
            <w:r w:rsidR="00E20717" w:rsidRPr="008A04B7">
              <w:t xml:space="preserve">, the periods to which </w:t>
            </w:r>
            <w:r w:rsidRPr="008A04B7">
              <w:t>those tuition fees relate and payment options (incl</w:t>
            </w:r>
            <w:r w:rsidR="00E20717" w:rsidRPr="008A04B7">
              <w:t xml:space="preserve">uding, if permitted under the </w:t>
            </w:r>
            <w:r w:rsidRPr="008A04B7">
              <w:t xml:space="preserve">ESOS Act, that the student may choose to pay </w:t>
            </w:r>
            <w:r w:rsidR="00E20717" w:rsidRPr="008A04B7">
              <w:t xml:space="preserve">more than 50 per cent of their </w:t>
            </w:r>
            <w:r w:rsidRPr="008A04B7">
              <w:t>tuition fees before their course commences)</w:t>
            </w:r>
          </w:p>
          <w:p w14:paraId="78B04423" w14:textId="5AA2B71D" w:rsidR="004A0417" w:rsidRPr="008A04B7" w:rsidRDefault="004A0417" w:rsidP="004E7502">
            <w:pPr>
              <w:spacing w:before="60" w:after="60"/>
            </w:pPr>
            <w:r w:rsidRPr="008A04B7">
              <w:t>3.3.5</w:t>
            </w:r>
            <w:r w:rsidRPr="008A04B7">
              <w:tab/>
              <w:t>provide details of any non-tuition fees the student may</w:t>
            </w:r>
            <w:r w:rsidR="00E20717" w:rsidRPr="008A04B7">
              <w:t xml:space="preserve"> incur, including </w:t>
            </w:r>
            <w:proofErr w:type="gramStart"/>
            <w:r w:rsidR="00E20717" w:rsidRPr="008A04B7">
              <w:t xml:space="preserve">as a result </w:t>
            </w:r>
            <w:r w:rsidRPr="008A04B7">
              <w:t>of</w:t>
            </w:r>
            <w:proofErr w:type="gramEnd"/>
            <w:r w:rsidRPr="008A04B7">
              <w:t xml:space="preserve"> having their study outcomes reassessed, deferral of study, fees for late payment </w:t>
            </w:r>
            <w:r w:rsidRPr="008A04B7">
              <w:tab/>
              <w:t>of tuition fees, or other circumstances in which additional fees may apply</w:t>
            </w:r>
          </w:p>
          <w:p w14:paraId="1D32D8FF" w14:textId="647A33BA" w:rsidR="004A0417" w:rsidRPr="008A04B7" w:rsidRDefault="004A0417" w:rsidP="004E7502">
            <w:pPr>
              <w:spacing w:before="60" w:after="60"/>
            </w:pPr>
            <w:r w:rsidRPr="008A04B7">
              <w:t>3.3.6</w:t>
            </w:r>
            <w:r w:rsidRPr="008A04B7">
              <w:tab/>
              <w:t>set out the circumstances in which personal informa</w:t>
            </w:r>
            <w:r w:rsidR="00E20717" w:rsidRPr="008A04B7">
              <w:t xml:space="preserve">tion about the student may be </w:t>
            </w:r>
            <w:r w:rsidRPr="008A04B7">
              <w:t>disclosed by the registered provider, the Commo</w:t>
            </w:r>
            <w:r w:rsidR="00E20717" w:rsidRPr="008A04B7">
              <w:t xml:space="preserve">nwealth including the TPS, or </w:t>
            </w:r>
            <w:r w:rsidRPr="008A04B7">
              <w:t>state or territory agencies, in accordance with the Privacy Act 1988</w:t>
            </w:r>
          </w:p>
          <w:p w14:paraId="42BB5FDD" w14:textId="56BE6FC4" w:rsidR="004A0417" w:rsidRPr="008A04B7" w:rsidRDefault="004A0417" w:rsidP="004E7502">
            <w:pPr>
              <w:spacing w:before="60" w:after="60"/>
            </w:pPr>
            <w:r w:rsidRPr="008A04B7">
              <w:t>3.3.7</w:t>
            </w:r>
            <w:r w:rsidRPr="008A04B7">
              <w:tab/>
              <w:t>outline the registered provider’s internal and ex</w:t>
            </w:r>
            <w:r w:rsidR="00E20717" w:rsidRPr="008A04B7">
              <w:t xml:space="preserve">ternal complaints and appeals </w:t>
            </w:r>
            <w:r w:rsidRPr="008A04B7">
              <w:t>processes, in accordance with Standard 10 (Complaints and appeals)</w:t>
            </w:r>
          </w:p>
          <w:p w14:paraId="29598817" w14:textId="01A1933C" w:rsidR="004A0417" w:rsidRPr="008A04B7" w:rsidRDefault="004A0417" w:rsidP="004E7502">
            <w:pPr>
              <w:spacing w:before="60" w:after="60"/>
            </w:pPr>
            <w:r w:rsidRPr="008A04B7">
              <w:lastRenderedPageBreak/>
              <w:t>3.3.8</w:t>
            </w:r>
            <w:r w:rsidRPr="008A04B7">
              <w:tab/>
              <w:t>state that the student is responsible for keeping a co</w:t>
            </w:r>
            <w:r w:rsidR="00E20717" w:rsidRPr="008A04B7">
              <w:t xml:space="preserve">py of the written agreement as </w:t>
            </w:r>
            <w:r w:rsidRPr="008A04B7">
              <w:t>supplied by the registered provider, and receipts of any pa</w:t>
            </w:r>
            <w:r w:rsidR="00E20717" w:rsidRPr="008A04B7">
              <w:t xml:space="preserve">yments of tuition fees or </w:t>
            </w:r>
            <w:r w:rsidRPr="008A04B7">
              <w:t>non-tuition fees</w:t>
            </w:r>
          </w:p>
          <w:p w14:paraId="6AC695EC" w14:textId="77777777" w:rsidR="004A0417" w:rsidRPr="008A04B7" w:rsidRDefault="004A0417" w:rsidP="004E7502">
            <w:pPr>
              <w:spacing w:before="60" w:after="60"/>
            </w:pPr>
            <w:r w:rsidRPr="008A04B7">
              <w:t>3.3.9</w:t>
            </w:r>
            <w:r w:rsidRPr="008A04B7">
              <w:tab/>
              <w:t>only use links to provide supplementary material.</w:t>
            </w:r>
          </w:p>
        </w:tc>
      </w:tr>
    </w:tbl>
    <w:p w14:paraId="430FD674" w14:textId="77777777" w:rsidR="004A0417" w:rsidRPr="008A04B7" w:rsidRDefault="004A0417" w:rsidP="004A0417"/>
    <w:tbl>
      <w:tblPr>
        <w:tblStyle w:val="TableGrid1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75067C39" w14:textId="77777777" w:rsidTr="00E20717">
        <w:trPr>
          <w:trHeight w:val="283"/>
        </w:trPr>
        <w:tc>
          <w:tcPr>
            <w:tcW w:w="5000" w:type="pct"/>
            <w:shd w:val="clear" w:color="auto" w:fill="C6D9F1" w:themeFill="text2" w:themeFillTint="33"/>
            <w:vAlign w:val="center"/>
          </w:tcPr>
          <w:p w14:paraId="51A2FE66" w14:textId="77777777" w:rsidR="004A0417" w:rsidRPr="008A04B7" w:rsidRDefault="004A0417" w:rsidP="004E7502">
            <w:pPr>
              <w:spacing w:before="60" w:after="60"/>
            </w:pPr>
            <w:r w:rsidRPr="008A04B7">
              <w:t>3.4</w:t>
            </w:r>
          </w:p>
        </w:tc>
      </w:tr>
      <w:tr w:rsidR="004A0417" w:rsidRPr="008A04B7" w14:paraId="3321B95A" w14:textId="77777777" w:rsidTr="00E20717">
        <w:tc>
          <w:tcPr>
            <w:tcW w:w="5000" w:type="pct"/>
            <w:shd w:val="clear" w:color="auto" w:fill="C6D9F1" w:themeFill="text2" w:themeFillTint="33"/>
          </w:tcPr>
          <w:p w14:paraId="14D88980" w14:textId="77777777" w:rsidR="004A0417" w:rsidRPr="008A04B7" w:rsidRDefault="004A0417" w:rsidP="004E7502">
            <w:pPr>
              <w:spacing w:before="60" w:after="60"/>
            </w:pPr>
            <w:r w:rsidRPr="008A04B7">
              <w:t xml:space="preserve">The registered provider must include in the written agreement the following information, which is to be consistent with the requirements of the ESOS Act, in relation to refunds of tuition fees and non-tuition fees in the case of student default and provider default: </w:t>
            </w:r>
          </w:p>
          <w:p w14:paraId="521FB177" w14:textId="2EB7A073" w:rsidR="004A0417" w:rsidRPr="008A04B7" w:rsidRDefault="004A0417" w:rsidP="004E7502">
            <w:pPr>
              <w:spacing w:before="60" w:after="60"/>
            </w:pPr>
            <w:r w:rsidRPr="008A04B7">
              <w:t>3.4.1</w:t>
            </w:r>
            <w:r w:rsidRPr="008A04B7">
              <w:tab/>
              <w:t>amounts that may or may not be repaid to the ov</w:t>
            </w:r>
            <w:r w:rsidR="00E20717" w:rsidRPr="008A04B7">
              <w:t xml:space="preserve">erseas student (including any </w:t>
            </w:r>
            <w:r w:rsidRPr="008A04B7">
              <w:t xml:space="preserve">tuition and non-tuition fees collected by education agents on behalf of the registered provider) </w:t>
            </w:r>
          </w:p>
          <w:p w14:paraId="24E80463" w14:textId="77777777" w:rsidR="004A0417" w:rsidRPr="008A04B7" w:rsidRDefault="004A0417" w:rsidP="004E7502">
            <w:pPr>
              <w:spacing w:before="60" w:after="60"/>
            </w:pPr>
            <w:r w:rsidRPr="008A04B7">
              <w:t>3.4.2</w:t>
            </w:r>
            <w:r w:rsidRPr="008A04B7">
              <w:tab/>
              <w:t xml:space="preserve">processes for claiming a refund </w:t>
            </w:r>
          </w:p>
          <w:p w14:paraId="73FD21DA" w14:textId="61405E66" w:rsidR="004A0417" w:rsidRPr="008A04B7" w:rsidRDefault="004A0417" w:rsidP="004E7502">
            <w:pPr>
              <w:spacing w:before="60" w:after="60"/>
            </w:pPr>
            <w:r w:rsidRPr="008A04B7">
              <w:t>3.4.3</w:t>
            </w:r>
            <w:r w:rsidRPr="008A04B7">
              <w:tab/>
              <w:t>the specified person(s), other than the overseas stud</w:t>
            </w:r>
            <w:r w:rsidR="00E20717" w:rsidRPr="008A04B7">
              <w:t xml:space="preserve">ent, who can receive a refund </w:t>
            </w:r>
            <w:r w:rsidRPr="008A04B7">
              <w:t>in respect of the overseas student identified in the written agreement, consi</w:t>
            </w:r>
            <w:r w:rsidR="00E20717" w:rsidRPr="008A04B7">
              <w:t xml:space="preserve">stent </w:t>
            </w:r>
            <w:r w:rsidRPr="008A04B7">
              <w:t>with the ESOS Act</w:t>
            </w:r>
          </w:p>
          <w:p w14:paraId="5108AADF" w14:textId="4F4F051F" w:rsidR="004A0417" w:rsidRPr="008A04B7" w:rsidRDefault="004A0417" w:rsidP="004E7502">
            <w:pPr>
              <w:spacing w:before="60" w:after="60"/>
            </w:pPr>
            <w:r w:rsidRPr="008A04B7">
              <w:t>3.4.4</w:t>
            </w:r>
            <w:r w:rsidRPr="008A04B7">
              <w:tab/>
              <w:t>a plain English explanation of what happens in th</w:t>
            </w:r>
            <w:r w:rsidR="00E20717" w:rsidRPr="008A04B7">
              <w:t xml:space="preserve">e event of a course not being </w:t>
            </w:r>
            <w:r w:rsidRPr="008A04B7">
              <w:t xml:space="preserve">delivered, including the role of the TPS </w:t>
            </w:r>
          </w:p>
          <w:p w14:paraId="548FFE75" w14:textId="7654E7C2" w:rsidR="004A0417" w:rsidRPr="008A04B7" w:rsidRDefault="004A0417" w:rsidP="004E7502">
            <w:pPr>
              <w:spacing w:before="60" w:after="60"/>
            </w:pPr>
            <w:r w:rsidRPr="008A04B7">
              <w:t>3.4.5</w:t>
            </w:r>
            <w:r w:rsidRPr="008A04B7">
              <w:tab/>
              <w:t>a statement that “This written agreement, and the</w:t>
            </w:r>
            <w:r w:rsidR="00E20717" w:rsidRPr="008A04B7">
              <w:t xml:space="preserve"> right to make complaints and </w:t>
            </w:r>
            <w:r w:rsidRPr="008A04B7">
              <w:t>seek appeals of decisions and action under various p</w:t>
            </w:r>
            <w:r w:rsidR="00E20717" w:rsidRPr="008A04B7">
              <w:t xml:space="preserve">rocesses, does not affect the </w:t>
            </w:r>
            <w:r w:rsidRPr="008A04B7">
              <w:t>rights of the student to take action under the A</w:t>
            </w:r>
            <w:r w:rsidR="00E20717" w:rsidRPr="008A04B7">
              <w:t xml:space="preserve">ustralian Consumer Law if the </w:t>
            </w:r>
            <w:r w:rsidRPr="008A04B7">
              <w:t>Australian Consumer Law applies”.</w:t>
            </w:r>
          </w:p>
        </w:tc>
      </w:tr>
    </w:tbl>
    <w:p w14:paraId="2FD08C49" w14:textId="77777777" w:rsidR="004A0417" w:rsidRPr="008A04B7" w:rsidRDefault="004A0417" w:rsidP="004A0417"/>
    <w:tbl>
      <w:tblPr>
        <w:tblStyle w:val="TableGrid1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41291F61" w14:textId="77777777" w:rsidTr="00E12743">
        <w:trPr>
          <w:trHeight w:val="283"/>
        </w:trPr>
        <w:tc>
          <w:tcPr>
            <w:tcW w:w="5000" w:type="pct"/>
            <w:shd w:val="clear" w:color="auto" w:fill="C6D9F1" w:themeFill="text2" w:themeFillTint="33"/>
            <w:vAlign w:val="center"/>
          </w:tcPr>
          <w:p w14:paraId="6EA29725" w14:textId="77777777" w:rsidR="004A0417" w:rsidRPr="008A04B7" w:rsidRDefault="004A0417" w:rsidP="004E7502">
            <w:pPr>
              <w:spacing w:before="60" w:after="60"/>
              <w:rPr>
                <w:b/>
              </w:rPr>
            </w:pPr>
            <w:r w:rsidRPr="008A04B7">
              <w:rPr>
                <w:b/>
              </w:rPr>
              <w:t>Relevant clauses of the ESOS Act</w:t>
            </w:r>
          </w:p>
          <w:p w14:paraId="6E8D6358" w14:textId="77777777" w:rsidR="004A0417" w:rsidRPr="008A04B7" w:rsidRDefault="004A0417" w:rsidP="004E7502">
            <w:pPr>
              <w:spacing w:before="60" w:after="60"/>
            </w:pPr>
            <w:r w:rsidRPr="008A04B7">
              <w:t>Section 18</w:t>
            </w:r>
          </w:p>
        </w:tc>
      </w:tr>
      <w:tr w:rsidR="004A0417" w:rsidRPr="008A04B7" w14:paraId="06C08040" w14:textId="77777777" w:rsidTr="00E12743">
        <w:tc>
          <w:tcPr>
            <w:tcW w:w="5000" w:type="pct"/>
            <w:shd w:val="clear" w:color="auto" w:fill="C6D9F1" w:themeFill="text2" w:themeFillTint="33"/>
          </w:tcPr>
          <w:p w14:paraId="61A5A22E" w14:textId="77777777" w:rsidR="004A0417" w:rsidRPr="008A04B7" w:rsidRDefault="004A0417" w:rsidP="004E7502">
            <w:pPr>
              <w:spacing w:before="60" w:after="60"/>
            </w:pPr>
            <w:bookmarkStart w:id="10" w:name="_Toc493494731"/>
            <w:r w:rsidRPr="008A04B7">
              <w:t>Payments to providers</w:t>
            </w:r>
            <w:bookmarkEnd w:id="10"/>
          </w:p>
          <w:p w14:paraId="2A4BA5AA" w14:textId="77777777" w:rsidR="004A0417" w:rsidRPr="008A04B7" w:rsidRDefault="004A0417" w:rsidP="004E7502">
            <w:pPr>
              <w:spacing w:before="60" w:after="60"/>
            </w:pPr>
            <w:r w:rsidRPr="008A04B7">
              <w:t xml:space="preserve">(1) If a registered provider for a course </w:t>
            </w:r>
            <w:proofErr w:type="gramStart"/>
            <w:r w:rsidRPr="008A04B7">
              <w:t>enters into</w:t>
            </w:r>
            <w:proofErr w:type="gramEnd"/>
            <w:r w:rsidRPr="008A04B7">
              <w:t xml:space="preserve"> an arrangement with one or more other providers to provide the course jointly, the arrangement must:</w:t>
            </w:r>
          </w:p>
          <w:p w14:paraId="331F3443" w14:textId="77777777" w:rsidR="004A0417" w:rsidRPr="008A04B7" w:rsidRDefault="004A0417" w:rsidP="004E7502">
            <w:pPr>
              <w:spacing w:before="60" w:after="60"/>
            </w:pPr>
            <w:r w:rsidRPr="008A04B7">
              <w:t xml:space="preserve">  (a) be such that the students pay their tuition fees to the registered provider and not directly to the other providers; or</w:t>
            </w:r>
          </w:p>
          <w:p w14:paraId="4F24CF72" w14:textId="77777777" w:rsidR="004A0417" w:rsidRPr="008A04B7" w:rsidRDefault="004A0417" w:rsidP="004E7502">
            <w:pPr>
              <w:spacing w:before="60" w:after="60"/>
            </w:pPr>
            <w:r w:rsidRPr="008A04B7">
              <w:t xml:space="preserve">  (b) both:</w:t>
            </w:r>
          </w:p>
          <w:p w14:paraId="523731D6" w14:textId="77777777" w:rsidR="004A0417" w:rsidRPr="008A04B7" w:rsidRDefault="004A0417" w:rsidP="004E7502">
            <w:pPr>
              <w:spacing w:before="60" w:after="60"/>
            </w:pPr>
            <w:r w:rsidRPr="008A04B7">
              <w:t>be in writing; and</w:t>
            </w:r>
          </w:p>
          <w:p w14:paraId="2A7FCE63" w14:textId="77777777" w:rsidR="004A0417" w:rsidRPr="008A04B7" w:rsidRDefault="004A0417" w:rsidP="004E7502">
            <w:pPr>
              <w:spacing w:before="60" w:after="60"/>
            </w:pPr>
            <w:r w:rsidRPr="008A04B7">
              <w:t>provide for the receipt and disbursement of any tuition fees paid by students directly to any of the other providers.</w:t>
            </w:r>
          </w:p>
          <w:p w14:paraId="7997D90B" w14:textId="6B42F066" w:rsidR="004A0417" w:rsidRPr="008A04B7" w:rsidRDefault="004A0417" w:rsidP="004E7502">
            <w:pPr>
              <w:spacing w:before="60" w:after="60"/>
            </w:pPr>
            <w:r w:rsidRPr="008A04B7">
              <w:t>(1A) However, for the purpose of determining the registered provider’s obligations under this Act, any tuition fees paid by students directly to any of the other providers is taken to have been paid directly to the registered provider.</w:t>
            </w:r>
          </w:p>
          <w:p w14:paraId="516E6984" w14:textId="77777777" w:rsidR="004A0417" w:rsidRPr="008A04B7" w:rsidRDefault="004A0417" w:rsidP="004E7502">
            <w:pPr>
              <w:spacing w:before="60" w:after="60"/>
            </w:pPr>
            <w:r w:rsidRPr="008A04B7">
              <w:t xml:space="preserve">Note: If a registered provider breaches this section, the ESOS agency for the provider may </w:t>
            </w:r>
            <w:proofErr w:type="gramStart"/>
            <w:r w:rsidRPr="008A04B7">
              <w:t>take action</w:t>
            </w:r>
            <w:proofErr w:type="gramEnd"/>
            <w:r w:rsidRPr="008A04B7">
              <w:t xml:space="preserve"> under Division 1 of Part 6 against the provider.</w:t>
            </w:r>
          </w:p>
          <w:p w14:paraId="17AE3098" w14:textId="77777777" w:rsidR="004A0417" w:rsidRPr="008A04B7" w:rsidRDefault="004A0417" w:rsidP="004E7502">
            <w:pPr>
              <w:spacing w:before="60" w:after="60"/>
            </w:pPr>
            <w:r w:rsidRPr="008A04B7">
              <w:t>Section 27</w:t>
            </w:r>
          </w:p>
          <w:p w14:paraId="108AF5A3" w14:textId="49FF7758" w:rsidR="004A0417" w:rsidRPr="008A04B7" w:rsidRDefault="004A0417" w:rsidP="004E7502">
            <w:pPr>
              <w:spacing w:before="60" w:after="60"/>
            </w:pPr>
            <w:bookmarkStart w:id="11" w:name="_Toc493494741"/>
            <w:r w:rsidRPr="008A04B7">
              <w:t>Tuition fees</w:t>
            </w:r>
            <w:bookmarkEnd w:id="11"/>
          </w:p>
          <w:p w14:paraId="3DFE2D74" w14:textId="77777777" w:rsidR="004A0417" w:rsidRPr="008A04B7" w:rsidRDefault="004A0417" w:rsidP="004E7502">
            <w:pPr>
              <w:spacing w:before="60" w:after="60"/>
            </w:pPr>
            <w:r w:rsidRPr="008A04B7">
              <w:t xml:space="preserve">       (1) A registered provider must not receive, in respect of an overseas student or intending overseas student, more than 50% of the student’s total tuition fees for a course before the student has begun the course.</w:t>
            </w:r>
          </w:p>
          <w:p w14:paraId="5B22A0AB" w14:textId="77777777" w:rsidR="004A0417" w:rsidRPr="008A04B7" w:rsidRDefault="004A0417" w:rsidP="004E7502">
            <w:pPr>
              <w:spacing w:before="60" w:after="60"/>
            </w:pPr>
            <w:r w:rsidRPr="008A04B7">
              <w:t xml:space="preserve">       (2) Subsection (1) does not apply if:</w:t>
            </w:r>
          </w:p>
          <w:p w14:paraId="5A7A9EAE" w14:textId="77777777" w:rsidR="004A0417" w:rsidRPr="008A04B7" w:rsidRDefault="004A0417" w:rsidP="004E7502">
            <w:pPr>
              <w:spacing w:before="60" w:after="60"/>
            </w:pPr>
            <w:r w:rsidRPr="008A04B7">
              <w:lastRenderedPageBreak/>
              <w:t xml:space="preserve">           (a) either of the following choose to pay more than 50% of the overseas </w:t>
            </w:r>
            <w:proofErr w:type="gramStart"/>
            <w:r w:rsidRPr="008A04B7">
              <w:t>student’s</w:t>
            </w:r>
            <w:proofErr w:type="gramEnd"/>
            <w:r w:rsidRPr="008A04B7">
              <w:t>, or intending overseas student’s, total tuition fees for a course before the student has begun the course:</w:t>
            </w:r>
          </w:p>
          <w:p w14:paraId="2D265BE5" w14:textId="77777777" w:rsidR="004A0417" w:rsidRPr="008A04B7" w:rsidRDefault="004A0417" w:rsidP="004E7502">
            <w:pPr>
              <w:spacing w:before="60" w:after="60"/>
            </w:pPr>
            <w:r w:rsidRPr="008A04B7">
              <w:t xml:space="preserve">               (i) the </w:t>
            </w:r>
            <w:proofErr w:type="gramStart"/>
            <w:r w:rsidRPr="008A04B7">
              <w:t>student;</w:t>
            </w:r>
            <w:proofErr w:type="gramEnd"/>
          </w:p>
          <w:p w14:paraId="33A01C23" w14:textId="77777777" w:rsidR="004A0417" w:rsidRPr="008A04B7" w:rsidRDefault="004A0417" w:rsidP="004E7502">
            <w:pPr>
              <w:spacing w:before="60" w:after="60"/>
            </w:pPr>
            <w:r w:rsidRPr="008A04B7">
              <w:t xml:space="preserve">               (ii) a person who is responsible for paying those fees; or</w:t>
            </w:r>
          </w:p>
          <w:p w14:paraId="20642A2E" w14:textId="77777777" w:rsidR="004A0417" w:rsidRPr="008A04B7" w:rsidRDefault="004A0417" w:rsidP="004E7502">
            <w:pPr>
              <w:spacing w:before="60" w:after="60"/>
            </w:pPr>
            <w:r w:rsidRPr="008A04B7">
              <w:t xml:space="preserve">           (b) the course has a duration of 25 weeks or less.</w:t>
            </w:r>
          </w:p>
          <w:p w14:paraId="164B9CDB" w14:textId="77777777" w:rsidR="004A0417" w:rsidRPr="008A04B7" w:rsidRDefault="004A0417" w:rsidP="004E7502">
            <w:pPr>
              <w:spacing w:before="60" w:after="60"/>
            </w:pPr>
            <w:bookmarkStart w:id="12" w:name="_Toc493494742"/>
            <w:r w:rsidRPr="008A04B7">
              <w:t>Section 28</w:t>
            </w:r>
          </w:p>
          <w:p w14:paraId="6DCD3AFF" w14:textId="77777777" w:rsidR="004A0417" w:rsidRPr="008A04B7" w:rsidRDefault="004A0417" w:rsidP="004E7502">
            <w:pPr>
              <w:spacing w:before="60" w:after="60"/>
            </w:pPr>
            <w:r w:rsidRPr="008A04B7">
              <w:t>Obligation for registered provider to maintain account</w:t>
            </w:r>
            <w:bookmarkEnd w:id="12"/>
          </w:p>
          <w:p w14:paraId="755D46BD" w14:textId="77777777" w:rsidR="004A0417" w:rsidRPr="008A04B7" w:rsidRDefault="004A0417" w:rsidP="004E7502">
            <w:pPr>
              <w:spacing w:before="60" w:after="60"/>
            </w:pPr>
            <w:r w:rsidRPr="008A04B7">
              <w:t>Requirement to maintain account</w:t>
            </w:r>
          </w:p>
          <w:p w14:paraId="166FB57A" w14:textId="77777777" w:rsidR="004A0417" w:rsidRPr="008A04B7" w:rsidRDefault="004A0417" w:rsidP="004E7502">
            <w:pPr>
              <w:spacing w:before="60" w:after="60"/>
            </w:pPr>
            <w:r w:rsidRPr="008A04B7">
              <w:t xml:space="preserve">       (1) A registered provider who receives, in respect of an overseas student or intending overseas student, tuition fees for a course before the student has begun the course must maintain an account in accordance with this section.</w:t>
            </w:r>
          </w:p>
          <w:p w14:paraId="5691C3B0" w14:textId="77777777" w:rsidR="004A0417" w:rsidRPr="008A04B7" w:rsidRDefault="004A0417" w:rsidP="004E7502">
            <w:pPr>
              <w:spacing w:before="60" w:after="60"/>
            </w:pPr>
            <w:r w:rsidRPr="008A04B7">
              <w:t>Note:     Providers covered by section 31 are not required to comply with this section.</w:t>
            </w:r>
          </w:p>
          <w:p w14:paraId="310D23E2" w14:textId="77777777" w:rsidR="004A0417" w:rsidRPr="008A04B7" w:rsidRDefault="004A0417" w:rsidP="004E7502">
            <w:pPr>
              <w:spacing w:before="60" w:after="60"/>
            </w:pPr>
            <w:r w:rsidRPr="008A04B7">
              <w:t>Account to be maintained with an Australian ADI</w:t>
            </w:r>
          </w:p>
          <w:p w14:paraId="4BDA0A0D" w14:textId="3FB45810" w:rsidR="004A0417" w:rsidRPr="008A04B7" w:rsidRDefault="004A0417" w:rsidP="004E7502">
            <w:pPr>
              <w:spacing w:before="60" w:after="60"/>
            </w:pPr>
            <w:r w:rsidRPr="008A04B7">
              <w:t xml:space="preserve">       (2) The account must be maintained with an Australian ADI (within the meaning of section 9 of the Corporations Act 2001).</w:t>
            </w:r>
          </w:p>
        </w:tc>
      </w:tr>
    </w:tbl>
    <w:p w14:paraId="7E7D47A4" w14:textId="1DC42FEA" w:rsidR="00E12743" w:rsidRPr="008A04B7" w:rsidRDefault="00E12743" w:rsidP="00E12743"/>
    <w:p w14:paraId="2204BD77" w14:textId="10D60B54" w:rsidR="004A0417" w:rsidRPr="008A04B7" w:rsidRDefault="004A0417" w:rsidP="00223FF5">
      <w:pPr>
        <w:pStyle w:val="SectionHeading2"/>
        <w:numPr>
          <w:ilvl w:val="0"/>
          <w:numId w:val="0"/>
        </w:numPr>
        <w:ind w:left="567"/>
      </w:pPr>
      <w:r w:rsidRPr="008A04B7">
        <w:t>2.2.1 Assess your compliance with the standards/clauses relating to fee information and pre-paid fees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559"/>
        <w:gridCol w:w="658"/>
        <w:gridCol w:w="583"/>
        <w:gridCol w:w="646"/>
      </w:tblGrid>
      <w:tr w:rsidR="004A0417" w:rsidRPr="008A04B7" w14:paraId="5663F8C2" w14:textId="77777777" w:rsidTr="001E1A8C">
        <w:trPr>
          <w:cnfStyle w:val="100000000000" w:firstRow="1" w:lastRow="0" w:firstColumn="0" w:lastColumn="0" w:oddVBand="0" w:evenVBand="0" w:oddHBand="0" w:evenHBand="0" w:firstRowFirstColumn="0" w:firstRowLastColumn="0" w:lastRowFirstColumn="0" w:lastRowLastColumn="0"/>
        </w:trPr>
        <w:tc>
          <w:tcPr>
            <w:tcW w:w="4097" w:type="pct"/>
            <w:shd w:val="clear" w:color="auto" w:fill="DDEBF8"/>
          </w:tcPr>
          <w:p w14:paraId="2AE54A22" w14:textId="77777777" w:rsidR="004A0417" w:rsidRPr="008A04B7" w:rsidRDefault="004A0417" w:rsidP="004E7502">
            <w:pPr>
              <w:spacing w:line="240" w:lineRule="auto"/>
              <w:rPr>
                <w:b/>
              </w:rPr>
            </w:pPr>
          </w:p>
        </w:tc>
        <w:tc>
          <w:tcPr>
            <w:tcW w:w="315" w:type="pct"/>
            <w:shd w:val="clear" w:color="auto" w:fill="DDEBF8"/>
          </w:tcPr>
          <w:p w14:paraId="3959D444" w14:textId="77777777" w:rsidR="004A0417" w:rsidRPr="008A04B7" w:rsidRDefault="004A0417" w:rsidP="004E7502">
            <w:pPr>
              <w:spacing w:line="240" w:lineRule="auto"/>
              <w:rPr>
                <w:b/>
              </w:rPr>
            </w:pPr>
            <w:r w:rsidRPr="008A04B7">
              <w:rPr>
                <w:b/>
              </w:rPr>
              <w:t>Yes</w:t>
            </w:r>
          </w:p>
        </w:tc>
        <w:tc>
          <w:tcPr>
            <w:tcW w:w="279" w:type="pct"/>
            <w:shd w:val="clear" w:color="auto" w:fill="DDEBF8"/>
          </w:tcPr>
          <w:p w14:paraId="46310D58" w14:textId="77777777" w:rsidR="004A0417" w:rsidRPr="008A04B7" w:rsidRDefault="004A0417" w:rsidP="004E7502">
            <w:pPr>
              <w:spacing w:line="240" w:lineRule="auto"/>
              <w:rPr>
                <w:b/>
              </w:rPr>
            </w:pPr>
            <w:r w:rsidRPr="008A04B7">
              <w:rPr>
                <w:b/>
              </w:rPr>
              <w:t>No</w:t>
            </w:r>
          </w:p>
        </w:tc>
        <w:tc>
          <w:tcPr>
            <w:tcW w:w="309" w:type="pct"/>
            <w:shd w:val="clear" w:color="auto" w:fill="DDEBF8"/>
          </w:tcPr>
          <w:p w14:paraId="62D9BE3C" w14:textId="77777777" w:rsidR="004A0417" w:rsidRPr="008A04B7" w:rsidRDefault="004A0417" w:rsidP="004E7502">
            <w:pPr>
              <w:spacing w:line="240" w:lineRule="auto"/>
              <w:rPr>
                <w:b/>
              </w:rPr>
            </w:pPr>
            <w:r w:rsidRPr="008A04B7">
              <w:rPr>
                <w:b/>
              </w:rPr>
              <w:t>N/A</w:t>
            </w:r>
          </w:p>
        </w:tc>
      </w:tr>
      <w:tr w:rsidR="007558AC" w:rsidRPr="008A04B7" w14:paraId="16F8750B" w14:textId="77777777" w:rsidTr="001E1A8C">
        <w:tc>
          <w:tcPr>
            <w:tcW w:w="4097" w:type="pct"/>
          </w:tcPr>
          <w:p w14:paraId="544B1912" w14:textId="77777777" w:rsidR="007558AC" w:rsidRPr="008A04B7" w:rsidRDefault="007558AC" w:rsidP="004E7502">
            <w:pPr>
              <w:spacing w:line="240" w:lineRule="auto"/>
            </w:pPr>
            <w:r w:rsidRPr="008A04B7">
              <w:t xml:space="preserve">A written agreement has been created for all overseas students who will be enrolled in the organisation, to be accepted at the same time or prior to payment of fees. </w:t>
            </w:r>
          </w:p>
        </w:tc>
        <w:tc>
          <w:tcPr>
            <w:tcW w:w="315" w:type="pct"/>
          </w:tcPr>
          <w:p w14:paraId="600DA546" w14:textId="12A5BED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068A5130" w14:textId="4592FAA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0359615A" w14:textId="1727AE8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50C67E0C" w14:textId="77777777" w:rsidTr="001E1A8C">
        <w:tc>
          <w:tcPr>
            <w:tcW w:w="4097" w:type="pct"/>
          </w:tcPr>
          <w:p w14:paraId="062841C4" w14:textId="69514E1E" w:rsidR="007558AC" w:rsidRPr="008A04B7" w:rsidRDefault="007558AC" w:rsidP="004E7502">
            <w:pPr>
              <w:pStyle w:val="Bulletpoint1"/>
              <w:spacing w:line="240" w:lineRule="auto"/>
            </w:pPr>
            <w:r w:rsidRPr="008A04B7">
              <w:t>The written agreement includes plain English information about the course in which the student will be enrolled, including:</w:t>
            </w:r>
          </w:p>
          <w:p w14:paraId="516FA2F1" w14:textId="77777777" w:rsidR="007558AC" w:rsidRPr="008A04B7" w:rsidRDefault="007558AC" w:rsidP="004E7502">
            <w:pPr>
              <w:pStyle w:val="Bulletpoint1"/>
              <w:numPr>
                <w:ilvl w:val="1"/>
                <w:numId w:val="2"/>
              </w:numPr>
              <w:spacing w:line="240" w:lineRule="auto"/>
            </w:pPr>
            <w:r w:rsidRPr="008A04B7">
              <w:t>the start date of the course</w:t>
            </w:r>
          </w:p>
          <w:p w14:paraId="42CACDDE" w14:textId="77777777" w:rsidR="007558AC" w:rsidRPr="008A04B7" w:rsidRDefault="007558AC" w:rsidP="004E7502">
            <w:pPr>
              <w:pStyle w:val="Bulletpoint1"/>
              <w:numPr>
                <w:ilvl w:val="1"/>
                <w:numId w:val="2"/>
              </w:numPr>
              <w:spacing w:line="240" w:lineRule="auto"/>
            </w:pPr>
            <w:r w:rsidRPr="008A04B7">
              <w:t>the locations at which the course will be delivered</w:t>
            </w:r>
          </w:p>
          <w:p w14:paraId="7948A113" w14:textId="77777777" w:rsidR="007558AC" w:rsidRPr="008A04B7" w:rsidRDefault="007558AC" w:rsidP="004E7502">
            <w:pPr>
              <w:pStyle w:val="Bulletpoint1"/>
              <w:numPr>
                <w:ilvl w:val="1"/>
                <w:numId w:val="2"/>
              </w:numPr>
              <w:spacing w:line="240" w:lineRule="auto"/>
            </w:pPr>
            <w:r w:rsidRPr="008A04B7">
              <w:t>the mode of study that will be offered</w:t>
            </w:r>
          </w:p>
          <w:p w14:paraId="72585787" w14:textId="77777777" w:rsidR="007558AC" w:rsidRPr="008A04B7" w:rsidRDefault="007558AC" w:rsidP="004E7502">
            <w:pPr>
              <w:pStyle w:val="Bulletpoint1"/>
              <w:numPr>
                <w:ilvl w:val="1"/>
                <w:numId w:val="2"/>
              </w:numPr>
              <w:spacing w:line="240" w:lineRule="auto"/>
            </w:pPr>
            <w:r w:rsidRPr="008A04B7">
              <w:t>any work placements.</w:t>
            </w:r>
          </w:p>
        </w:tc>
        <w:tc>
          <w:tcPr>
            <w:tcW w:w="315" w:type="pct"/>
          </w:tcPr>
          <w:p w14:paraId="4222B92C" w14:textId="480F2245"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4926B2D0" w14:textId="28D725DE"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6CA6A9A1" w14:textId="77777777" w:rsidR="007558AC" w:rsidRPr="008A04B7" w:rsidRDefault="007558AC" w:rsidP="004E7502">
            <w:pPr>
              <w:spacing w:line="240" w:lineRule="auto"/>
            </w:pPr>
          </w:p>
        </w:tc>
      </w:tr>
      <w:tr w:rsidR="007558AC" w:rsidRPr="008A04B7" w14:paraId="6C83E4C7" w14:textId="77777777" w:rsidTr="001E1A8C">
        <w:tc>
          <w:tcPr>
            <w:tcW w:w="4097" w:type="pct"/>
          </w:tcPr>
          <w:p w14:paraId="69DE763D" w14:textId="77777777" w:rsidR="007558AC" w:rsidRPr="008A04B7" w:rsidRDefault="007558AC" w:rsidP="004E7502">
            <w:pPr>
              <w:pStyle w:val="Bulletpoint1"/>
              <w:spacing w:line="240" w:lineRule="auto"/>
            </w:pPr>
            <w:r w:rsidRPr="008A04B7">
              <w:t>The written agreement includes plain English information about pre-requisites for entry to the course, including English language requirements</w:t>
            </w:r>
          </w:p>
        </w:tc>
        <w:tc>
          <w:tcPr>
            <w:tcW w:w="315" w:type="pct"/>
          </w:tcPr>
          <w:p w14:paraId="166AE0DF" w14:textId="045E197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1D419545" w14:textId="54526E7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78082BC4" w14:textId="77777777" w:rsidR="007558AC" w:rsidRPr="008A04B7" w:rsidRDefault="007558AC" w:rsidP="004E7502">
            <w:pPr>
              <w:spacing w:line="240" w:lineRule="auto"/>
            </w:pPr>
          </w:p>
        </w:tc>
      </w:tr>
      <w:tr w:rsidR="007558AC" w:rsidRPr="008A04B7" w14:paraId="6662B7DB" w14:textId="77777777" w:rsidTr="001E1A8C">
        <w:tc>
          <w:tcPr>
            <w:tcW w:w="4097" w:type="pct"/>
          </w:tcPr>
          <w:p w14:paraId="1AEC99C3" w14:textId="77777777" w:rsidR="007558AC" w:rsidRPr="008A04B7" w:rsidRDefault="007558AC" w:rsidP="004E7502">
            <w:pPr>
              <w:pStyle w:val="Bulletpoint1"/>
              <w:spacing w:line="240" w:lineRule="auto"/>
            </w:pPr>
            <w:r w:rsidRPr="008A04B7">
              <w:t>The written agreement includes an identified area for any conditions on enrolment</w:t>
            </w:r>
          </w:p>
        </w:tc>
        <w:tc>
          <w:tcPr>
            <w:tcW w:w="315" w:type="pct"/>
          </w:tcPr>
          <w:p w14:paraId="01D37DDF" w14:textId="607121FC"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2990980C" w14:textId="7C5DEA88"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2B25DB81" w14:textId="77777777" w:rsidR="007558AC" w:rsidRPr="008A04B7" w:rsidRDefault="007558AC" w:rsidP="004E7502">
            <w:pPr>
              <w:spacing w:line="240" w:lineRule="auto"/>
            </w:pPr>
          </w:p>
        </w:tc>
      </w:tr>
      <w:tr w:rsidR="007558AC" w:rsidRPr="008A04B7" w14:paraId="5CD048A3" w14:textId="77777777" w:rsidTr="001E1A8C">
        <w:trPr>
          <w:trHeight w:val="483"/>
        </w:trPr>
        <w:tc>
          <w:tcPr>
            <w:tcW w:w="4097" w:type="pct"/>
          </w:tcPr>
          <w:p w14:paraId="74343E26" w14:textId="77777777" w:rsidR="007558AC" w:rsidRPr="008A04B7" w:rsidRDefault="007558AC" w:rsidP="004E7502">
            <w:pPr>
              <w:pStyle w:val="Bulletpoint1"/>
              <w:spacing w:line="240" w:lineRule="auto"/>
            </w:pPr>
            <w:r w:rsidRPr="008A04B7">
              <w:t>The written agreement includes plain English information about fees, including:</w:t>
            </w:r>
          </w:p>
          <w:p w14:paraId="13411FBC" w14:textId="77777777" w:rsidR="007558AC" w:rsidRPr="008A04B7" w:rsidRDefault="007558AC" w:rsidP="004E7502">
            <w:pPr>
              <w:pStyle w:val="Bulletpoint1"/>
              <w:numPr>
                <w:ilvl w:val="1"/>
                <w:numId w:val="2"/>
              </w:numPr>
              <w:spacing w:line="240" w:lineRule="auto"/>
            </w:pPr>
            <w:r w:rsidRPr="008A04B7">
              <w:t>fees payable</w:t>
            </w:r>
          </w:p>
          <w:p w14:paraId="446B2060" w14:textId="77777777" w:rsidR="007558AC" w:rsidRPr="008A04B7" w:rsidRDefault="007558AC" w:rsidP="004E7502">
            <w:pPr>
              <w:pStyle w:val="Bulletpoint1"/>
              <w:numPr>
                <w:ilvl w:val="1"/>
                <w:numId w:val="2"/>
              </w:numPr>
              <w:spacing w:line="240" w:lineRule="auto"/>
            </w:pPr>
            <w:r w:rsidRPr="008A04B7">
              <w:t>dates payments are due</w:t>
            </w:r>
          </w:p>
          <w:p w14:paraId="5CC5DBBD" w14:textId="77777777" w:rsidR="007558AC" w:rsidRPr="008A04B7" w:rsidRDefault="007558AC" w:rsidP="004E7502">
            <w:pPr>
              <w:pStyle w:val="Bulletpoint1"/>
              <w:numPr>
                <w:ilvl w:val="1"/>
                <w:numId w:val="2"/>
              </w:numPr>
              <w:spacing w:line="240" w:lineRule="auto"/>
            </w:pPr>
            <w:r w:rsidRPr="008A04B7">
              <w:t>payment options</w:t>
            </w:r>
          </w:p>
          <w:p w14:paraId="2D8BCBD6" w14:textId="77777777" w:rsidR="007558AC" w:rsidRPr="008A04B7" w:rsidRDefault="007558AC" w:rsidP="004E7502">
            <w:pPr>
              <w:pStyle w:val="Bulletpoint1"/>
              <w:numPr>
                <w:ilvl w:val="1"/>
                <w:numId w:val="2"/>
              </w:numPr>
              <w:spacing w:line="240" w:lineRule="auto"/>
            </w:pPr>
            <w:r w:rsidRPr="008A04B7">
              <w:t>non-tuition/additional fees that could apply, such as reassessment fees, fees for late payments.</w:t>
            </w:r>
          </w:p>
        </w:tc>
        <w:tc>
          <w:tcPr>
            <w:tcW w:w="315" w:type="pct"/>
          </w:tcPr>
          <w:p w14:paraId="671792FA" w14:textId="5CCE9BB4"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0E6E708B" w14:textId="7B26750E"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3DE0314E" w14:textId="77777777" w:rsidR="007558AC" w:rsidRPr="008A04B7" w:rsidRDefault="007558AC" w:rsidP="004E7502">
            <w:pPr>
              <w:spacing w:line="240" w:lineRule="auto"/>
            </w:pPr>
          </w:p>
        </w:tc>
      </w:tr>
      <w:tr w:rsidR="007558AC" w:rsidRPr="008A04B7" w14:paraId="69A5501A" w14:textId="77777777" w:rsidTr="001E1A8C">
        <w:trPr>
          <w:trHeight w:val="483"/>
        </w:trPr>
        <w:tc>
          <w:tcPr>
            <w:tcW w:w="4097" w:type="pct"/>
          </w:tcPr>
          <w:p w14:paraId="3D7F841C" w14:textId="77777777" w:rsidR="007558AC" w:rsidRPr="008A04B7" w:rsidRDefault="007558AC" w:rsidP="004E7502">
            <w:pPr>
              <w:pStyle w:val="Bulletpoint1"/>
              <w:spacing w:line="240" w:lineRule="auto"/>
            </w:pPr>
            <w:r w:rsidRPr="008A04B7">
              <w:t>The written agreement includes plain English information about refunds, including:</w:t>
            </w:r>
          </w:p>
          <w:p w14:paraId="5FFBF96A" w14:textId="77777777" w:rsidR="007558AC" w:rsidRPr="008A04B7" w:rsidRDefault="007558AC" w:rsidP="004E7502">
            <w:pPr>
              <w:pStyle w:val="Bulletpoint1"/>
              <w:numPr>
                <w:ilvl w:val="1"/>
                <w:numId w:val="2"/>
              </w:numPr>
              <w:spacing w:line="240" w:lineRule="auto"/>
            </w:pPr>
            <w:r w:rsidRPr="008A04B7">
              <w:t>amounts that may be repaid to the students and the circumstances that determine that figure</w:t>
            </w:r>
          </w:p>
          <w:p w14:paraId="609C5024" w14:textId="77777777" w:rsidR="007558AC" w:rsidRPr="008A04B7" w:rsidRDefault="007558AC" w:rsidP="004E7502">
            <w:pPr>
              <w:pStyle w:val="Bulletpoint1"/>
              <w:numPr>
                <w:ilvl w:val="1"/>
                <w:numId w:val="2"/>
              </w:numPr>
              <w:spacing w:line="240" w:lineRule="auto"/>
            </w:pPr>
            <w:r w:rsidRPr="008A04B7">
              <w:lastRenderedPageBreak/>
              <w:t>process for claiming a refund</w:t>
            </w:r>
          </w:p>
          <w:p w14:paraId="67BB5FD9" w14:textId="77777777" w:rsidR="007558AC" w:rsidRPr="008A04B7" w:rsidRDefault="007558AC" w:rsidP="004E7502">
            <w:pPr>
              <w:pStyle w:val="Bulletpoint1"/>
              <w:numPr>
                <w:ilvl w:val="1"/>
                <w:numId w:val="2"/>
              </w:numPr>
              <w:spacing w:line="240" w:lineRule="auto"/>
            </w:pPr>
            <w:r w:rsidRPr="008A04B7">
              <w:t>details of anyone who can receive a refund on behalf of the student</w:t>
            </w:r>
          </w:p>
          <w:p w14:paraId="1A5901D1" w14:textId="77777777" w:rsidR="007558AC" w:rsidRPr="008A04B7" w:rsidRDefault="007558AC" w:rsidP="004E7502">
            <w:pPr>
              <w:pStyle w:val="Bulletpoint1"/>
              <w:numPr>
                <w:ilvl w:val="1"/>
                <w:numId w:val="2"/>
              </w:numPr>
              <w:spacing w:line="240" w:lineRule="auto"/>
            </w:pPr>
            <w:r w:rsidRPr="008A04B7">
              <w:t>how failure to deliver a course will be managed</w:t>
            </w:r>
          </w:p>
          <w:p w14:paraId="63A77DAC" w14:textId="77777777" w:rsidR="007558AC" w:rsidRPr="008A04B7" w:rsidRDefault="007558AC" w:rsidP="004E7502">
            <w:pPr>
              <w:pStyle w:val="Bulletpoint1"/>
              <w:numPr>
                <w:ilvl w:val="1"/>
                <w:numId w:val="2"/>
              </w:numPr>
              <w:spacing w:line="240" w:lineRule="auto"/>
            </w:pPr>
            <w:r w:rsidRPr="008A04B7">
              <w:t>the statement that ‘This written agreement, and the right to make complaints and seek appeals of decisions and action under various processes, does not affect the rights of the student to take action under the Australian Consumer Law if the Australian Consumer Law applies’.</w:t>
            </w:r>
          </w:p>
        </w:tc>
        <w:tc>
          <w:tcPr>
            <w:tcW w:w="315" w:type="pct"/>
          </w:tcPr>
          <w:p w14:paraId="2B8D2C04" w14:textId="719C5407" w:rsidR="007558AC" w:rsidRPr="008A04B7" w:rsidRDefault="007558AC" w:rsidP="004E7502">
            <w:pPr>
              <w:spacing w:line="240" w:lineRule="auto"/>
            </w:pPr>
            <w:r w:rsidRPr="008A04B7">
              <w:lastRenderedPageBreak/>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61DE6AF2" w14:textId="0CEE454B"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2CB9A96C" w14:textId="77777777" w:rsidR="007558AC" w:rsidRPr="008A04B7" w:rsidRDefault="007558AC" w:rsidP="004E7502">
            <w:pPr>
              <w:spacing w:line="240" w:lineRule="auto"/>
            </w:pPr>
          </w:p>
        </w:tc>
      </w:tr>
      <w:tr w:rsidR="007558AC" w:rsidRPr="008A04B7" w14:paraId="2C7A4605" w14:textId="77777777" w:rsidTr="001E1A8C">
        <w:tc>
          <w:tcPr>
            <w:tcW w:w="4097" w:type="pct"/>
          </w:tcPr>
          <w:p w14:paraId="05FED44F" w14:textId="3A31BAFC" w:rsidR="007558AC" w:rsidRPr="008A04B7" w:rsidRDefault="007558AC" w:rsidP="004E7502">
            <w:pPr>
              <w:pStyle w:val="Bulletpoint1"/>
              <w:spacing w:line="240" w:lineRule="auto"/>
            </w:pPr>
            <w:r w:rsidRPr="008A04B7">
              <w:t>The written agreement includes plain English information about how the personal information of the student may be shared with government agencies</w:t>
            </w:r>
          </w:p>
        </w:tc>
        <w:tc>
          <w:tcPr>
            <w:tcW w:w="315" w:type="pct"/>
          </w:tcPr>
          <w:p w14:paraId="1C238C87" w14:textId="080CD65E"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1AD2E8DE" w14:textId="399B8B74"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283C4D9D" w14:textId="77777777" w:rsidR="007558AC" w:rsidRPr="008A04B7" w:rsidRDefault="007558AC" w:rsidP="004E7502">
            <w:pPr>
              <w:spacing w:line="240" w:lineRule="auto"/>
            </w:pPr>
          </w:p>
        </w:tc>
      </w:tr>
      <w:tr w:rsidR="007558AC" w:rsidRPr="008A04B7" w14:paraId="69066752" w14:textId="77777777" w:rsidTr="001E1A8C">
        <w:tc>
          <w:tcPr>
            <w:tcW w:w="4097" w:type="pct"/>
          </w:tcPr>
          <w:p w14:paraId="69DCFA51" w14:textId="77777777" w:rsidR="007558AC" w:rsidRPr="008A04B7" w:rsidRDefault="007558AC" w:rsidP="004E7502">
            <w:pPr>
              <w:pStyle w:val="Bulletpoint1"/>
              <w:spacing w:line="240" w:lineRule="auto"/>
            </w:pPr>
            <w:r w:rsidRPr="008A04B7">
              <w:t>The written agreement includes plain English information about complaints and appeals processes</w:t>
            </w:r>
          </w:p>
        </w:tc>
        <w:tc>
          <w:tcPr>
            <w:tcW w:w="315" w:type="pct"/>
          </w:tcPr>
          <w:p w14:paraId="5D7BE0B9" w14:textId="63B3B7B3"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7468F73D" w14:textId="350B7F3F"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79E1DDC9" w14:textId="77777777" w:rsidR="007558AC" w:rsidRPr="008A04B7" w:rsidRDefault="007558AC" w:rsidP="004E7502">
            <w:pPr>
              <w:spacing w:line="240" w:lineRule="auto"/>
            </w:pPr>
          </w:p>
        </w:tc>
      </w:tr>
      <w:tr w:rsidR="007558AC" w:rsidRPr="008A04B7" w14:paraId="3E680244" w14:textId="77777777" w:rsidTr="001E1A8C">
        <w:tc>
          <w:tcPr>
            <w:tcW w:w="4097" w:type="pct"/>
          </w:tcPr>
          <w:p w14:paraId="35B6A602" w14:textId="77777777" w:rsidR="007558AC" w:rsidRPr="008A04B7" w:rsidRDefault="007558AC" w:rsidP="004E7502">
            <w:pPr>
              <w:pStyle w:val="Bulletpoint1"/>
              <w:spacing w:line="240" w:lineRule="auto"/>
            </w:pPr>
            <w:r w:rsidRPr="008A04B7">
              <w:t>The written agreement advises that the student is responsible for keeping copies of the agreement and all payment receipts</w:t>
            </w:r>
          </w:p>
        </w:tc>
        <w:tc>
          <w:tcPr>
            <w:tcW w:w="315" w:type="pct"/>
          </w:tcPr>
          <w:p w14:paraId="3B0B5FD0" w14:textId="5F99902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3E67742C" w14:textId="265D5ADB"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21E08C03" w14:textId="77777777" w:rsidR="007558AC" w:rsidRPr="008A04B7" w:rsidRDefault="007558AC" w:rsidP="004E7502">
            <w:pPr>
              <w:spacing w:line="240" w:lineRule="auto"/>
            </w:pPr>
          </w:p>
        </w:tc>
      </w:tr>
      <w:tr w:rsidR="007558AC" w:rsidRPr="008A04B7" w14:paraId="737DC59D" w14:textId="77777777" w:rsidTr="001E1A8C">
        <w:tc>
          <w:tcPr>
            <w:tcW w:w="4097" w:type="pct"/>
          </w:tcPr>
          <w:p w14:paraId="372BC6DE" w14:textId="77777777" w:rsidR="007558AC" w:rsidRPr="008A04B7" w:rsidRDefault="007558AC" w:rsidP="004E7502">
            <w:pPr>
              <w:spacing w:line="240" w:lineRule="auto"/>
            </w:pPr>
            <w:r w:rsidRPr="008A04B7">
              <w:t>All references to policies and procedures or other supplementary material are included via links in the document, not stand-alone hard copies.</w:t>
            </w:r>
          </w:p>
        </w:tc>
        <w:tc>
          <w:tcPr>
            <w:tcW w:w="315" w:type="pct"/>
          </w:tcPr>
          <w:p w14:paraId="2578F629" w14:textId="1322E535"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2C884F9F" w14:textId="3DDF242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0463609B" w14:textId="77777777" w:rsidR="007558AC" w:rsidRPr="008A04B7" w:rsidRDefault="007558AC" w:rsidP="004E7502">
            <w:pPr>
              <w:spacing w:line="240" w:lineRule="auto"/>
            </w:pPr>
          </w:p>
        </w:tc>
      </w:tr>
      <w:tr w:rsidR="007558AC" w:rsidRPr="008A04B7" w14:paraId="4352E77D" w14:textId="77777777" w:rsidTr="001E1A8C">
        <w:tc>
          <w:tcPr>
            <w:tcW w:w="4097" w:type="pct"/>
          </w:tcPr>
          <w:p w14:paraId="3B1317CA" w14:textId="77777777" w:rsidR="007558AC" w:rsidRPr="008A04B7" w:rsidRDefault="007558AC" w:rsidP="004E7502">
            <w:pPr>
              <w:spacing w:line="240" w:lineRule="auto"/>
            </w:pPr>
            <w:r w:rsidRPr="008A04B7">
              <w:t>For any students aged under 18, space for the parent/guardian to accept the agreement.</w:t>
            </w:r>
          </w:p>
        </w:tc>
        <w:tc>
          <w:tcPr>
            <w:tcW w:w="315" w:type="pct"/>
          </w:tcPr>
          <w:p w14:paraId="66846EAE" w14:textId="291ABA37"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0197024D" w14:textId="7387259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193FE578" w14:textId="678BCB8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2681C8A7" w14:textId="77777777" w:rsidTr="001E1A8C">
        <w:tc>
          <w:tcPr>
            <w:tcW w:w="4097" w:type="pct"/>
          </w:tcPr>
          <w:p w14:paraId="5E8782E8" w14:textId="77777777" w:rsidR="007558AC" w:rsidRPr="008A04B7" w:rsidRDefault="007558AC" w:rsidP="004E7502">
            <w:pPr>
              <w:spacing w:line="240" w:lineRule="auto"/>
            </w:pPr>
            <w:r w:rsidRPr="008A04B7">
              <w:t>If partnering with another provider for the delivery of training and assessment, the written agreement confirms the student is only required to pay tuition fees to the applicant organisation, or that any fees paid directly to the other provider are subtracted from their tuition fees.</w:t>
            </w:r>
          </w:p>
        </w:tc>
        <w:tc>
          <w:tcPr>
            <w:tcW w:w="315" w:type="pct"/>
          </w:tcPr>
          <w:p w14:paraId="0FB5F45F" w14:textId="59151FE7"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526C9E2D" w14:textId="3176CF4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2BFD10FF" w14:textId="6A670975"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20646FDF" w14:textId="77777777" w:rsidTr="001E1A8C">
        <w:tc>
          <w:tcPr>
            <w:tcW w:w="4097" w:type="pct"/>
          </w:tcPr>
          <w:p w14:paraId="5BFB631E" w14:textId="77777777" w:rsidR="007558AC" w:rsidRPr="008A04B7" w:rsidRDefault="007558AC" w:rsidP="004E7502">
            <w:pPr>
              <w:spacing w:line="240" w:lineRule="auto"/>
            </w:pPr>
            <w:r w:rsidRPr="008A04B7">
              <w:t xml:space="preserve">No more than 50% of tuition fees will be claimed prior to enrolment, unless </w:t>
            </w:r>
          </w:p>
          <w:p w14:paraId="5616556E" w14:textId="77777777" w:rsidR="007558AC" w:rsidRPr="008A04B7" w:rsidRDefault="007558AC" w:rsidP="004E7502">
            <w:pPr>
              <w:spacing w:line="240" w:lineRule="auto"/>
            </w:pPr>
            <w:r w:rsidRPr="008A04B7">
              <w:t>the student or person responsible for paying fees requests to pay more</w:t>
            </w:r>
          </w:p>
          <w:p w14:paraId="31D84D81" w14:textId="77777777" w:rsidR="007558AC" w:rsidRPr="008A04B7" w:rsidRDefault="007558AC" w:rsidP="004E7502">
            <w:pPr>
              <w:spacing w:line="240" w:lineRule="auto"/>
            </w:pPr>
            <w:r w:rsidRPr="008A04B7">
              <w:t>the course is for less than 26 weeks</w:t>
            </w:r>
          </w:p>
        </w:tc>
        <w:tc>
          <w:tcPr>
            <w:tcW w:w="315" w:type="pct"/>
          </w:tcPr>
          <w:p w14:paraId="522220F5" w14:textId="31E39D9B"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025741B5" w14:textId="755E4C0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6880630A" w14:textId="77777777" w:rsidR="007558AC" w:rsidRPr="008A04B7" w:rsidRDefault="007558AC" w:rsidP="004E7502">
            <w:pPr>
              <w:spacing w:line="240" w:lineRule="auto"/>
            </w:pPr>
          </w:p>
        </w:tc>
      </w:tr>
      <w:tr w:rsidR="007558AC" w:rsidRPr="008A04B7" w14:paraId="62D3192D" w14:textId="77777777" w:rsidTr="001E1A8C">
        <w:tc>
          <w:tcPr>
            <w:tcW w:w="4097" w:type="pct"/>
          </w:tcPr>
          <w:p w14:paraId="48248472" w14:textId="77777777" w:rsidR="007558AC" w:rsidRPr="008A04B7" w:rsidRDefault="007558AC" w:rsidP="004E7502">
            <w:pPr>
              <w:spacing w:line="240" w:lineRule="auto"/>
            </w:pPr>
            <w:r w:rsidRPr="008A04B7">
              <w:t>A specific bank account is being maintained for the collection of student fees paid in advance of training and assessment.</w:t>
            </w:r>
          </w:p>
        </w:tc>
        <w:tc>
          <w:tcPr>
            <w:tcW w:w="315" w:type="pct"/>
          </w:tcPr>
          <w:p w14:paraId="3BF9D95D" w14:textId="289A70F3"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79" w:type="pct"/>
          </w:tcPr>
          <w:p w14:paraId="7B14975A" w14:textId="21BB3FBF"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09" w:type="pct"/>
          </w:tcPr>
          <w:p w14:paraId="5FFF5E57" w14:textId="77777777" w:rsidR="007558AC" w:rsidRPr="008A04B7" w:rsidRDefault="007558AC" w:rsidP="004E7502">
            <w:pPr>
              <w:spacing w:line="240" w:lineRule="auto"/>
            </w:pPr>
          </w:p>
        </w:tc>
      </w:tr>
    </w:tbl>
    <w:p w14:paraId="5779D0ED" w14:textId="77777777" w:rsidR="004A0417" w:rsidRPr="008A04B7" w:rsidRDefault="004A0417" w:rsidP="004A0417"/>
    <w:p w14:paraId="7750FE6B" w14:textId="5D5DD30A" w:rsidR="004A0417" w:rsidRPr="008A04B7" w:rsidRDefault="00223FF5" w:rsidP="00223FF5">
      <w:pPr>
        <w:pStyle w:val="SectionHeading2"/>
        <w:numPr>
          <w:ilvl w:val="0"/>
          <w:numId w:val="0"/>
        </w:numPr>
        <w:ind w:left="567"/>
      </w:pPr>
      <w:r w:rsidRPr="008A04B7">
        <w:t xml:space="preserve">2.2.2 </w:t>
      </w:r>
      <w:r w:rsidR="004A0417" w:rsidRPr="008A04B7">
        <w:t>Provide information to support your compliance with the standards/clauses relating to standards/legislation relating to fee information and pre-paid fees</w:t>
      </w:r>
    </w:p>
    <w:p w14:paraId="2D660370" w14:textId="77777777" w:rsidR="00E20717" w:rsidRPr="008A04B7" w:rsidRDefault="00E20717" w:rsidP="00E20717">
      <w:r w:rsidRPr="008A04B7">
        <w:t>Do you want to provide any additional information to support your compliance with the standards/clauses relating to fee information and pre-paid fees?</w:t>
      </w:r>
    </w:p>
    <w:p w14:paraId="793D4568" w14:textId="3D9EB7CE" w:rsidR="004A0417" w:rsidRPr="008A04B7" w:rsidRDefault="00E20717" w:rsidP="00E20717">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E20717" w:rsidRPr="008A04B7" w14:paraId="5C2E11E6"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30EF020A" w14:textId="0267C94B" w:rsidR="00E20717"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6E717D58" w14:textId="77777777" w:rsidR="00E20717" w:rsidRPr="008A04B7" w:rsidRDefault="00E20717" w:rsidP="00E20717"/>
    <w:p w14:paraId="70546795" w14:textId="1242C514" w:rsidR="004A0417" w:rsidRPr="008A04B7" w:rsidRDefault="00223FF5" w:rsidP="00223FF5">
      <w:pPr>
        <w:pStyle w:val="SectionHeading2"/>
        <w:numPr>
          <w:ilvl w:val="0"/>
          <w:numId w:val="0"/>
        </w:numPr>
        <w:ind w:left="567"/>
      </w:pPr>
      <w:r w:rsidRPr="008A04B7">
        <w:t xml:space="preserve">2.2.3 </w:t>
      </w:r>
      <w:r w:rsidR="004A0417" w:rsidRPr="008A04B7">
        <w:t>Attach evidence showing compliance with the standards/clauses relating to fee information and pre-paid fees</w:t>
      </w:r>
    </w:p>
    <w:p w14:paraId="7116BEA7" w14:textId="5D6AB01B" w:rsidR="004A0417" w:rsidRPr="008A04B7" w:rsidRDefault="004A0417" w:rsidP="004A0417">
      <w:r w:rsidRPr="008A04B7">
        <w:lastRenderedPageBreak/>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E20717" w:rsidRPr="008A04B7" w14:paraId="79D2EF1C"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49469406" w14:textId="77777777" w:rsidR="00E20717" w:rsidRPr="008A04B7" w:rsidRDefault="00E20717" w:rsidP="004E7502">
            <w:pPr>
              <w:spacing w:line="240" w:lineRule="auto"/>
              <w:rPr>
                <w:b/>
              </w:rPr>
            </w:pPr>
          </w:p>
        </w:tc>
        <w:tc>
          <w:tcPr>
            <w:tcW w:w="603" w:type="pct"/>
            <w:shd w:val="clear" w:color="auto" w:fill="DDEBF8"/>
          </w:tcPr>
          <w:p w14:paraId="33A9831F" w14:textId="77777777" w:rsidR="00E20717" w:rsidRPr="008A04B7" w:rsidRDefault="00E20717" w:rsidP="004E7502">
            <w:pPr>
              <w:spacing w:line="240" w:lineRule="auto"/>
              <w:rPr>
                <w:b/>
              </w:rPr>
            </w:pPr>
            <w:r w:rsidRPr="008A04B7">
              <w:rPr>
                <w:b/>
              </w:rPr>
              <w:t>Yes</w:t>
            </w:r>
          </w:p>
        </w:tc>
        <w:tc>
          <w:tcPr>
            <w:tcW w:w="601" w:type="pct"/>
            <w:shd w:val="clear" w:color="auto" w:fill="DDEBF8"/>
          </w:tcPr>
          <w:p w14:paraId="0918070B" w14:textId="77777777" w:rsidR="00E20717" w:rsidRPr="008A04B7" w:rsidRDefault="00E20717" w:rsidP="004E7502">
            <w:pPr>
              <w:spacing w:line="240" w:lineRule="auto"/>
              <w:rPr>
                <w:b/>
              </w:rPr>
            </w:pPr>
            <w:r w:rsidRPr="008A04B7">
              <w:rPr>
                <w:b/>
              </w:rPr>
              <w:t>N/A</w:t>
            </w:r>
          </w:p>
        </w:tc>
      </w:tr>
      <w:tr w:rsidR="007558AC" w:rsidRPr="008A04B7" w14:paraId="4044FAE1" w14:textId="77777777" w:rsidTr="001E1A8C">
        <w:tc>
          <w:tcPr>
            <w:tcW w:w="3796" w:type="pct"/>
          </w:tcPr>
          <w:p w14:paraId="2C2BF544" w14:textId="6DA283CF" w:rsidR="007558AC" w:rsidRPr="008A04B7" w:rsidRDefault="007558AC" w:rsidP="004E7502">
            <w:pPr>
              <w:pStyle w:val="Bulletpoint1"/>
              <w:spacing w:line="240" w:lineRule="auto"/>
            </w:pPr>
            <w:r w:rsidRPr="008A04B7">
              <w:t>written agreement for students</w:t>
            </w:r>
          </w:p>
        </w:tc>
        <w:tc>
          <w:tcPr>
            <w:tcW w:w="603" w:type="pct"/>
          </w:tcPr>
          <w:p w14:paraId="2D6D015A" w14:textId="7BEB8F6E"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49D9B6C2" w14:textId="77777777" w:rsidR="007558AC" w:rsidRPr="008A04B7" w:rsidRDefault="007558AC" w:rsidP="004E7502">
            <w:pPr>
              <w:spacing w:line="240" w:lineRule="auto"/>
            </w:pPr>
          </w:p>
        </w:tc>
      </w:tr>
      <w:tr w:rsidR="007558AC" w:rsidRPr="008A04B7" w14:paraId="150B03D1" w14:textId="77777777" w:rsidTr="001E1A8C">
        <w:tc>
          <w:tcPr>
            <w:tcW w:w="3796" w:type="pct"/>
          </w:tcPr>
          <w:p w14:paraId="315971BD" w14:textId="4DF45AED" w:rsidR="007558AC" w:rsidRPr="008A04B7" w:rsidRDefault="007558AC" w:rsidP="004E7502">
            <w:pPr>
              <w:pStyle w:val="Bulletpoint1"/>
              <w:spacing w:line="240" w:lineRule="auto"/>
            </w:pPr>
            <w:r w:rsidRPr="008A04B7">
              <w:t xml:space="preserve">refund and fee payment information for students </w:t>
            </w:r>
          </w:p>
        </w:tc>
        <w:tc>
          <w:tcPr>
            <w:tcW w:w="603" w:type="pct"/>
          </w:tcPr>
          <w:p w14:paraId="4F6D3DFF" w14:textId="38560B6C"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2CF02D6A" w14:textId="77777777" w:rsidR="007558AC" w:rsidRPr="008A04B7" w:rsidRDefault="007558AC" w:rsidP="004E7502">
            <w:pPr>
              <w:spacing w:line="240" w:lineRule="auto"/>
            </w:pPr>
          </w:p>
        </w:tc>
      </w:tr>
      <w:tr w:rsidR="007558AC" w:rsidRPr="008A04B7" w14:paraId="6492AF03" w14:textId="77777777" w:rsidTr="001E1A8C">
        <w:tc>
          <w:tcPr>
            <w:tcW w:w="3796" w:type="pct"/>
          </w:tcPr>
          <w:p w14:paraId="629E2744" w14:textId="6DA33BEA" w:rsidR="007558AC" w:rsidRPr="008A04B7" w:rsidRDefault="007558AC" w:rsidP="004E7502">
            <w:pPr>
              <w:pStyle w:val="Bulletpoint1"/>
              <w:spacing w:line="240" w:lineRule="auto"/>
            </w:pPr>
            <w:r w:rsidRPr="008A04B7">
              <w:t>any other relevant evidence showing compliance.</w:t>
            </w:r>
          </w:p>
        </w:tc>
        <w:tc>
          <w:tcPr>
            <w:tcW w:w="603" w:type="pct"/>
          </w:tcPr>
          <w:p w14:paraId="68553A56" w14:textId="2164BF44"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28ABDEE5" w14:textId="76DA2D85"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69AEE738" w14:textId="77777777" w:rsidR="004A0417" w:rsidRPr="008A04B7" w:rsidRDefault="004A0417" w:rsidP="004A0417">
      <w:r w:rsidRPr="008A04B7">
        <w:br w:type="page"/>
      </w:r>
    </w:p>
    <w:p w14:paraId="75E9371E" w14:textId="77777777" w:rsidR="004A0417" w:rsidRPr="008A04B7" w:rsidRDefault="004A0417" w:rsidP="00E20717">
      <w:pPr>
        <w:pStyle w:val="SectionHeading1"/>
      </w:pPr>
      <w:r w:rsidRPr="008A04B7">
        <w:lastRenderedPageBreak/>
        <w:t>Section 3—Support and progression</w:t>
      </w:r>
    </w:p>
    <w:p w14:paraId="0EF469B2" w14:textId="77777777" w:rsidR="004A0417" w:rsidRPr="008A04B7" w:rsidRDefault="004A0417" w:rsidP="004A0417">
      <w:r w:rsidRPr="008A04B7">
        <w:t xml:space="preserve">CRICOS providers are responsible for supporting their students throughout each stage of the student journey. </w:t>
      </w:r>
    </w:p>
    <w:p w14:paraId="51878570" w14:textId="77777777" w:rsidR="004A0417" w:rsidRPr="008A04B7" w:rsidRDefault="004A0417" w:rsidP="00223FF5">
      <w:pPr>
        <w:pStyle w:val="SectionHeading2"/>
        <w:numPr>
          <w:ilvl w:val="0"/>
          <w:numId w:val="0"/>
        </w:numPr>
        <w:ind w:left="567"/>
      </w:pPr>
      <w:bookmarkStart w:id="13" w:name="_Toc510270089"/>
      <w:r w:rsidRPr="008A04B7">
        <w:t>3.1 Support services</w:t>
      </w:r>
      <w:bookmarkEnd w:id="13"/>
    </w:p>
    <w:p w14:paraId="5717073B" w14:textId="77777777" w:rsidR="004A0417" w:rsidRPr="008A04B7" w:rsidRDefault="004A0417" w:rsidP="004A0417">
      <w:r w:rsidRPr="008A04B7">
        <w:t>In this section, you will review the support services your organisation provides for students.</w:t>
      </w:r>
    </w:p>
    <w:p w14:paraId="47B4361D" w14:textId="10801F04" w:rsidR="004A0417" w:rsidRPr="008A04B7" w:rsidRDefault="004A0417" w:rsidP="004A0417">
      <w:r w:rsidRPr="008A04B7">
        <w:t>You will need to provide details of the staff members that provide support services. You will also need to provide details of any external organisations that you have engaged to provide support services.</w:t>
      </w:r>
    </w:p>
    <w:tbl>
      <w:tblPr>
        <w:tblStyle w:val="TableGrid24"/>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21A9B2F6" w14:textId="77777777" w:rsidTr="00E20717">
        <w:trPr>
          <w:trHeight w:val="283"/>
        </w:trPr>
        <w:tc>
          <w:tcPr>
            <w:tcW w:w="5000" w:type="pct"/>
            <w:shd w:val="clear" w:color="auto" w:fill="C6D9F1" w:themeFill="text2" w:themeFillTint="33"/>
            <w:vAlign w:val="center"/>
          </w:tcPr>
          <w:p w14:paraId="678CDA90" w14:textId="77777777" w:rsidR="004A0417" w:rsidRPr="008A04B7" w:rsidRDefault="004A0417" w:rsidP="004E7502">
            <w:pPr>
              <w:spacing w:before="60" w:after="60"/>
              <w:rPr>
                <w:b/>
              </w:rPr>
            </w:pPr>
            <w:r w:rsidRPr="008A04B7">
              <w:rPr>
                <w:b/>
              </w:rPr>
              <w:t>Relevant standards from the National Code</w:t>
            </w:r>
          </w:p>
        </w:tc>
      </w:tr>
      <w:tr w:rsidR="004A0417" w:rsidRPr="008A04B7" w14:paraId="0E6D746B" w14:textId="77777777" w:rsidTr="00E20717">
        <w:tc>
          <w:tcPr>
            <w:tcW w:w="5000" w:type="pct"/>
            <w:shd w:val="clear" w:color="auto" w:fill="C6D9F1" w:themeFill="text2" w:themeFillTint="33"/>
          </w:tcPr>
          <w:p w14:paraId="06434962" w14:textId="77777777" w:rsidR="004A0417" w:rsidRPr="008A04B7" w:rsidRDefault="004A0417" w:rsidP="004E7502">
            <w:pPr>
              <w:spacing w:before="60" w:after="60"/>
            </w:pPr>
            <w:r w:rsidRPr="008A04B7">
              <w:t>6.1</w:t>
            </w:r>
          </w:p>
          <w:p w14:paraId="5E62E90D" w14:textId="77777777" w:rsidR="004A0417" w:rsidRPr="008A04B7" w:rsidRDefault="004A0417" w:rsidP="004E7502">
            <w:pPr>
              <w:spacing w:before="60" w:after="60"/>
            </w:pPr>
            <w:r w:rsidRPr="008A04B7">
              <w:t>The registered provider must support the overseas student in adjusting to study and life in Australia by giving the overseas student information on or access to an age and culturally appropriate orientation program that provides information about:</w:t>
            </w:r>
          </w:p>
          <w:p w14:paraId="13937742" w14:textId="7F89C135" w:rsidR="004A0417" w:rsidRPr="008A04B7" w:rsidRDefault="004A0417" w:rsidP="004E7502">
            <w:pPr>
              <w:spacing w:before="60" w:after="60"/>
            </w:pPr>
            <w:r w:rsidRPr="008A04B7">
              <w:t>6.1.1</w:t>
            </w:r>
            <w:r w:rsidRPr="008A04B7">
              <w:tab/>
              <w:t>support services available to assist overseas student</w:t>
            </w:r>
            <w:r w:rsidR="00E20717" w:rsidRPr="008A04B7">
              <w:t xml:space="preserve">s to help them adjust to study </w:t>
            </w:r>
            <w:r w:rsidRPr="008A04B7">
              <w:t>and life in Australia</w:t>
            </w:r>
          </w:p>
          <w:p w14:paraId="1B52E928" w14:textId="77777777" w:rsidR="004A0417" w:rsidRPr="008A04B7" w:rsidRDefault="004A0417" w:rsidP="004E7502">
            <w:pPr>
              <w:spacing w:before="60" w:after="60"/>
            </w:pPr>
            <w:r w:rsidRPr="008A04B7">
              <w:t>6.1.2</w:t>
            </w:r>
            <w:r w:rsidRPr="008A04B7">
              <w:tab/>
              <w:t>English language and study assistance programs</w:t>
            </w:r>
          </w:p>
          <w:p w14:paraId="56C776A0" w14:textId="77777777" w:rsidR="004A0417" w:rsidRPr="008A04B7" w:rsidRDefault="004A0417" w:rsidP="004E7502">
            <w:pPr>
              <w:spacing w:before="60" w:after="60"/>
            </w:pPr>
            <w:r w:rsidRPr="008A04B7">
              <w:t>6.1.3</w:t>
            </w:r>
            <w:r w:rsidRPr="008A04B7">
              <w:tab/>
              <w:t>any relevant legal services</w:t>
            </w:r>
          </w:p>
          <w:p w14:paraId="3D1EC2D3" w14:textId="77777777" w:rsidR="004A0417" w:rsidRPr="008A04B7" w:rsidRDefault="004A0417" w:rsidP="004E7502">
            <w:pPr>
              <w:spacing w:before="60" w:after="60"/>
            </w:pPr>
            <w:r w:rsidRPr="008A04B7">
              <w:t xml:space="preserve">6.1.4 </w:t>
            </w:r>
            <w:r w:rsidRPr="008A04B7">
              <w:tab/>
              <w:t>emergency and health services</w:t>
            </w:r>
          </w:p>
          <w:p w14:paraId="6024E54D" w14:textId="77777777" w:rsidR="004A0417" w:rsidRPr="008A04B7" w:rsidRDefault="004A0417" w:rsidP="004E7502">
            <w:pPr>
              <w:spacing w:before="60" w:after="60"/>
            </w:pPr>
            <w:r w:rsidRPr="008A04B7">
              <w:t>6.1.5</w:t>
            </w:r>
            <w:r w:rsidRPr="008A04B7">
              <w:tab/>
              <w:t>the registered provider’s facilities and resources</w:t>
            </w:r>
          </w:p>
          <w:p w14:paraId="027DB436" w14:textId="12E1259A" w:rsidR="004A0417" w:rsidRPr="008A04B7" w:rsidRDefault="004A0417" w:rsidP="004E7502">
            <w:pPr>
              <w:spacing w:before="60" w:after="60"/>
            </w:pPr>
            <w:r w:rsidRPr="008A04B7">
              <w:t>6.1.6</w:t>
            </w:r>
            <w:r w:rsidRPr="008A04B7">
              <w:tab/>
              <w:t>complaints and appeals processes as outlined i</w:t>
            </w:r>
            <w:r w:rsidR="00E20717" w:rsidRPr="008A04B7">
              <w:t xml:space="preserve">n Standard 10 (Complaints and </w:t>
            </w:r>
            <w:r w:rsidRPr="008A04B7">
              <w:t>appeals)</w:t>
            </w:r>
          </w:p>
          <w:p w14:paraId="2B772B0C" w14:textId="77777777" w:rsidR="004A0417" w:rsidRPr="008A04B7" w:rsidRDefault="004A0417" w:rsidP="004E7502">
            <w:pPr>
              <w:spacing w:before="60" w:after="60"/>
            </w:pPr>
            <w:r w:rsidRPr="008A04B7">
              <w:t>6.1.7</w:t>
            </w:r>
            <w:r w:rsidRPr="008A04B7">
              <w:tab/>
              <w:t>requirements for course attendance and progress, as appropriate</w:t>
            </w:r>
          </w:p>
          <w:p w14:paraId="15BB4461" w14:textId="437D165D" w:rsidR="004A0417" w:rsidRPr="008A04B7" w:rsidRDefault="004A0417" w:rsidP="004E7502">
            <w:pPr>
              <w:spacing w:before="60" w:after="60"/>
            </w:pPr>
            <w:r w:rsidRPr="008A04B7">
              <w:t>6.1.8</w:t>
            </w:r>
            <w:r w:rsidRPr="008A04B7">
              <w:tab/>
              <w:t>the support services available to assist students with general or personal</w:t>
            </w:r>
            <w:r w:rsidR="00E20717" w:rsidRPr="008A04B7">
              <w:t xml:space="preserve"> </w:t>
            </w:r>
            <w:r w:rsidRPr="008A04B7">
              <w:t>circumstances that are adversely affecting their education in Australia</w:t>
            </w:r>
          </w:p>
          <w:p w14:paraId="4C3AFFA0" w14:textId="2FE0D4CE" w:rsidR="004A0417" w:rsidRPr="008A04B7" w:rsidRDefault="004A0417" w:rsidP="004E7502">
            <w:pPr>
              <w:spacing w:before="60" w:after="60"/>
            </w:pPr>
            <w:r w:rsidRPr="008A04B7">
              <w:t>6.1.9</w:t>
            </w:r>
            <w:r w:rsidRPr="008A04B7">
              <w:tab/>
              <w:t>services students can access for information o</w:t>
            </w:r>
            <w:r w:rsidR="00E20717" w:rsidRPr="008A04B7">
              <w:t xml:space="preserve">n their employment rights and </w:t>
            </w:r>
            <w:r w:rsidRPr="008A04B7">
              <w:t xml:space="preserve">conditions, and how to resolve workplace issues, such as through </w:t>
            </w:r>
            <w:r w:rsidR="00E20717" w:rsidRPr="008A04B7">
              <w:t xml:space="preserve">the Fair Work </w:t>
            </w:r>
            <w:r w:rsidRPr="008A04B7">
              <w:t>Ombudsman.</w:t>
            </w:r>
          </w:p>
        </w:tc>
      </w:tr>
    </w:tbl>
    <w:p w14:paraId="1817F7CD" w14:textId="77777777" w:rsidR="004A0417" w:rsidRPr="008A04B7" w:rsidRDefault="004A0417" w:rsidP="004A0417"/>
    <w:tbl>
      <w:tblPr>
        <w:tblStyle w:val="TableGrid2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54B3DF88" w14:textId="77777777" w:rsidTr="00E20717">
        <w:trPr>
          <w:trHeight w:val="283"/>
        </w:trPr>
        <w:tc>
          <w:tcPr>
            <w:tcW w:w="5000" w:type="pct"/>
            <w:shd w:val="clear" w:color="auto" w:fill="C6D9F1" w:themeFill="text2" w:themeFillTint="33"/>
            <w:vAlign w:val="center"/>
          </w:tcPr>
          <w:p w14:paraId="6A8A3F86" w14:textId="77777777" w:rsidR="004A0417" w:rsidRPr="008A04B7" w:rsidRDefault="004A0417" w:rsidP="004E7502">
            <w:pPr>
              <w:spacing w:before="60" w:after="60"/>
            </w:pPr>
            <w:r w:rsidRPr="008A04B7">
              <w:t>6.2</w:t>
            </w:r>
          </w:p>
        </w:tc>
      </w:tr>
      <w:tr w:rsidR="004A0417" w:rsidRPr="008A04B7" w14:paraId="115D98DB" w14:textId="77777777" w:rsidTr="00E20717">
        <w:tc>
          <w:tcPr>
            <w:tcW w:w="5000" w:type="pct"/>
            <w:shd w:val="clear" w:color="auto" w:fill="C6D9F1" w:themeFill="text2" w:themeFillTint="33"/>
          </w:tcPr>
          <w:p w14:paraId="139334CF" w14:textId="77777777" w:rsidR="004A0417" w:rsidRPr="008A04B7" w:rsidRDefault="004A0417" w:rsidP="004E7502">
            <w:pPr>
              <w:spacing w:before="60" w:after="60"/>
            </w:pPr>
            <w:r w:rsidRPr="008A04B7">
              <w:t>The registered provider must give relevant information or provide referrals as appropriate to overseas students who request assistance in relation to the services and programs set out in Standard 6.1, at no additional cost to the overseas student.</w:t>
            </w:r>
          </w:p>
        </w:tc>
      </w:tr>
    </w:tbl>
    <w:p w14:paraId="336CB0A8" w14:textId="18BD056E" w:rsidR="007558AC" w:rsidRPr="008A04B7" w:rsidRDefault="007558AC" w:rsidP="004A0417"/>
    <w:tbl>
      <w:tblPr>
        <w:tblStyle w:val="TableGrid28"/>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65CB78A3" w14:textId="77777777" w:rsidTr="00E20717">
        <w:trPr>
          <w:trHeight w:val="283"/>
        </w:trPr>
        <w:tc>
          <w:tcPr>
            <w:tcW w:w="5000" w:type="pct"/>
            <w:shd w:val="clear" w:color="auto" w:fill="C6D9F1" w:themeFill="text2" w:themeFillTint="33"/>
            <w:vAlign w:val="center"/>
          </w:tcPr>
          <w:p w14:paraId="630C3148" w14:textId="77777777" w:rsidR="004A0417" w:rsidRPr="008A04B7" w:rsidRDefault="004A0417" w:rsidP="004E7502">
            <w:pPr>
              <w:spacing w:before="60" w:after="60"/>
            </w:pPr>
            <w:r w:rsidRPr="008A04B7">
              <w:t>6.3</w:t>
            </w:r>
          </w:p>
        </w:tc>
      </w:tr>
      <w:tr w:rsidR="004A0417" w:rsidRPr="008A04B7" w14:paraId="2E4BB8F0" w14:textId="77777777" w:rsidTr="00E20717">
        <w:tc>
          <w:tcPr>
            <w:tcW w:w="5000" w:type="pct"/>
            <w:shd w:val="clear" w:color="auto" w:fill="C6D9F1" w:themeFill="text2" w:themeFillTint="33"/>
          </w:tcPr>
          <w:p w14:paraId="49DFEB1E" w14:textId="77777777" w:rsidR="004A0417" w:rsidRPr="008A04B7" w:rsidRDefault="004A0417" w:rsidP="004E7502">
            <w:pPr>
              <w:spacing w:before="60" w:after="60"/>
            </w:pPr>
            <w:r w:rsidRPr="008A04B7">
              <w:t>The registered provider must offer reasonable support to overseas students to enable them to achieve expected learning outcomes regardless of the overseas student’s place of study or the mode of study of the course, at no additional cost to the overseas student.</w:t>
            </w:r>
          </w:p>
        </w:tc>
      </w:tr>
    </w:tbl>
    <w:p w14:paraId="2A029D44" w14:textId="0B0F1B91" w:rsidR="004A0417" w:rsidRDefault="004A0417" w:rsidP="004A0417"/>
    <w:p w14:paraId="5DA13B0D" w14:textId="77777777" w:rsidR="004E7502" w:rsidRPr="008A04B7" w:rsidRDefault="004E7502" w:rsidP="004A0417"/>
    <w:tbl>
      <w:tblPr>
        <w:tblStyle w:val="TableGrid2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66BF7D89" w14:textId="77777777" w:rsidTr="00E20717">
        <w:trPr>
          <w:trHeight w:val="283"/>
        </w:trPr>
        <w:tc>
          <w:tcPr>
            <w:tcW w:w="5000" w:type="pct"/>
            <w:shd w:val="clear" w:color="auto" w:fill="C6D9F1" w:themeFill="text2" w:themeFillTint="33"/>
            <w:vAlign w:val="center"/>
          </w:tcPr>
          <w:p w14:paraId="4157F785" w14:textId="77777777" w:rsidR="004A0417" w:rsidRPr="008A04B7" w:rsidRDefault="004A0417" w:rsidP="004E7502">
            <w:pPr>
              <w:spacing w:before="60" w:after="60"/>
            </w:pPr>
            <w:r w:rsidRPr="008A04B7">
              <w:lastRenderedPageBreak/>
              <w:t xml:space="preserve">6.4 </w:t>
            </w:r>
          </w:p>
        </w:tc>
      </w:tr>
      <w:tr w:rsidR="004A0417" w:rsidRPr="008A04B7" w14:paraId="3A3E097B" w14:textId="77777777" w:rsidTr="00E20717">
        <w:tc>
          <w:tcPr>
            <w:tcW w:w="5000" w:type="pct"/>
            <w:shd w:val="clear" w:color="auto" w:fill="C6D9F1" w:themeFill="text2" w:themeFillTint="33"/>
          </w:tcPr>
          <w:p w14:paraId="5B3FD0E7" w14:textId="77777777" w:rsidR="004A0417" w:rsidRPr="008A04B7" w:rsidRDefault="004A0417" w:rsidP="004E7502">
            <w:pPr>
              <w:spacing w:before="60" w:after="60"/>
            </w:pPr>
            <w:r w:rsidRPr="008A04B7">
              <w:t>The registered provider must facilitate access to learning support services consistent with the requirements of the course, mode of study and the learning needs of overseas student cohorts, including having and implementing documented processes for supporting and maintaining contact with overseas students undertaking online or distance units of study.</w:t>
            </w:r>
          </w:p>
        </w:tc>
      </w:tr>
    </w:tbl>
    <w:p w14:paraId="78FE8C2C" w14:textId="77777777" w:rsidR="004A0417" w:rsidRPr="008A04B7" w:rsidRDefault="004A0417" w:rsidP="004A0417"/>
    <w:tbl>
      <w:tblPr>
        <w:tblStyle w:val="TableGrid30"/>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3834270E" w14:textId="77777777" w:rsidTr="00E20717">
        <w:trPr>
          <w:trHeight w:val="283"/>
        </w:trPr>
        <w:tc>
          <w:tcPr>
            <w:tcW w:w="5000" w:type="pct"/>
            <w:shd w:val="clear" w:color="auto" w:fill="C6D9F1" w:themeFill="text2" w:themeFillTint="33"/>
            <w:vAlign w:val="center"/>
          </w:tcPr>
          <w:p w14:paraId="585461AE" w14:textId="77777777" w:rsidR="004A0417" w:rsidRPr="008A04B7" w:rsidRDefault="004A0417" w:rsidP="004E7502">
            <w:pPr>
              <w:spacing w:before="60" w:after="60"/>
            </w:pPr>
            <w:r w:rsidRPr="008A04B7">
              <w:t>6.5</w:t>
            </w:r>
          </w:p>
        </w:tc>
      </w:tr>
      <w:tr w:rsidR="004A0417" w:rsidRPr="008A04B7" w14:paraId="5F879E74" w14:textId="77777777" w:rsidTr="00E20717">
        <w:tc>
          <w:tcPr>
            <w:tcW w:w="5000" w:type="pct"/>
            <w:shd w:val="clear" w:color="auto" w:fill="C6D9F1" w:themeFill="text2" w:themeFillTint="33"/>
          </w:tcPr>
          <w:p w14:paraId="43CB0B91" w14:textId="77777777" w:rsidR="004A0417" w:rsidRPr="008A04B7" w:rsidRDefault="004A0417" w:rsidP="004E7502">
            <w:pPr>
              <w:spacing w:before="60" w:after="60"/>
            </w:pPr>
            <w:r w:rsidRPr="008A04B7">
              <w:t>The registered provider must designate a member or members of its staff to be the official point of contact for overseas students. The student contact officer or officers must have access to up-to-date details of the registered provider’s support services.</w:t>
            </w:r>
          </w:p>
        </w:tc>
      </w:tr>
    </w:tbl>
    <w:p w14:paraId="70D6ADBE" w14:textId="77777777" w:rsidR="004A0417" w:rsidRPr="008A04B7" w:rsidRDefault="004A0417" w:rsidP="004A0417"/>
    <w:tbl>
      <w:tblPr>
        <w:tblStyle w:val="TableGrid31"/>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4663FADB" w14:textId="77777777" w:rsidTr="00E20717">
        <w:trPr>
          <w:trHeight w:val="283"/>
        </w:trPr>
        <w:tc>
          <w:tcPr>
            <w:tcW w:w="5000" w:type="pct"/>
            <w:shd w:val="clear" w:color="auto" w:fill="C6D9F1" w:themeFill="text2" w:themeFillTint="33"/>
            <w:vAlign w:val="center"/>
          </w:tcPr>
          <w:p w14:paraId="76D4378C" w14:textId="77777777" w:rsidR="004A0417" w:rsidRPr="008A04B7" w:rsidRDefault="004A0417" w:rsidP="004E7502">
            <w:pPr>
              <w:spacing w:before="60" w:after="60"/>
            </w:pPr>
            <w:r w:rsidRPr="008A04B7">
              <w:t>6.6</w:t>
            </w:r>
          </w:p>
        </w:tc>
      </w:tr>
      <w:tr w:rsidR="004A0417" w:rsidRPr="008A04B7" w14:paraId="5E87E84F" w14:textId="77777777" w:rsidTr="00E20717">
        <w:tc>
          <w:tcPr>
            <w:tcW w:w="5000" w:type="pct"/>
            <w:shd w:val="clear" w:color="auto" w:fill="C6D9F1" w:themeFill="text2" w:themeFillTint="33"/>
          </w:tcPr>
          <w:p w14:paraId="049B8D49" w14:textId="77777777" w:rsidR="004A0417" w:rsidRPr="008A04B7" w:rsidRDefault="004A0417" w:rsidP="004E7502">
            <w:pPr>
              <w:spacing w:before="60" w:after="60"/>
            </w:pPr>
            <w:r w:rsidRPr="008A04B7">
              <w:t>The registered provider must have sufficient student support personnel to meet the needs of the overseas students enrolled with the registered provider.</w:t>
            </w:r>
          </w:p>
        </w:tc>
      </w:tr>
    </w:tbl>
    <w:p w14:paraId="1EE800C8" w14:textId="77777777" w:rsidR="004A0417" w:rsidRPr="008A04B7" w:rsidRDefault="004A0417" w:rsidP="004A0417"/>
    <w:tbl>
      <w:tblPr>
        <w:tblStyle w:val="TableGrid33"/>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5FAC1332" w14:textId="77777777" w:rsidTr="00E20717">
        <w:trPr>
          <w:trHeight w:val="283"/>
        </w:trPr>
        <w:tc>
          <w:tcPr>
            <w:tcW w:w="5000" w:type="pct"/>
            <w:shd w:val="clear" w:color="auto" w:fill="C6D9F1" w:themeFill="text2" w:themeFillTint="33"/>
            <w:vAlign w:val="center"/>
          </w:tcPr>
          <w:p w14:paraId="4572C994" w14:textId="77777777" w:rsidR="004A0417" w:rsidRPr="008A04B7" w:rsidRDefault="004A0417" w:rsidP="004E7502">
            <w:pPr>
              <w:spacing w:before="60" w:after="60"/>
            </w:pPr>
            <w:r w:rsidRPr="008A04B7">
              <w:t xml:space="preserve">6.9 </w:t>
            </w:r>
          </w:p>
        </w:tc>
      </w:tr>
      <w:tr w:rsidR="004A0417" w:rsidRPr="008A04B7" w14:paraId="18667445" w14:textId="77777777" w:rsidTr="00E20717">
        <w:tc>
          <w:tcPr>
            <w:tcW w:w="5000" w:type="pct"/>
            <w:shd w:val="clear" w:color="auto" w:fill="C6D9F1" w:themeFill="text2" w:themeFillTint="33"/>
          </w:tcPr>
          <w:p w14:paraId="67695C99" w14:textId="77777777" w:rsidR="004A0417" w:rsidRPr="008A04B7" w:rsidRDefault="004A0417" w:rsidP="004E7502">
            <w:pPr>
              <w:spacing w:before="60" w:after="60"/>
            </w:pPr>
            <w:r w:rsidRPr="008A04B7">
              <w:t>The registered provider must:</w:t>
            </w:r>
          </w:p>
          <w:p w14:paraId="501247F3" w14:textId="1C20AB3D" w:rsidR="004A0417" w:rsidRPr="008A04B7" w:rsidRDefault="004A0417" w:rsidP="004E7502">
            <w:pPr>
              <w:spacing w:before="60" w:after="60"/>
            </w:pPr>
            <w:r w:rsidRPr="008A04B7">
              <w:t>6.9.1</w:t>
            </w:r>
            <w:r w:rsidRPr="008A04B7">
              <w:tab/>
              <w:t>take all reasonable steps to provide a safe env</w:t>
            </w:r>
            <w:r w:rsidR="004E7502">
              <w:t xml:space="preserve">ironment on campus and advise </w:t>
            </w:r>
            <w:r w:rsidRPr="008A04B7">
              <w:t>overseas students and staff on actions they can t</w:t>
            </w:r>
            <w:r w:rsidR="004E7502">
              <w:t xml:space="preserve">ake to enhance their personal </w:t>
            </w:r>
            <w:r w:rsidRPr="008A04B7">
              <w:t>security and safety</w:t>
            </w:r>
          </w:p>
          <w:p w14:paraId="685F2478" w14:textId="13827564" w:rsidR="004A0417" w:rsidRPr="008A04B7" w:rsidRDefault="004A0417" w:rsidP="004E7502">
            <w:pPr>
              <w:spacing w:before="60" w:after="60"/>
            </w:pPr>
            <w:r w:rsidRPr="008A04B7">
              <w:t>6.9.2</w:t>
            </w:r>
            <w:r w:rsidRPr="008A04B7">
              <w:tab/>
              <w:t>provide information to overseas students about h</w:t>
            </w:r>
            <w:r w:rsidR="004E7502">
              <w:t xml:space="preserve">ow to seek assistance for and </w:t>
            </w:r>
            <w:r w:rsidRPr="008A04B7">
              <w:t xml:space="preserve">report an incident that significantly impacts on their </w:t>
            </w:r>
            <w:r w:rsidR="004E7502">
              <w:t xml:space="preserve">wellbeing, including critical </w:t>
            </w:r>
            <w:r w:rsidRPr="008A04B7">
              <w:t>incidents</w:t>
            </w:r>
          </w:p>
          <w:p w14:paraId="2506FEB7" w14:textId="69B5CF54" w:rsidR="004A0417" w:rsidRPr="008A04B7" w:rsidRDefault="004A0417" w:rsidP="004E7502">
            <w:pPr>
              <w:spacing w:before="60" w:after="60"/>
            </w:pPr>
            <w:r w:rsidRPr="008A04B7">
              <w:t>6.9.3</w:t>
            </w:r>
            <w:r w:rsidRPr="008A04B7">
              <w:tab/>
              <w:t>provide overseas students with or refer them to (including electronically</w:t>
            </w:r>
            <w:r w:rsidR="004E7502">
              <w:t xml:space="preserve">) general </w:t>
            </w:r>
            <w:r w:rsidRPr="008A04B7">
              <w:t>information on safety and awareness relevant to life in Australia.</w:t>
            </w:r>
          </w:p>
        </w:tc>
      </w:tr>
    </w:tbl>
    <w:p w14:paraId="33B3F704" w14:textId="417AB9A6" w:rsidR="007558AC" w:rsidRPr="008A04B7" w:rsidRDefault="007558AC" w:rsidP="004A0417"/>
    <w:tbl>
      <w:tblPr>
        <w:tblStyle w:val="TableGrid2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6213CE32" w14:textId="77777777" w:rsidTr="00E20717">
        <w:trPr>
          <w:trHeight w:val="283"/>
        </w:trPr>
        <w:tc>
          <w:tcPr>
            <w:tcW w:w="5000" w:type="pct"/>
            <w:shd w:val="clear" w:color="auto" w:fill="C6D9F1" w:themeFill="text2" w:themeFillTint="33"/>
            <w:vAlign w:val="center"/>
          </w:tcPr>
          <w:p w14:paraId="4AB3781D" w14:textId="77777777" w:rsidR="004A0417" w:rsidRPr="008A04B7" w:rsidRDefault="004A0417" w:rsidP="004E7502">
            <w:pPr>
              <w:spacing w:before="60" w:after="60"/>
            </w:pPr>
            <w:r w:rsidRPr="008A04B7">
              <w:t>5.2</w:t>
            </w:r>
          </w:p>
        </w:tc>
      </w:tr>
      <w:tr w:rsidR="004A0417" w:rsidRPr="008A04B7" w14:paraId="76F40EE3" w14:textId="77777777" w:rsidTr="00E20717">
        <w:tc>
          <w:tcPr>
            <w:tcW w:w="5000" w:type="pct"/>
            <w:shd w:val="clear" w:color="auto" w:fill="C6D9F1" w:themeFill="text2" w:themeFillTint="33"/>
          </w:tcPr>
          <w:p w14:paraId="2CDA2FF4" w14:textId="77777777" w:rsidR="004A0417" w:rsidRPr="008A04B7" w:rsidRDefault="004A0417" w:rsidP="004E7502">
            <w:pPr>
              <w:spacing w:before="60" w:after="60"/>
            </w:pPr>
            <w:r w:rsidRPr="008A04B7">
              <w:t xml:space="preserve">Registered providers must ensure students under 18 years of age are given age-and </w:t>
            </w:r>
            <w:proofErr w:type="gramStart"/>
            <w:r w:rsidRPr="008A04B7">
              <w:t>culturally-appropriate</w:t>
            </w:r>
            <w:proofErr w:type="gramEnd"/>
            <w:r w:rsidRPr="008A04B7">
              <w:t xml:space="preserve"> information on:</w:t>
            </w:r>
          </w:p>
          <w:p w14:paraId="496E6AAC" w14:textId="78767D27" w:rsidR="004A0417" w:rsidRPr="008A04B7" w:rsidRDefault="004A0417" w:rsidP="004E7502">
            <w:pPr>
              <w:spacing w:before="60" w:after="60"/>
            </w:pPr>
            <w:r w:rsidRPr="008A04B7">
              <w:t>5.2.1</w:t>
            </w:r>
            <w:r w:rsidRPr="008A04B7">
              <w:tab/>
              <w:t xml:space="preserve">who to contact in emergency situations, including </w:t>
            </w:r>
            <w:r w:rsidR="00E20717" w:rsidRPr="008A04B7">
              <w:t xml:space="preserve">contact numbers of a nominated </w:t>
            </w:r>
            <w:r w:rsidRPr="008A04B7">
              <w:t xml:space="preserve">staff member and/or service provider to the registered provider </w:t>
            </w:r>
          </w:p>
          <w:p w14:paraId="2BFF29D1" w14:textId="7A35C1CA" w:rsidR="004A0417" w:rsidRPr="008A04B7" w:rsidRDefault="004A0417" w:rsidP="004E7502">
            <w:pPr>
              <w:spacing w:before="60" w:after="60"/>
            </w:pPr>
            <w:r w:rsidRPr="008A04B7">
              <w:t>5.2.2</w:t>
            </w:r>
            <w:r w:rsidRPr="008A04B7">
              <w:tab/>
              <w:t>seeking assistance and reporting any incident or a</w:t>
            </w:r>
            <w:r w:rsidR="00E20717" w:rsidRPr="008A04B7">
              <w:t xml:space="preserve">llegation involving actual or </w:t>
            </w:r>
            <w:r w:rsidRPr="008A04B7">
              <w:t xml:space="preserve">alleged sexual, </w:t>
            </w:r>
            <w:proofErr w:type="gramStart"/>
            <w:r w:rsidRPr="008A04B7">
              <w:t>physical</w:t>
            </w:r>
            <w:proofErr w:type="gramEnd"/>
            <w:r w:rsidRPr="008A04B7">
              <w:t xml:space="preserve"> or other abuse.</w:t>
            </w:r>
          </w:p>
        </w:tc>
      </w:tr>
    </w:tbl>
    <w:p w14:paraId="0BEC241D" w14:textId="037C290E" w:rsidR="004A0417" w:rsidRDefault="004A0417" w:rsidP="004A0417"/>
    <w:p w14:paraId="4D3FC019" w14:textId="53EC3D58" w:rsidR="004E7502" w:rsidRDefault="004E7502" w:rsidP="004A0417"/>
    <w:p w14:paraId="28FA4E29" w14:textId="77777777" w:rsidR="004E7502" w:rsidRPr="008A04B7" w:rsidRDefault="004E7502" w:rsidP="004A0417"/>
    <w:p w14:paraId="7D321392" w14:textId="77777777" w:rsidR="004A0417" w:rsidRPr="008A04B7" w:rsidRDefault="004A0417" w:rsidP="00223FF5">
      <w:pPr>
        <w:pStyle w:val="SectionHeading2"/>
        <w:numPr>
          <w:ilvl w:val="0"/>
          <w:numId w:val="0"/>
        </w:numPr>
        <w:ind w:left="567"/>
      </w:pPr>
      <w:r w:rsidRPr="008A04B7">
        <w:lastRenderedPageBreak/>
        <w:t>3.1.1 Assess your compliance against the standards/clauses relating to providing support to students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547"/>
        <w:gridCol w:w="664"/>
        <w:gridCol w:w="587"/>
        <w:gridCol w:w="648"/>
      </w:tblGrid>
      <w:tr w:rsidR="004A0417" w:rsidRPr="008A04B7" w14:paraId="27006951" w14:textId="77777777" w:rsidTr="001E1A8C">
        <w:trPr>
          <w:cnfStyle w:val="100000000000" w:firstRow="1" w:lastRow="0" w:firstColumn="0" w:lastColumn="0" w:oddVBand="0" w:evenVBand="0" w:oddHBand="0" w:evenHBand="0" w:firstRowFirstColumn="0" w:firstRowLastColumn="0" w:lastRowFirstColumn="0" w:lastRowLastColumn="0"/>
        </w:trPr>
        <w:tc>
          <w:tcPr>
            <w:tcW w:w="4091" w:type="pct"/>
            <w:shd w:val="clear" w:color="auto" w:fill="DDEBF8"/>
          </w:tcPr>
          <w:p w14:paraId="0525BA3C" w14:textId="77777777" w:rsidR="004A0417" w:rsidRPr="008A04B7" w:rsidRDefault="004A0417" w:rsidP="004E7502">
            <w:pPr>
              <w:spacing w:after="60"/>
              <w:rPr>
                <w:b/>
              </w:rPr>
            </w:pPr>
          </w:p>
        </w:tc>
        <w:tc>
          <w:tcPr>
            <w:tcW w:w="318" w:type="pct"/>
            <w:shd w:val="clear" w:color="auto" w:fill="DDEBF8"/>
          </w:tcPr>
          <w:p w14:paraId="13663C62" w14:textId="77777777" w:rsidR="004A0417" w:rsidRPr="008A04B7" w:rsidRDefault="004A0417" w:rsidP="004E7502">
            <w:pPr>
              <w:spacing w:after="60"/>
              <w:rPr>
                <w:b/>
              </w:rPr>
            </w:pPr>
            <w:r w:rsidRPr="008A04B7">
              <w:rPr>
                <w:b/>
              </w:rPr>
              <w:t>Yes</w:t>
            </w:r>
          </w:p>
        </w:tc>
        <w:tc>
          <w:tcPr>
            <w:tcW w:w="281" w:type="pct"/>
            <w:shd w:val="clear" w:color="auto" w:fill="DDEBF8"/>
          </w:tcPr>
          <w:p w14:paraId="54273200" w14:textId="77777777" w:rsidR="004A0417" w:rsidRPr="008A04B7" w:rsidRDefault="004A0417" w:rsidP="004E7502">
            <w:pPr>
              <w:spacing w:after="60"/>
              <w:rPr>
                <w:b/>
              </w:rPr>
            </w:pPr>
            <w:r w:rsidRPr="008A04B7">
              <w:rPr>
                <w:b/>
              </w:rPr>
              <w:t>No</w:t>
            </w:r>
          </w:p>
        </w:tc>
        <w:tc>
          <w:tcPr>
            <w:tcW w:w="310" w:type="pct"/>
            <w:shd w:val="clear" w:color="auto" w:fill="DDEBF8"/>
          </w:tcPr>
          <w:p w14:paraId="7EB5FEE4" w14:textId="77777777" w:rsidR="004A0417" w:rsidRPr="008A04B7" w:rsidRDefault="004A0417" w:rsidP="004E7502">
            <w:pPr>
              <w:spacing w:after="60"/>
              <w:rPr>
                <w:b/>
              </w:rPr>
            </w:pPr>
            <w:r w:rsidRPr="008A04B7">
              <w:rPr>
                <w:b/>
              </w:rPr>
              <w:t>N/A</w:t>
            </w:r>
          </w:p>
        </w:tc>
      </w:tr>
      <w:tr w:rsidR="007558AC" w:rsidRPr="008A04B7" w14:paraId="06118E0D" w14:textId="77777777" w:rsidTr="001E1A8C">
        <w:tc>
          <w:tcPr>
            <w:tcW w:w="4091" w:type="pct"/>
          </w:tcPr>
          <w:p w14:paraId="55D4FEE6" w14:textId="418AB874" w:rsidR="007558AC" w:rsidRPr="008A04B7" w:rsidRDefault="007558AC" w:rsidP="004E7502">
            <w:pPr>
              <w:spacing w:after="60"/>
            </w:pPr>
            <w:r w:rsidRPr="008A04B7">
              <w:t xml:space="preserve">An orientation program has been created </w:t>
            </w:r>
          </w:p>
        </w:tc>
        <w:tc>
          <w:tcPr>
            <w:tcW w:w="318" w:type="pct"/>
          </w:tcPr>
          <w:p w14:paraId="6743996A" w14:textId="04BF41F1"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27616BE0" w14:textId="05F61797"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5F742739" w14:textId="77777777" w:rsidR="007558AC" w:rsidRPr="008A04B7" w:rsidRDefault="007558AC" w:rsidP="004E7502">
            <w:pPr>
              <w:spacing w:after="60"/>
            </w:pPr>
          </w:p>
        </w:tc>
      </w:tr>
      <w:tr w:rsidR="007558AC" w:rsidRPr="008A04B7" w14:paraId="612B0B4B" w14:textId="77777777" w:rsidTr="001E1A8C">
        <w:tc>
          <w:tcPr>
            <w:tcW w:w="4091" w:type="pct"/>
          </w:tcPr>
          <w:p w14:paraId="6A83421E" w14:textId="77777777" w:rsidR="007558AC" w:rsidRPr="008A04B7" w:rsidRDefault="007558AC" w:rsidP="004E7502">
            <w:pPr>
              <w:pStyle w:val="Bulletpoint1"/>
            </w:pPr>
            <w:r w:rsidRPr="008A04B7">
              <w:t xml:space="preserve">The orientation program provides information on the support services available to students, including: </w:t>
            </w:r>
          </w:p>
          <w:p w14:paraId="488C57FB" w14:textId="77777777" w:rsidR="007558AC" w:rsidRPr="008A04B7" w:rsidRDefault="007558AC" w:rsidP="004E7502">
            <w:pPr>
              <w:pStyle w:val="Bulletpoint1"/>
              <w:numPr>
                <w:ilvl w:val="1"/>
                <w:numId w:val="2"/>
              </w:numPr>
            </w:pPr>
            <w:r w:rsidRPr="008A04B7">
              <w:t>English language and study support</w:t>
            </w:r>
          </w:p>
          <w:p w14:paraId="4B182547" w14:textId="77777777" w:rsidR="007558AC" w:rsidRPr="008A04B7" w:rsidRDefault="007558AC" w:rsidP="004E7502">
            <w:pPr>
              <w:pStyle w:val="Bulletpoint1"/>
              <w:numPr>
                <w:ilvl w:val="1"/>
                <w:numId w:val="2"/>
              </w:numPr>
            </w:pPr>
            <w:r w:rsidRPr="008A04B7">
              <w:t>support services that will assist with welfare and/or personal circumstances, both internally and externally to the organisation</w:t>
            </w:r>
          </w:p>
          <w:p w14:paraId="785B009D" w14:textId="77777777" w:rsidR="007558AC" w:rsidRPr="008A04B7" w:rsidRDefault="007558AC" w:rsidP="004E7502">
            <w:pPr>
              <w:pStyle w:val="Bulletpoint1"/>
              <w:numPr>
                <w:ilvl w:val="1"/>
                <w:numId w:val="2"/>
              </w:numPr>
            </w:pPr>
            <w:r w:rsidRPr="008A04B7">
              <w:t>any other relevant services that will assist students adjust to life in Australia and/or completing their studies.</w:t>
            </w:r>
          </w:p>
        </w:tc>
        <w:tc>
          <w:tcPr>
            <w:tcW w:w="318" w:type="pct"/>
          </w:tcPr>
          <w:p w14:paraId="56336F7C" w14:textId="28ABC08F"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0E48C9FB" w14:textId="3D718C57"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1979652C" w14:textId="77777777" w:rsidR="007558AC" w:rsidRPr="008A04B7" w:rsidRDefault="007558AC" w:rsidP="004E7502">
            <w:pPr>
              <w:spacing w:after="60"/>
            </w:pPr>
          </w:p>
        </w:tc>
      </w:tr>
      <w:tr w:rsidR="007558AC" w:rsidRPr="008A04B7" w14:paraId="394326E2" w14:textId="77777777" w:rsidTr="001E1A8C">
        <w:tc>
          <w:tcPr>
            <w:tcW w:w="4091" w:type="pct"/>
          </w:tcPr>
          <w:p w14:paraId="4B5D32EF" w14:textId="77777777" w:rsidR="007558AC" w:rsidRPr="008A04B7" w:rsidRDefault="007558AC" w:rsidP="004E7502">
            <w:pPr>
              <w:pStyle w:val="Bulletpoint1"/>
            </w:pPr>
            <w:r w:rsidRPr="008A04B7">
              <w:t>The orientation program provides contact information or suggestions for how students can access:</w:t>
            </w:r>
          </w:p>
          <w:p w14:paraId="5177C9DF" w14:textId="77777777" w:rsidR="007558AC" w:rsidRPr="008A04B7" w:rsidRDefault="007558AC" w:rsidP="004E7502">
            <w:pPr>
              <w:pStyle w:val="Bulletpoint1"/>
              <w:numPr>
                <w:ilvl w:val="1"/>
                <w:numId w:val="2"/>
              </w:numPr>
            </w:pPr>
            <w:r w:rsidRPr="008A04B7">
              <w:t>legal advice</w:t>
            </w:r>
          </w:p>
          <w:p w14:paraId="7B88620D" w14:textId="77777777" w:rsidR="007558AC" w:rsidRPr="008A04B7" w:rsidRDefault="007558AC" w:rsidP="004E7502">
            <w:pPr>
              <w:pStyle w:val="Bulletpoint1"/>
              <w:numPr>
                <w:ilvl w:val="1"/>
                <w:numId w:val="2"/>
              </w:numPr>
            </w:pPr>
            <w:r w:rsidRPr="008A04B7">
              <w:t>medical and emergency care</w:t>
            </w:r>
          </w:p>
          <w:p w14:paraId="3A267818" w14:textId="77777777" w:rsidR="007558AC" w:rsidRPr="008A04B7" w:rsidRDefault="007558AC" w:rsidP="004E7502">
            <w:pPr>
              <w:pStyle w:val="Bulletpoint1"/>
              <w:numPr>
                <w:ilvl w:val="1"/>
                <w:numId w:val="2"/>
              </w:numPr>
            </w:pPr>
            <w:r w:rsidRPr="008A04B7">
              <w:t>information about and assistance with employee rights and workplace issues.</w:t>
            </w:r>
          </w:p>
        </w:tc>
        <w:tc>
          <w:tcPr>
            <w:tcW w:w="318" w:type="pct"/>
          </w:tcPr>
          <w:p w14:paraId="70DA15CB" w14:textId="06CE7890"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79830E38" w14:textId="53DC718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33C575C0" w14:textId="77777777" w:rsidR="007558AC" w:rsidRPr="008A04B7" w:rsidRDefault="007558AC" w:rsidP="004E7502">
            <w:pPr>
              <w:spacing w:after="60"/>
            </w:pPr>
          </w:p>
        </w:tc>
      </w:tr>
      <w:tr w:rsidR="007558AC" w:rsidRPr="008A04B7" w14:paraId="340E226D" w14:textId="77777777" w:rsidTr="001E1A8C">
        <w:tc>
          <w:tcPr>
            <w:tcW w:w="4091" w:type="pct"/>
          </w:tcPr>
          <w:p w14:paraId="603787AA" w14:textId="77777777" w:rsidR="007558AC" w:rsidRPr="008A04B7" w:rsidRDefault="007558AC" w:rsidP="004E7502">
            <w:pPr>
              <w:pStyle w:val="Bulletpoint1"/>
            </w:pPr>
            <w:r w:rsidRPr="008A04B7">
              <w:t>The orientation program provides information about studying with the organisation, including:</w:t>
            </w:r>
          </w:p>
          <w:p w14:paraId="4D5C5D3F" w14:textId="77777777" w:rsidR="007558AC" w:rsidRPr="008A04B7" w:rsidRDefault="007558AC" w:rsidP="004E7502">
            <w:pPr>
              <w:pStyle w:val="Bulletpoint1"/>
              <w:numPr>
                <w:ilvl w:val="1"/>
                <w:numId w:val="2"/>
              </w:numPr>
            </w:pPr>
            <w:r w:rsidRPr="008A04B7">
              <w:t>locations and the resources available at locations</w:t>
            </w:r>
          </w:p>
          <w:p w14:paraId="6B722794" w14:textId="77777777" w:rsidR="007558AC" w:rsidRPr="008A04B7" w:rsidRDefault="007558AC" w:rsidP="004E7502">
            <w:pPr>
              <w:pStyle w:val="Bulletpoint1"/>
              <w:numPr>
                <w:ilvl w:val="1"/>
                <w:numId w:val="2"/>
              </w:numPr>
            </w:pPr>
            <w:r w:rsidRPr="008A04B7">
              <w:t>complaints and appeals policies and procedures</w:t>
            </w:r>
          </w:p>
          <w:p w14:paraId="156555F9" w14:textId="77777777" w:rsidR="007558AC" w:rsidRPr="008A04B7" w:rsidRDefault="007558AC" w:rsidP="004E7502">
            <w:pPr>
              <w:pStyle w:val="Bulletpoint1"/>
              <w:numPr>
                <w:ilvl w:val="1"/>
                <w:numId w:val="2"/>
              </w:numPr>
            </w:pPr>
            <w:r w:rsidRPr="008A04B7">
              <w:t>requirements for satisfactory course progress (and attendance if relevant).</w:t>
            </w:r>
          </w:p>
        </w:tc>
        <w:tc>
          <w:tcPr>
            <w:tcW w:w="318" w:type="pct"/>
          </w:tcPr>
          <w:p w14:paraId="6B9FF903" w14:textId="5A05AF4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7320D3D5" w14:textId="32008F5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4D6B9A60" w14:textId="77777777" w:rsidR="007558AC" w:rsidRPr="008A04B7" w:rsidRDefault="007558AC" w:rsidP="004E7502">
            <w:pPr>
              <w:spacing w:after="60"/>
            </w:pPr>
          </w:p>
        </w:tc>
      </w:tr>
      <w:tr w:rsidR="007558AC" w:rsidRPr="008A04B7" w14:paraId="4EAABBC4" w14:textId="77777777" w:rsidTr="001E1A8C">
        <w:tc>
          <w:tcPr>
            <w:tcW w:w="4091" w:type="pct"/>
          </w:tcPr>
          <w:p w14:paraId="1D4B895D" w14:textId="77777777" w:rsidR="007558AC" w:rsidRPr="008A04B7" w:rsidRDefault="007558AC" w:rsidP="004E7502">
            <w:pPr>
              <w:spacing w:after="60"/>
            </w:pPr>
            <w:r w:rsidRPr="008A04B7">
              <w:t>Student information makes clear that any referrals to external support agencies will not incur a fee.</w:t>
            </w:r>
          </w:p>
        </w:tc>
        <w:tc>
          <w:tcPr>
            <w:tcW w:w="318" w:type="pct"/>
          </w:tcPr>
          <w:p w14:paraId="75E17F7C" w14:textId="4D61094B"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66E4BBEB" w14:textId="3A9391C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700A1A95" w14:textId="77777777" w:rsidR="007558AC" w:rsidRPr="008A04B7" w:rsidRDefault="007558AC" w:rsidP="004E7502">
            <w:pPr>
              <w:spacing w:after="60"/>
            </w:pPr>
          </w:p>
        </w:tc>
      </w:tr>
      <w:tr w:rsidR="007558AC" w:rsidRPr="008A04B7" w14:paraId="672DEF87" w14:textId="77777777" w:rsidTr="001E1A8C">
        <w:trPr>
          <w:trHeight w:val="483"/>
        </w:trPr>
        <w:tc>
          <w:tcPr>
            <w:tcW w:w="4091" w:type="pct"/>
          </w:tcPr>
          <w:p w14:paraId="06F22EF0" w14:textId="77777777" w:rsidR="007558AC" w:rsidRPr="008A04B7" w:rsidRDefault="007558AC" w:rsidP="004E7502">
            <w:pPr>
              <w:spacing w:after="60"/>
            </w:pPr>
            <w:r w:rsidRPr="008A04B7">
              <w:t>Educational support services to help students successfully complete their study:</w:t>
            </w:r>
          </w:p>
          <w:p w14:paraId="13FF73C6" w14:textId="77777777" w:rsidR="007558AC" w:rsidRPr="008A04B7" w:rsidRDefault="007558AC" w:rsidP="004E7502">
            <w:pPr>
              <w:pStyle w:val="Bulletpoint1"/>
            </w:pPr>
            <w:r w:rsidRPr="008A04B7">
              <w:t xml:space="preserve">are in place/have been sourced </w:t>
            </w:r>
          </w:p>
          <w:p w14:paraId="4A092A74" w14:textId="77777777" w:rsidR="007558AC" w:rsidRPr="008A04B7" w:rsidRDefault="007558AC" w:rsidP="004E7502">
            <w:pPr>
              <w:pStyle w:val="Bulletpoint1"/>
            </w:pPr>
            <w:r w:rsidRPr="008A04B7">
              <w:t xml:space="preserve">will be accessible to all students, regardless of location and mode of study. </w:t>
            </w:r>
          </w:p>
        </w:tc>
        <w:tc>
          <w:tcPr>
            <w:tcW w:w="318" w:type="pct"/>
          </w:tcPr>
          <w:p w14:paraId="5CAE6E78" w14:textId="20439E5C"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2AD0D2A1" w14:textId="5F6B672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282D2695" w14:textId="77777777" w:rsidR="007558AC" w:rsidRPr="008A04B7" w:rsidRDefault="007558AC" w:rsidP="004E7502">
            <w:pPr>
              <w:spacing w:after="60"/>
            </w:pPr>
          </w:p>
        </w:tc>
      </w:tr>
      <w:tr w:rsidR="007558AC" w:rsidRPr="008A04B7" w14:paraId="7038F734" w14:textId="77777777" w:rsidTr="001E1A8C">
        <w:trPr>
          <w:trHeight w:val="483"/>
        </w:trPr>
        <w:tc>
          <w:tcPr>
            <w:tcW w:w="4091" w:type="pct"/>
          </w:tcPr>
          <w:p w14:paraId="684B003B" w14:textId="77777777" w:rsidR="007558AC" w:rsidRPr="008A04B7" w:rsidRDefault="007558AC" w:rsidP="004E7502">
            <w:pPr>
              <w:spacing w:after="60"/>
            </w:pPr>
            <w:r w:rsidRPr="008A04B7">
              <w:t>For courses delivered online or over distance—there are documented processes for providing support to and ensuring regular contact with students taking part in these courses.</w:t>
            </w:r>
          </w:p>
        </w:tc>
        <w:tc>
          <w:tcPr>
            <w:tcW w:w="318" w:type="pct"/>
          </w:tcPr>
          <w:p w14:paraId="2054D0BF" w14:textId="5430C11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70D8E5C8" w14:textId="5EBC7EC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4BF424EA" w14:textId="69707AA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150C5743" w14:textId="77777777" w:rsidTr="001E1A8C">
        <w:tc>
          <w:tcPr>
            <w:tcW w:w="4091" w:type="pct"/>
          </w:tcPr>
          <w:p w14:paraId="547069B2" w14:textId="77777777" w:rsidR="007558AC" w:rsidRPr="008A04B7" w:rsidRDefault="007558AC" w:rsidP="004E7502">
            <w:pPr>
              <w:spacing w:after="60"/>
            </w:pPr>
            <w:r w:rsidRPr="008A04B7">
              <w:t>Staff members have been identified as student support personnel, and students will have access to those staff members’ current and correct contact details.</w:t>
            </w:r>
          </w:p>
        </w:tc>
        <w:tc>
          <w:tcPr>
            <w:tcW w:w="318" w:type="pct"/>
          </w:tcPr>
          <w:p w14:paraId="7793A967" w14:textId="541DDBF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76D6C927" w14:textId="24AD96BF"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28EFDD5F" w14:textId="77777777" w:rsidR="007558AC" w:rsidRPr="008A04B7" w:rsidRDefault="007558AC" w:rsidP="004E7502">
            <w:pPr>
              <w:spacing w:after="60"/>
            </w:pPr>
          </w:p>
        </w:tc>
      </w:tr>
      <w:tr w:rsidR="007558AC" w:rsidRPr="008A04B7" w14:paraId="0DDE196F" w14:textId="77777777" w:rsidTr="001E1A8C">
        <w:tc>
          <w:tcPr>
            <w:tcW w:w="4091" w:type="pct"/>
          </w:tcPr>
          <w:p w14:paraId="157C5F56" w14:textId="77777777" w:rsidR="007558AC" w:rsidRPr="008A04B7" w:rsidRDefault="007558AC" w:rsidP="004E7502">
            <w:pPr>
              <w:spacing w:after="60"/>
            </w:pPr>
            <w:r w:rsidRPr="008A04B7">
              <w:t>The number of student support personnel is sufficient for the intended number of students and delivery locations.</w:t>
            </w:r>
          </w:p>
        </w:tc>
        <w:tc>
          <w:tcPr>
            <w:tcW w:w="318" w:type="pct"/>
          </w:tcPr>
          <w:p w14:paraId="5F623058" w14:textId="50C00962"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54E59275" w14:textId="7A84F30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06308154" w14:textId="77777777" w:rsidR="007558AC" w:rsidRPr="008A04B7" w:rsidRDefault="007558AC" w:rsidP="004E7502">
            <w:pPr>
              <w:spacing w:after="60"/>
            </w:pPr>
          </w:p>
        </w:tc>
      </w:tr>
      <w:tr w:rsidR="007558AC" w:rsidRPr="008A04B7" w14:paraId="26FF4817" w14:textId="77777777" w:rsidTr="001E1A8C">
        <w:tc>
          <w:tcPr>
            <w:tcW w:w="4091" w:type="pct"/>
          </w:tcPr>
          <w:p w14:paraId="1C82675B" w14:textId="77777777" w:rsidR="007558AC" w:rsidRPr="008A04B7" w:rsidRDefault="007558AC" w:rsidP="004E7502">
            <w:pPr>
              <w:spacing w:after="60"/>
            </w:pPr>
            <w:r w:rsidRPr="008A04B7">
              <w:t>Processes are in place to monitor and protect the safety of students at all delivery and assessment locations.</w:t>
            </w:r>
          </w:p>
        </w:tc>
        <w:tc>
          <w:tcPr>
            <w:tcW w:w="318" w:type="pct"/>
          </w:tcPr>
          <w:p w14:paraId="51C3D218" w14:textId="718CB7F1"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605FB9DC" w14:textId="21C04C4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536A1047" w14:textId="77777777" w:rsidR="007558AC" w:rsidRPr="008A04B7" w:rsidRDefault="007558AC" w:rsidP="004E7502">
            <w:pPr>
              <w:spacing w:after="60"/>
            </w:pPr>
          </w:p>
        </w:tc>
      </w:tr>
      <w:tr w:rsidR="007558AC" w:rsidRPr="008A04B7" w14:paraId="6D4674E7" w14:textId="77777777" w:rsidTr="001E1A8C">
        <w:tc>
          <w:tcPr>
            <w:tcW w:w="4091" w:type="pct"/>
          </w:tcPr>
          <w:p w14:paraId="2A7D5B18" w14:textId="77777777" w:rsidR="007558AC" w:rsidRPr="008A04B7" w:rsidRDefault="007558AC" w:rsidP="004E7502">
            <w:pPr>
              <w:spacing w:after="60"/>
            </w:pPr>
            <w:r w:rsidRPr="008A04B7">
              <w:t>Student information includes advice on ensuring safety, both during and outside of class attendance, and how to report incidents that affect their wellbeing.</w:t>
            </w:r>
          </w:p>
        </w:tc>
        <w:tc>
          <w:tcPr>
            <w:tcW w:w="318" w:type="pct"/>
          </w:tcPr>
          <w:p w14:paraId="261C7F29" w14:textId="56931C2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2E4720C3" w14:textId="0DBA2A2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79C09CA6" w14:textId="77777777" w:rsidR="007558AC" w:rsidRPr="008A04B7" w:rsidRDefault="007558AC" w:rsidP="004E7502">
            <w:pPr>
              <w:spacing w:after="60"/>
            </w:pPr>
          </w:p>
        </w:tc>
      </w:tr>
      <w:tr w:rsidR="007558AC" w:rsidRPr="008A04B7" w14:paraId="0378C38F" w14:textId="77777777" w:rsidTr="001E1A8C">
        <w:tc>
          <w:tcPr>
            <w:tcW w:w="4091" w:type="pct"/>
          </w:tcPr>
          <w:p w14:paraId="42FFB1A3" w14:textId="77777777" w:rsidR="007558AC" w:rsidRPr="008A04B7" w:rsidRDefault="007558AC" w:rsidP="004E7502">
            <w:pPr>
              <w:spacing w:after="60"/>
            </w:pPr>
            <w:r w:rsidRPr="008A04B7">
              <w:lastRenderedPageBreak/>
              <w:t>For organisations planning to enrol students under the age of 18—the orientation program and student information includes age-appropriate and culturally appropriate information on:</w:t>
            </w:r>
          </w:p>
          <w:p w14:paraId="664E8D75" w14:textId="77777777" w:rsidR="007558AC" w:rsidRPr="008A04B7" w:rsidRDefault="007558AC" w:rsidP="004E7502">
            <w:pPr>
              <w:pStyle w:val="Bulletpoint1"/>
            </w:pPr>
            <w:r w:rsidRPr="008A04B7">
              <w:t xml:space="preserve">who to contact in an </w:t>
            </w:r>
            <w:proofErr w:type="gramStart"/>
            <w:r w:rsidRPr="008A04B7">
              <w:t>emergency</w:t>
            </w:r>
            <w:proofErr w:type="gramEnd"/>
          </w:p>
          <w:p w14:paraId="6E95BA23" w14:textId="77777777" w:rsidR="007558AC" w:rsidRPr="008A04B7" w:rsidRDefault="007558AC" w:rsidP="004E7502">
            <w:pPr>
              <w:pStyle w:val="Bulletpoint1"/>
            </w:pPr>
            <w:r w:rsidRPr="008A04B7">
              <w:t>how to seek assistance and how to report any incidence or allegation of abuse.</w:t>
            </w:r>
          </w:p>
        </w:tc>
        <w:tc>
          <w:tcPr>
            <w:tcW w:w="318" w:type="pct"/>
          </w:tcPr>
          <w:p w14:paraId="0112BB7E" w14:textId="6A464C8F"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46AF7E1B" w14:textId="1956C3F8"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10" w:type="pct"/>
          </w:tcPr>
          <w:p w14:paraId="5585A787" w14:textId="56A4EE5C"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4AF2EC70" w14:textId="77777777" w:rsidR="004A0417" w:rsidRPr="008A04B7" w:rsidRDefault="004A0417" w:rsidP="004A0417"/>
    <w:p w14:paraId="646553F6" w14:textId="012A9FA2" w:rsidR="004A0417" w:rsidRPr="008A04B7" w:rsidRDefault="004A0417" w:rsidP="00223FF5">
      <w:pPr>
        <w:pStyle w:val="SectionHeading2"/>
        <w:numPr>
          <w:ilvl w:val="0"/>
          <w:numId w:val="0"/>
        </w:numPr>
        <w:ind w:left="567"/>
      </w:pPr>
      <w:r w:rsidRPr="008A04B7">
        <w:t>3.1.2 Provide information about student support staff</w:t>
      </w:r>
    </w:p>
    <w:p w14:paraId="5B3AC472" w14:textId="6C020E67" w:rsidR="00E20717" w:rsidRPr="008A04B7" w:rsidRDefault="00E20717" w:rsidP="00E20717">
      <w:r w:rsidRPr="008A04B7">
        <w:t>List the staff members who are the nominated contact persons for students seeking support</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2365"/>
        <w:gridCol w:w="3896"/>
        <w:gridCol w:w="4185"/>
      </w:tblGrid>
      <w:tr w:rsidR="004A0417" w:rsidRPr="008A04B7" w14:paraId="2A8287B1" w14:textId="77777777" w:rsidTr="001E1A8C">
        <w:trPr>
          <w:cnfStyle w:val="100000000000" w:firstRow="1" w:lastRow="0" w:firstColumn="0" w:lastColumn="0" w:oddVBand="0" w:evenVBand="0" w:oddHBand="0" w:evenHBand="0" w:firstRowFirstColumn="0" w:firstRowLastColumn="0" w:lastRowFirstColumn="0" w:lastRowLastColumn="0"/>
        </w:trPr>
        <w:tc>
          <w:tcPr>
            <w:tcW w:w="1132" w:type="pct"/>
            <w:shd w:val="clear" w:color="auto" w:fill="DDEBF8"/>
          </w:tcPr>
          <w:p w14:paraId="6A3E5FA5" w14:textId="77777777" w:rsidR="004A0417" w:rsidRPr="008A04B7" w:rsidRDefault="004A0417" w:rsidP="004E7502">
            <w:pPr>
              <w:spacing w:after="60"/>
              <w:rPr>
                <w:b/>
              </w:rPr>
            </w:pPr>
            <w:r w:rsidRPr="008A04B7">
              <w:rPr>
                <w:b/>
              </w:rPr>
              <w:t>Staff member name</w:t>
            </w:r>
          </w:p>
        </w:tc>
        <w:tc>
          <w:tcPr>
            <w:tcW w:w="1865" w:type="pct"/>
            <w:shd w:val="clear" w:color="auto" w:fill="DDEBF8"/>
          </w:tcPr>
          <w:p w14:paraId="75E82CF5" w14:textId="77777777" w:rsidR="004A0417" w:rsidRPr="008A04B7" w:rsidRDefault="004A0417" w:rsidP="004E7502">
            <w:pPr>
              <w:spacing w:after="60"/>
              <w:rPr>
                <w:b/>
              </w:rPr>
            </w:pPr>
            <w:r w:rsidRPr="008A04B7">
              <w:rPr>
                <w:b/>
              </w:rPr>
              <w:t>Position Title</w:t>
            </w:r>
          </w:p>
        </w:tc>
        <w:tc>
          <w:tcPr>
            <w:tcW w:w="2003" w:type="pct"/>
            <w:shd w:val="clear" w:color="auto" w:fill="DDEBF8"/>
          </w:tcPr>
          <w:p w14:paraId="6711A20C" w14:textId="77777777" w:rsidR="004A0417" w:rsidRPr="008A04B7" w:rsidRDefault="004A0417" w:rsidP="004E7502">
            <w:pPr>
              <w:spacing w:after="60"/>
              <w:rPr>
                <w:b/>
              </w:rPr>
            </w:pPr>
            <w:r w:rsidRPr="008A04B7">
              <w:rPr>
                <w:b/>
              </w:rPr>
              <w:t>Support role (</w:t>
            </w:r>
            <w:proofErr w:type="gramStart"/>
            <w:r w:rsidRPr="008A04B7">
              <w:rPr>
                <w:b/>
              </w:rPr>
              <w:t>e.g.</w:t>
            </w:r>
            <w:proofErr w:type="gramEnd"/>
            <w:r w:rsidRPr="008A04B7">
              <w:rPr>
                <w:b/>
              </w:rPr>
              <w:t xml:space="preserve"> point of contact for referrals, providing counselling services, providing literacy support)</w:t>
            </w:r>
          </w:p>
        </w:tc>
      </w:tr>
      <w:tr w:rsidR="00E12743" w:rsidRPr="008A04B7" w14:paraId="552A7E1B" w14:textId="77777777" w:rsidTr="001E1A8C">
        <w:tc>
          <w:tcPr>
            <w:tcW w:w="1132" w:type="pct"/>
          </w:tcPr>
          <w:p w14:paraId="6C9C6944" w14:textId="638DE189"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865" w:type="pct"/>
          </w:tcPr>
          <w:p w14:paraId="477F38FC" w14:textId="77DE2D88"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2003" w:type="pct"/>
          </w:tcPr>
          <w:p w14:paraId="76B9E8F2" w14:textId="1598DA3C"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51B37330" w14:textId="77777777" w:rsidTr="001E1A8C">
        <w:tc>
          <w:tcPr>
            <w:tcW w:w="1132" w:type="pct"/>
          </w:tcPr>
          <w:p w14:paraId="5A34A4C1" w14:textId="551230F7"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865" w:type="pct"/>
          </w:tcPr>
          <w:p w14:paraId="30A15CE0" w14:textId="2185C361"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2003" w:type="pct"/>
          </w:tcPr>
          <w:p w14:paraId="3974D245" w14:textId="23F8DB7B"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709E16D6" w14:textId="77777777" w:rsidTr="001E1A8C">
        <w:tc>
          <w:tcPr>
            <w:tcW w:w="1132" w:type="pct"/>
          </w:tcPr>
          <w:p w14:paraId="6C56D545" w14:textId="35ED58A9"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865" w:type="pct"/>
          </w:tcPr>
          <w:p w14:paraId="5A40BA4A" w14:textId="23A51537"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2003" w:type="pct"/>
          </w:tcPr>
          <w:p w14:paraId="00379D67" w14:textId="1D08D38E"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319462D3" w14:textId="77777777" w:rsidTr="001E1A8C">
        <w:tc>
          <w:tcPr>
            <w:tcW w:w="1132" w:type="pct"/>
          </w:tcPr>
          <w:p w14:paraId="456AB759" w14:textId="6D6F1891"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865" w:type="pct"/>
          </w:tcPr>
          <w:p w14:paraId="2A089FEF" w14:textId="0F2BA292"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2003" w:type="pct"/>
          </w:tcPr>
          <w:p w14:paraId="27EC5C0F" w14:textId="76A8A834"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E12743" w:rsidRPr="008A04B7" w14:paraId="78CB95BC" w14:textId="77777777" w:rsidTr="001E1A8C">
        <w:tc>
          <w:tcPr>
            <w:tcW w:w="1132" w:type="pct"/>
          </w:tcPr>
          <w:p w14:paraId="7BDF0634" w14:textId="5A0E7653"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865" w:type="pct"/>
          </w:tcPr>
          <w:p w14:paraId="35FDE7DC" w14:textId="18086860"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2003" w:type="pct"/>
          </w:tcPr>
          <w:p w14:paraId="68B4BD35" w14:textId="3F49C6E1"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3D7CCAFB" w14:textId="77777777" w:rsidR="004A0417" w:rsidRPr="008A04B7" w:rsidRDefault="004A0417" w:rsidP="004A0417">
      <w:r w:rsidRPr="008A04B7">
        <w:t xml:space="preserve">If you need to provide information on more training products, please include these in a separate document along with your other evidence for Section 3—support and progression. Please title this document ‘Additional evidence for question 3.1.2, support staff’. </w:t>
      </w:r>
    </w:p>
    <w:p w14:paraId="19EFB86C" w14:textId="2EC51F14" w:rsidR="004A0417" w:rsidRPr="008A04B7" w:rsidRDefault="004A0417" w:rsidP="00E20717">
      <w:pPr>
        <w:pStyle w:val="Pinbulletpoint"/>
      </w:pPr>
      <w:r w:rsidRPr="008A04B7">
        <w:t>More information in response to this question is included with the evidence provided for Section 3—support and progression.</w:t>
      </w:r>
    </w:p>
    <w:p w14:paraId="604BDC28" w14:textId="77777777" w:rsidR="004E7502" w:rsidRPr="008A04B7" w:rsidRDefault="004E7502" w:rsidP="004A0417"/>
    <w:p w14:paraId="0A4ED2E7" w14:textId="77777777" w:rsidR="004A0417" w:rsidRPr="008A04B7" w:rsidRDefault="004A0417" w:rsidP="00223FF5">
      <w:pPr>
        <w:pStyle w:val="SectionHeading2"/>
        <w:numPr>
          <w:ilvl w:val="0"/>
          <w:numId w:val="0"/>
        </w:numPr>
        <w:ind w:left="567"/>
      </w:pPr>
      <w:r w:rsidRPr="008A04B7">
        <w:t>3.1.3 Provide information about how you have identified and sourced appropriate support services for your intended students</w:t>
      </w:r>
    </w:p>
    <w:p w14:paraId="171F59CE" w14:textId="347CD2A1" w:rsidR="00E20717" w:rsidRPr="008A04B7" w:rsidRDefault="004A0417" w:rsidP="00E20717">
      <w:r w:rsidRPr="008A04B7">
        <w:t>What sort of support services have been identified as most likely to be needed by the students?</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E20717" w:rsidRPr="008A04B7" w14:paraId="25A59155"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28C4EC2F" w14:textId="2A5EAAA0" w:rsidR="00E20717"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5BC51D94" w14:textId="77777777" w:rsidR="00E20717" w:rsidRPr="008A04B7" w:rsidRDefault="00E20717" w:rsidP="00E20717"/>
    <w:p w14:paraId="72E3021F" w14:textId="3166FA30" w:rsidR="00E20717" w:rsidRPr="008A04B7" w:rsidRDefault="004A0417" w:rsidP="00E20717">
      <w:r w:rsidRPr="008A04B7">
        <w:t xml:space="preserve">How have support services, including external support services, been </w:t>
      </w:r>
      <w:proofErr w:type="gramStart"/>
      <w:r w:rsidRPr="008A04B7">
        <w:t>identified</w:t>
      </w:r>
      <w:proofErr w:type="gramEnd"/>
      <w:r w:rsidRPr="008A04B7">
        <w:t xml:space="preserve"> and </w:t>
      </w:r>
      <w:r w:rsidR="00E20717" w:rsidRPr="008A04B7">
        <w:t>sourced to support those needs?</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E20717" w:rsidRPr="008A04B7" w14:paraId="59E18838"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09D56071" w14:textId="226DC727" w:rsidR="00E20717"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3C85C30D" w14:textId="43392D5A" w:rsidR="004A0417" w:rsidRDefault="004A0417" w:rsidP="004A0417"/>
    <w:p w14:paraId="038DB5AF" w14:textId="77777777" w:rsidR="004E7502" w:rsidRPr="008A04B7" w:rsidRDefault="004E7502" w:rsidP="004A0417"/>
    <w:p w14:paraId="0606CE67" w14:textId="4D488956" w:rsidR="00E20717" w:rsidRPr="008A04B7" w:rsidRDefault="004A0417" w:rsidP="00E20717">
      <w:r w:rsidRPr="008A04B7">
        <w:lastRenderedPageBreak/>
        <w:t>What processes have been put in place to ensure students will be in a safe environment while at tra</w:t>
      </w:r>
      <w:r w:rsidR="00E20717" w:rsidRPr="008A04B7">
        <w:t>ining and assessment locations?</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E20717" w:rsidRPr="008A04B7" w14:paraId="13FE2515"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4E28F2F9" w14:textId="5DC19677" w:rsidR="00E20717"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74D50214" w14:textId="5576DA6D" w:rsidR="004A0417" w:rsidRPr="008A04B7" w:rsidRDefault="004A0417" w:rsidP="004A0417"/>
    <w:p w14:paraId="2ABDB280" w14:textId="77777777" w:rsidR="004A0417" w:rsidRPr="008A04B7" w:rsidRDefault="004A0417" w:rsidP="00223FF5">
      <w:pPr>
        <w:pStyle w:val="SectionHeading2"/>
        <w:numPr>
          <w:ilvl w:val="0"/>
          <w:numId w:val="0"/>
        </w:numPr>
        <w:ind w:left="567"/>
      </w:pPr>
      <w:r w:rsidRPr="008A04B7">
        <w:t>3.1.4 Provide information to support your compliance with the standards/clauses relating to student support</w:t>
      </w:r>
    </w:p>
    <w:p w14:paraId="23AC5CC2" w14:textId="77777777" w:rsidR="00E20717" w:rsidRPr="008A04B7" w:rsidRDefault="00E20717" w:rsidP="00E20717">
      <w:r w:rsidRPr="008A04B7">
        <w:t>Do you want to provide any additional information to support your compliance with the standards/clauses relating to student support?</w:t>
      </w:r>
    </w:p>
    <w:p w14:paraId="2F1EE924" w14:textId="266F3F11" w:rsidR="00E20717" w:rsidRPr="008A04B7" w:rsidRDefault="00E20717" w:rsidP="00E20717">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E20717" w:rsidRPr="008A04B7" w14:paraId="4DB626E6"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4FE2DFF2" w14:textId="6167F663" w:rsidR="00E20717"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5FFF132E" w14:textId="77777777" w:rsidR="00E20717" w:rsidRPr="008A04B7" w:rsidRDefault="00E20717" w:rsidP="00E20717"/>
    <w:p w14:paraId="22F1878B" w14:textId="77777777" w:rsidR="004A0417" w:rsidRPr="008A04B7" w:rsidRDefault="004A0417" w:rsidP="00223FF5">
      <w:pPr>
        <w:pStyle w:val="SectionHeading2"/>
        <w:numPr>
          <w:ilvl w:val="0"/>
          <w:numId w:val="0"/>
        </w:numPr>
        <w:ind w:left="567"/>
      </w:pPr>
      <w:r w:rsidRPr="008A04B7">
        <w:t>3.1.5 Attach evidence showing compliance with the standards/clauses relating to student support</w:t>
      </w:r>
    </w:p>
    <w:p w14:paraId="26E9A7A7" w14:textId="7D567466" w:rsidR="004A0417" w:rsidRPr="008A04B7" w:rsidRDefault="004A0417" w:rsidP="004A041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CC0E9F" w:rsidRPr="008A04B7" w14:paraId="13DCFB52"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40D39991" w14:textId="77777777" w:rsidR="00CC0E9F" w:rsidRPr="008A04B7" w:rsidRDefault="00CC0E9F" w:rsidP="004E7502">
            <w:pPr>
              <w:spacing w:after="60"/>
              <w:rPr>
                <w:b/>
              </w:rPr>
            </w:pPr>
          </w:p>
        </w:tc>
        <w:tc>
          <w:tcPr>
            <w:tcW w:w="603" w:type="pct"/>
            <w:shd w:val="clear" w:color="auto" w:fill="DDEBF8"/>
          </w:tcPr>
          <w:p w14:paraId="10B717D6" w14:textId="77777777" w:rsidR="00CC0E9F" w:rsidRPr="008A04B7" w:rsidRDefault="00CC0E9F" w:rsidP="004E7502">
            <w:pPr>
              <w:spacing w:after="60"/>
              <w:rPr>
                <w:b/>
              </w:rPr>
            </w:pPr>
            <w:r w:rsidRPr="008A04B7">
              <w:rPr>
                <w:b/>
              </w:rPr>
              <w:t>Yes</w:t>
            </w:r>
          </w:p>
        </w:tc>
        <w:tc>
          <w:tcPr>
            <w:tcW w:w="601" w:type="pct"/>
            <w:shd w:val="clear" w:color="auto" w:fill="DDEBF8"/>
          </w:tcPr>
          <w:p w14:paraId="5B1A1D25" w14:textId="77777777" w:rsidR="00CC0E9F" w:rsidRPr="008A04B7" w:rsidRDefault="00CC0E9F" w:rsidP="004E7502">
            <w:pPr>
              <w:spacing w:after="60"/>
              <w:rPr>
                <w:b/>
              </w:rPr>
            </w:pPr>
            <w:r w:rsidRPr="008A04B7">
              <w:rPr>
                <w:b/>
              </w:rPr>
              <w:t>N/A</w:t>
            </w:r>
          </w:p>
        </w:tc>
      </w:tr>
      <w:tr w:rsidR="007558AC" w:rsidRPr="008A04B7" w14:paraId="69E431AF" w14:textId="77777777" w:rsidTr="001E1A8C">
        <w:tc>
          <w:tcPr>
            <w:tcW w:w="3796" w:type="pct"/>
          </w:tcPr>
          <w:p w14:paraId="1FA23B54" w14:textId="3C61D6D4" w:rsidR="007558AC" w:rsidRPr="008A04B7" w:rsidRDefault="007558AC" w:rsidP="004E7502">
            <w:pPr>
              <w:pStyle w:val="Bulletpoint1"/>
            </w:pPr>
            <w:r w:rsidRPr="008A04B7">
              <w:t>information on the orientation program for students (</w:t>
            </w:r>
            <w:proofErr w:type="gramStart"/>
            <w:r w:rsidRPr="008A04B7">
              <w:t>e.g.</w:t>
            </w:r>
            <w:proofErr w:type="gramEnd"/>
            <w:r w:rsidRPr="008A04B7">
              <w:t xml:space="preserve"> a schedule)</w:t>
            </w:r>
          </w:p>
        </w:tc>
        <w:tc>
          <w:tcPr>
            <w:tcW w:w="603" w:type="pct"/>
          </w:tcPr>
          <w:p w14:paraId="2DCAC462" w14:textId="2A77F8B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6DCA649" w14:textId="77777777" w:rsidR="007558AC" w:rsidRPr="008A04B7" w:rsidRDefault="007558AC" w:rsidP="004E7502">
            <w:pPr>
              <w:spacing w:after="60"/>
            </w:pPr>
          </w:p>
        </w:tc>
      </w:tr>
      <w:tr w:rsidR="007558AC" w:rsidRPr="008A04B7" w14:paraId="613AA5DF" w14:textId="77777777" w:rsidTr="001E1A8C">
        <w:tc>
          <w:tcPr>
            <w:tcW w:w="3796" w:type="pct"/>
          </w:tcPr>
          <w:p w14:paraId="38344D4F" w14:textId="669D9B20" w:rsidR="007558AC" w:rsidRPr="008A04B7" w:rsidRDefault="007558AC" w:rsidP="004E7502">
            <w:pPr>
              <w:pStyle w:val="Bulletpoint1"/>
            </w:pPr>
            <w:r w:rsidRPr="008A04B7">
              <w:t>information being provided as part of the orientation program for students</w:t>
            </w:r>
          </w:p>
        </w:tc>
        <w:tc>
          <w:tcPr>
            <w:tcW w:w="603" w:type="pct"/>
          </w:tcPr>
          <w:p w14:paraId="49869AB4" w14:textId="4CC87D12"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4BE9BE69" w14:textId="77777777" w:rsidR="007558AC" w:rsidRPr="008A04B7" w:rsidRDefault="007558AC" w:rsidP="004E7502">
            <w:pPr>
              <w:spacing w:after="60"/>
            </w:pPr>
          </w:p>
        </w:tc>
      </w:tr>
      <w:tr w:rsidR="007558AC" w:rsidRPr="008A04B7" w14:paraId="14873C44" w14:textId="77777777" w:rsidTr="001E1A8C">
        <w:tc>
          <w:tcPr>
            <w:tcW w:w="3796" w:type="pct"/>
          </w:tcPr>
          <w:p w14:paraId="21EC847E" w14:textId="2635513A" w:rsidR="007558AC" w:rsidRPr="008A04B7" w:rsidRDefault="007558AC" w:rsidP="004E7502">
            <w:pPr>
              <w:pStyle w:val="Bulletpoint1"/>
            </w:pPr>
            <w:r w:rsidRPr="008A04B7">
              <w:t>student information on how to access educational and/or welfare support</w:t>
            </w:r>
          </w:p>
        </w:tc>
        <w:tc>
          <w:tcPr>
            <w:tcW w:w="603" w:type="pct"/>
          </w:tcPr>
          <w:p w14:paraId="09A3A1D4" w14:textId="527B168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65840380" w14:textId="77777777" w:rsidR="007558AC" w:rsidRPr="008A04B7" w:rsidRDefault="007558AC" w:rsidP="004E7502">
            <w:pPr>
              <w:spacing w:after="60"/>
            </w:pPr>
          </w:p>
        </w:tc>
      </w:tr>
      <w:tr w:rsidR="007558AC" w:rsidRPr="008A04B7" w14:paraId="73387078" w14:textId="77777777" w:rsidTr="001E1A8C">
        <w:tc>
          <w:tcPr>
            <w:tcW w:w="3796" w:type="pct"/>
          </w:tcPr>
          <w:p w14:paraId="7252E761" w14:textId="6ADBB45B" w:rsidR="007558AC" w:rsidRPr="008A04B7" w:rsidRDefault="007558AC" w:rsidP="004E7502">
            <w:pPr>
              <w:pStyle w:val="Bulletpoint1"/>
            </w:pPr>
            <w:r w:rsidRPr="008A04B7">
              <w:t>student information on how to report a critical incident</w:t>
            </w:r>
          </w:p>
        </w:tc>
        <w:tc>
          <w:tcPr>
            <w:tcW w:w="603" w:type="pct"/>
          </w:tcPr>
          <w:p w14:paraId="71836826" w14:textId="76395917"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93F7A01" w14:textId="77777777" w:rsidR="007558AC" w:rsidRPr="008A04B7" w:rsidRDefault="007558AC" w:rsidP="004E7502">
            <w:pPr>
              <w:spacing w:after="60"/>
            </w:pPr>
          </w:p>
        </w:tc>
      </w:tr>
      <w:tr w:rsidR="007558AC" w:rsidRPr="008A04B7" w14:paraId="773B4A9C" w14:textId="77777777" w:rsidTr="001E1A8C">
        <w:tc>
          <w:tcPr>
            <w:tcW w:w="3796" w:type="pct"/>
          </w:tcPr>
          <w:p w14:paraId="6D78796B" w14:textId="06409DA7" w:rsidR="007558AC" w:rsidRPr="008A04B7" w:rsidRDefault="007558AC" w:rsidP="004E7502">
            <w:pPr>
              <w:pStyle w:val="Bulletpoint1"/>
            </w:pPr>
            <w:r w:rsidRPr="008A04B7">
              <w:t>documented processes for supporting students taking part in courses delivered online or over distance (if applicable)</w:t>
            </w:r>
          </w:p>
        </w:tc>
        <w:tc>
          <w:tcPr>
            <w:tcW w:w="603" w:type="pct"/>
          </w:tcPr>
          <w:p w14:paraId="41D70036" w14:textId="04AF246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702FDCEC" w14:textId="7E24A75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6D430C01" w14:textId="77777777" w:rsidTr="001E1A8C">
        <w:tc>
          <w:tcPr>
            <w:tcW w:w="3796" w:type="pct"/>
          </w:tcPr>
          <w:p w14:paraId="573FB250" w14:textId="4F74C638" w:rsidR="007558AC" w:rsidRPr="008A04B7" w:rsidRDefault="007558AC" w:rsidP="004E7502">
            <w:pPr>
              <w:pStyle w:val="Bulletpoint1"/>
            </w:pPr>
            <w:r w:rsidRPr="008A04B7">
              <w:t>any other relevant evidence showing compliance.</w:t>
            </w:r>
          </w:p>
        </w:tc>
        <w:tc>
          <w:tcPr>
            <w:tcW w:w="603" w:type="pct"/>
          </w:tcPr>
          <w:p w14:paraId="41A897AE" w14:textId="6D16C4C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7BCFC845" w14:textId="69DCC85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47114E21" w14:textId="77777777" w:rsidR="004A0417" w:rsidRPr="008A04B7" w:rsidRDefault="004A0417" w:rsidP="00223FF5">
      <w:pPr>
        <w:pStyle w:val="SectionHeading2"/>
        <w:numPr>
          <w:ilvl w:val="0"/>
          <w:numId w:val="0"/>
        </w:numPr>
        <w:ind w:left="567"/>
      </w:pPr>
      <w:r w:rsidRPr="008A04B7">
        <w:t>3.2 Course progress requirements</w:t>
      </w:r>
    </w:p>
    <w:p w14:paraId="5A369095" w14:textId="4543C6B8" w:rsidR="004A0417" w:rsidRPr="008A04B7" w:rsidRDefault="004A0417" w:rsidP="004A0417">
      <w:r w:rsidRPr="008A04B7">
        <w:t xml:space="preserve">In this section, you will review your organisation’s policies and processes for monitoring and assessing students’ progress through their course of </w:t>
      </w:r>
      <w:proofErr w:type="gramStart"/>
      <w:r w:rsidRPr="008A04B7">
        <w:t>study, and</w:t>
      </w:r>
      <w:proofErr w:type="gramEnd"/>
      <w:r w:rsidRPr="008A04B7">
        <w:t xml:space="preserve"> provid</w:t>
      </w:r>
      <w:r w:rsidR="00CC0E9F" w:rsidRPr="008A04B7">
        <w:t>ing assistance where necessary.</w:t>
      </w:r>
    </w:p>
    <w:tbl>
      <w:tblPr>
        <w:tblStyle w:val="TableGrid42"/>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3F2FC959" w14:textId="77777777" w:rsidTr="00CC0E9F">
        <w:trPr>
          <w:trHeight w:val="283"/>
        </w:trPr>
        <w:tc>
          <w:tcPr>
            <w:tcW w:w="5000" w:type="pct"/>
            <w:shd w:val="clear" w:color="auto" w:fill="C6D9F1" w:themeFill="text2" w:themeFillTint="33"/>
            <w:vAlign w:val="center"/>
          </w:tcPr>
          <w:p w14:paraId="7A558DD9" w14:textId="77777777" w:rsidR="004A0417" w:rsidRPr="008A04B7" w:rsidRDefault="004A0417" w:rsidP="004E7502">
            <w:pPr>
              <w:spacing w:before="60" w:after="60"/>
              <w:rPr>
                <w:b/>
              </w:rPr>
            </w:pPr>
            <w:r w:rsidRPr="008A04B7">
              <w:rPr>
                <w:b/>
              </w:rPr>
              <w:t xml:space="preserve">Relevant standards from the National Code </w:t>
            </w:r>
          </w:p>
        </w:tc>
      </w:tr>
      <w:tr w:rsidR="004A0417" w:rsidRPr="008A04B7" w14:paraId="3A8E1C2D" w14:textId="77777777" w:rsidTr="00CC0E9F">
        <w:tc>
          <w:tcPr>
            <w:tcW w:w="5000" w:type="pct"/>
            <w:shd w:val="clear" w:color="auto" w:fill="C6D9F1" w:themeFill="text2" w:themeFillTint="33"/>
          </w:tcPr>
          <w:p w14:paraId="274C3D91" w14:textId="77777777" w:rsidR="004A0417" w:rsidRPr="008A04B7" w:rsidRDefault="004A0417" w:rsidP="004E7502">
            <w:pPr>
              <w:spacing w:before="60" w:after="60"/>
            </w:pPr>
            <w:r w:rsidRPr="008A04B7">
              <w:t>8.4</w:t>
            </w:r>
          </w:p>
          <w:p w14:paraId="32E29C2C" w14:textId="77777777" w:rsidR="004A0417" w:rsidRPr="008A04B7" w:rsidRDefault="004A0417" w:rsidP="004E7502">
            <w:pPr>
              <w:spacing w:before="60" w:after="60"/>
            </w:pPr>
            <w:r w:rsidRPr="008A04B7">
              <w:t>The registered provider must have and implement documented policies and processes to identify, notify and assist an overseas student at risk of not meeting course progress or attendance requirements where there is evidence from the overseas student’s assessment tasks, participation in tuition activities or other indicators of academic progress that the overseas student is at risk of not meeting those requirements.</w:t>
            </w:r>
          </w:p>
        </w:tc>
      </w:tr>
    </w:tbl>
    <w:tbl>
      <w:tblPr>
        <w:tblStyle w:val="TableGrid43"/>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329AC456" w14:textId="77777777" w:rsidTr="00CC0E9F">
        <w:trPr>
          <w:trHeight w:val="283"/>
        </w:trPr>
        <w:tc>
          <w:tcPr>
            <w:tcW w:w="5000" w:type="pct"/>
            <w:shd w:val="clear" w:color="auto" w:fill="C6D9F1" w:themeFill="text2" w:themeFillTint="33"/>
            <w:vAlign w:val="center"/>
          </w:tcPr>
          <w:p w14:paraId="20CEA4F3" w14:textId="77777777" w:rsidR="004A0417" w:rsidRPr="008A04B7" w:rsidRDefault="004A0417" w:rsidP="004E7502">
            <w:pPr>
              <w:spacing w:before="60" w:after="60"/>
            </w:pPr>
            <w:r w:rsidRPr="008A04B7">
              <w:lastRenderedPageBreak/>
              <w:t>8.9</w:t>
            </w:r>
          </w:p>
        </w:tc>
      </w:tr>
      <w:tr w:rsidR="004A0417" w:rsidRPr="008A04B7" w14:paraId="365E67A1" w14:textId="77777777" w:rsidTr="00CC0E9F">
        <w:tc>
          <w:tcPr>
            <w:tcW w:w="5000" w:type="pct"/>
            <w:shd w:val="clear" w:color="auto" w:fill="C6D9F1" w:themeFill="text2" w:themeFillTint="33"/>
          </w:tcPr>
          <w:p w14:paraId="766AEAB6" w14:textId="77777777" w:rsidR="004A0417" w:rsidRPr="008A04B7" w:rsidRDefault="004A0417" w:rsidP="004E7502">
            <w:pPr>
              <w:spacing w:before="60" w:after="60"/>
            </w:pPr>
            <w:r w:rsidRPr="008A04B7">
              <w:t>The registered provider of a VET course as defined in the NVETR Act must have and implement a documented policy and process for assessing course progress that includes:</w:t>
            </w:r>
          </w:p>
          <w:p w14:paraId="7EBB2F4A" w14:textId="656A53A6" w:rsidR="004A0417" w:rsidRPr="008A04B7" w:rsidRDefault="004A0417" w:rsidP="004E7502">
            <w:pPr>
              <w:spacing w:before="60" w:after="60"/>
            </w:pPr>
            <w:r w:rsidRPr="008A04B7">
              <w:t>8.9.1</w:t>
            </w:r>
            <w:r w:rsidRPr="008A04B7">
              <w:tab/>
              <w:t>requirements for achieving satisfactory course prog</w:t>
            </w:r>
            <w:r w:rsidR="00CC0E9F" w:rsidRPr="008A04B7">
              <w:t xml:space="preserve">ress, including policies that </w:t>
            </w:r>
            <w:r w:rsidRPr="008A04B7">
              <w:t xml:space="preserve">promote and uphold the academic integrity of the </w:t>
            </w:r>
            <w:r w:rsidR="00CC0E9F" w:rsidRPr="008A04B7">
              <w:t xml:space="preserve">registered course and meet the </w:t>
            </w:r>
            <w:r w:rsidRPr="008A04B7">
              <w:t>training package or accredited course requirements where applicable, and processes to address misconduct and allegations of misconduct</w:t>
            </w:r>
          </w:p>
          <w:p w14:paraId="6E122EBA" w14:textId="77777777" w:rsidR="004A0417" w:rsidRPr="008A04B7" w:rsidRDefault="004A0417" w:rsidP="004E7502">
            <w:pPr>
              <w:spacing w:before="60" w:after="60"/>
            </w:pPr>
            <w:r w:rsidRPr="008A04B7">
              <w:t>8.9.2</w:t>
            </w:r>
            <w:r w:rsidRPr="008A04B7">
              <w:tab/>
              <w:t>processes for recording and assessing course progress requirements</w:t>
            </w:r>
          </w:p>
          <w:p w14:paraId="4A9797B8" w14:textId="77777777" w:rsidR="004A0417" w:rsidRPr="008A04B7" w:rsidRDefault="004A0417" w:rsidP="004E7502">
            <w:pPr>
              <w:spacing w:before="60" w:after="60"/>
            </w:pPr>
            <w:r w:rsidRPr="008A04B7">
              <w:t>8.9.3</w:t>
            </w:r>
            <w:r w:rsidRPr="008A04B7">
              <w:tab/>
              <w:t>processes to identify overseas students at risk of unsatisfactory course progress</w:t>
            </w:r>
          </w:p>
          <w:p w14:paraId="34A45B51" w14:textId="2733A4F1" w:rsidR="004A0417" w:rsidRPr="008A04B7" w:rsidRDefault="004A0417" w:rsidP="004E7502">
            <w:pPr>
              <w:spacing w:before="60" w:after="60"/>
            </w:pPr>
            <w:r w:rsidRPr="008A04B7">
              <w:t>8.9.4</w:t>
            </w:r>
            <w:r w:rsidRPr="008A04B7">
              <w:tab/>
              <w:t>details of the registered provider’s intervention strategy to assist overseas students at risk of not meeting course progress requir</w:t>
            </w:r>
            <w:r w:rsidR="00CC0E9F" w:rsidRPr="008A04B7">
              <w:t xml:space="preserve">ements in sufficient time for </w:t>
            </w:r>
            <w:r w:rsidRPr="008A04B7">
              <w:t>those overseas students to achieve satisfactory course progress</w:t>
            </w:r>
          </w:p>
          <w:p w14:paraId="204FF45D" w14:textId="7E54A0D2" w:rsidR="004A0417" w:rsidRPr="008A04B7" w:rsidRDefault="004A0417" w:rsidP="004E7502">
            <w:pPr>
              <w:spacing w:before="60" w:after="60"/>
            </w:pPr>
            <w:r w:rsidRPr="008A04B7">
              <w:t>8.9.5</w:t>
            </w:r>
            <w:r w:rsidRPr="008A04B7">
              <w:tab/>
              <w:t>processes for determining the point at which the o</w:t>
            </w:r>
            <w:r w:rsidR="00CC0E9F" w:rsidRPr="008A04B7">
              <w:t xml:space="preserve">verseas student has failed to </w:t>
            </w:r>
            <w:r w:rsidRPr="008A04B7">
              <w:t>meet satisfactory course progress.</w:t>
            </w:r>
          </w:p>
        </w:tc>
      </w:tr>
    </w:tbl>
    <w:p w14:paraId="2AA7DBD9" w14:textId="1EB89048" w:rsidR="00831E07" w:rsidRPr="008A04B7" w:rsidRDefault="00831E07" w:rsidP="004A0417"/>
    <w:p w14:paraId="3146A83F" w14:textId="77777777" w:rsidR="004A0417" w:rsidRPr="008A04B7" w:rsidRDefault="004A0417" w:rsidP="00223FF5">
      <w:pPr>
        <w:pStyle w:val="SectionHeading2"/>
        <w:numPr>
          <w:ilvl w:val="0"/>
          <w:numId w:val="0"/>
        </w:numPr>
        <w:ind w:left="567"/>
      </w:pPr>
      <w:r w:rsidRPr="008A04B7">
        <w:t>3.2.1 Assess your compliance against the standards/clauses relating to course progress requirements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9205"/>
        <w:gridCol w:w="625"/>
        <w:gridCol w:w="616"/>
      </w:tblGrid>
      <w:tr w:rsidR="004A0417" w:rsidRPr="008A04B7" w14:paraId="31C49076" w14:textId="77777777" w:rsidTr="001E1A8C">
        <w:trPr>
          <w:cnfStyle w:val="100000000000" w:firstRow="1" w:lastRow="0" w:firstColumn="0" w:lastColumn="0" w:oddVBand="0" w:evenVBand="0" w:oddHBand="0" w:evenHBand="0" w:firstRowFirstColumn="0" w:firstRowLastColumn="0" w:lastRowFirstColumn="0" w:lastRowLastColumn="0"/>
        </w:trPr>
        <w:tc>
          <w:tcPr>
            <w:tcW w:w="4406" w:type="pct"/>
            <w:shd w:val="clear" w:color="auto" w:fill="DDEBF8"/>
          </w:tcPr>
          <w:p w14:paraId="7EB14F80" w14:textId="77777777" w:rsidR="004A0417" w:rsidRPr="008A04B7" w:rsidRDefault="004A0417" w:rsidP="004E7502">
            <w:pPr>
              <w:spacing w:after="60"/>
              <w:rPr>
                <w:b/>
              </w:rPr>
            </w:pPr>
          </w:p>
        </w:tc>
        <w:tc>
          <w:tcPr>
            <w:tcW w:w="299" w:type="pct"/>
            <w:shd w:val="clear" w:color="auto" w:fill="DDEBF8"/>
          </w:tcPr>
          <w:p w14:paraId="7343E0CD" w14:textId="77777777" w:rsidR="004A0417" w:rsidRPr="008A04B7" w:rsidRDefault="004A0417" w:rsidP="004E7502">
            <w:pPr>
              <w:spacing w:after="60"/>
              <w:rPr>
                <w:b/>
              </w:rPr>
            </w:pPr>
            <w:r w:rsidRPr="008A04B7">
              <w:rPr>
                <w:b/>
              </w:rPr>
              <w:t>Yes</w:t>
            </w:r>
          </w:p>
        </w:tc>
        <w:tc>
          <w:tcPr>
            <w:tcW w:w="295" w:type="pct"/>
            <w:shd w:val="clear" w:color="auto" w:fill="DDEBF8"/>
          </w:tcPr>
          <w:p w14:paraId="0E1409B1" w14:textId="77777777" w:rsidR="004A0417" w:rsidRPr="008A04B7" w:rsidRDefault="004A0417" w:rsidP="004E7502">
            <w:pPr>
              <w:spacing w:after="60"/>
              <w:rPr>
                <w:b/>
              </w:rPr>
            </w:pPr>
            <w:r w:rsidRPr="008A04B7">
              <w:rPr>
                <w:b/>
              </w:rPr>
              <w:t>No</w:t>
            </w:r>
          </w:p>
        </w:tc>
      </w:tr>
      <w:tr w:rsidR="007558AC" w:rsidRPr="008A04B7" w14:paraId="51686B3F" w14:textId="77777777" w:rsidTr="001E1A8C">
        <w:tc>
          <w:tcPr>
            <w:tcW w:w="4406" w:type="pct"/>
          </w:tcPr>
          <w:p w14:paraId="5CE6CB71" w14:textId="77777777" w:rsidR="007558AC" w:rsidRPr="008A04B7" w:rsidRDefault="007558AC" w:rsidP="004E7502">
            <w:pPr>
              <w:spacing w:after="60"/>
            </w:pPr>
            <w:r w:rsidRPr="008A04B7">
              <w:t xml:space="preserve">Policies and processes to monitor course progress of students and identify, </w:t>
            </w:r>
            <w:proofErr w:type="gramStart"/>
            <w:r w:rsidRPr="008A04B7">
              <w:t>notify</w:t>
            </w:r>
            <w:proofErr w:type="gramEnd"/>
            <w:r w:rsidRPr="008A04B7">
              <w:t xml:space="preserve"> and assist students at risk of not meeting course progress requirements have been documented.</w:t>
            </w:r>
          </w:p>
        </w:tc>
        <w:tc>
          <w:tcPr>
            <w:tcW w:w="299" w:type="pct"/>
          </w:tcPr>
          <w:p w14:paraId="1D17A052" w14:textId="08E8365C"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95" w:type="pct"/>
          </w:tcPr>
          <w:p w14:paraId="2E6E1D57" w14:textId="2E4BA9C8"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27693FDE" w14:textId="77777777" w:rsidTr="001E1A8C">
        <w:tc>
          <w:tcPr>
            <w:tcW w:w="4406" w:type="pct"/>
          </w:tcPr>
          <w:p w14:paraId="2DE72528" w14:textId="77777777" w:rsidR="007558AC" w:rsidRPr="008A04B7" w:rsidRDefault="007558AC" w:rsidP="004E7502">
            <w:pPr>
              <w:spacing w:after="60"/>
            </w:pPr>
            <w:r w:rsidRPr="008A04B7">
              <w:t>The documentation details the requirements for demonstrating satisfactory course progress.</w:t>
            </w:r>
          </w:p>
        </w:tc>
        <w:tc>
          <w:tcPr>
            <w:tcW w:w="299" w:type="pct"/>
          </w:tcPr>
          <w:p w14:paraId="17893E22" w14:textId="19DFA14F"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95" w:type="pct"/>
          </w:tcPr>
          <w:p w14:paraId="07216696" w14:textId="1E60735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380ACB5B" w14:textId="77777777" w:rsidTr="001E1A8C">
        <w:tc>
          <w:tcPr>
            <w:tcW w:w="4406" w:type="pct"/>
          </w:tcPr>
          <w:p w14:paraId="0BC3E40B" w14:textId="77777777" w:rsidR="007558AC" w:rsidRPr="008A04B7" w:rsidRDefault="007558AC" w:rsidP="004E7502">
            <w:pPr>
              <w:spacing w:after="60"/>
            </w:pPr>
            <w:r w:rsidRPr="008A04B7">
              <w:t>The documentation details how course progress will be recorded and assessed.</w:t>
            </w:r>
          </w:p>
        </w:tc>
        <w:tc>
          <w:tcPr>
            <w:tcW w:w="299" w:type="pct"/>
          </w:tcPr>
          <w:p w14:paraId="75103CE7" w14:textId="2122B891"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95" w:type="pct"/>
          </w:tcPr>
          <w:p w14:paraId="0AFD71FE" w14:textId="178D993B"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55E968E1" w14:textId="77777777" w:rsidTr="001E1A8C">
        <w:tc>
          <w:tcPr>
            <w:tcW w:w="4406" w:type="pct"/>
          </w:tcPr>
          <w:p w14:paraId="112830BD" w14:textId="77777777" w:rsidR="007558AC" w:rsidRPr="008A04B7" w:rsidRDefault="007558AC" w:rsidP="004E7502">
            <w:pPr>
              <w:spacing w:after="60"/>
            </w:pPr>
            <w:r w:rsidRPr="008A04B7">
              <w:t>The documentation details how ‘at risk’ students will be identified.</w:t>
            </w:r>
          </w:p>
        </w:tc>
        <w:tc>
          <w:tcPr>
            <w:tcW w:w="299" w:type="pct"/>
          </w:tcPr>
          <w:p w14:paraId="4DE26B7F" w14:textId="00B57B5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95" w:type="pct"/>
          </w:tcPr>
          <w:p w14:paraId="0242C0C1" w14:textId="5555EBA8"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040A682B" w14:textId="77777777" w:rsidTr="001E1A8C">
        <w:tc>
          <w:tcPr>
            <w:tcW w:w="4406" w:type="pct"/>
          </w:tcPr>
          <w:p w14:paraId="7669657E" w14:textId="77777777" w:rsidR="007558AC" w:rsidRPr="008A04B7" w:rsidRDefault="007558AC" w:rsidP="004E7502">
            <w:pPr>
              <w:spacing w:after="60"/>
            </w:pPr>
            <w:r w:rsidRPr="008A04B7">
              <w:t>The documentation details the intervention strategy that will be implemented to assist students who are ‘at risk’.</w:t>
            </w:r>
          </w:p>
        </w:tc>
        <w:tc>
          <w:tcPr>
            <w:tcW w:w="299" w:type="pct"/>
          </w:tcPr>
          <w:p w14:paraId="446776E1" w14:textId="0E609CE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95" w:type="pct"/>
          </w:tcPr>
          <w:p w14:paraId="504862FD" w14:textId="64A281F8"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49D808BD" w14:textId="77777777" w:rsidTr="001E1A8C">
        <w:trPr>
          <w:trHeight w:val="483"/>
        </w:trPr>
        <w:tc>
          <w:tcPr>
            <w:tcW w:w="4406" w:type="pct"/>
          </w:tcPr>
          <w:p w14:paraId="1E4AEE73" w14:textId="77777777" w:rsidR="007558AC" w:rsidRPr="008A04B7" w:rsidRDefault="007558AC" w:rsidP="004E7502">
            <w:pPr>
              <w:spacing w:after="60"/>
            </w:pPr>
            <w:r w:rsidRPr="008A04B7">
              <w:t>The documentation details the process for determining at which point a student has failed to meet progress requirements.</w:t>
            </w:r>
          </w:p>
        </w:tc>
        <w:tc>
          <w:tcPr>
            <w:tcW w:w="299" w:type="pct"/>
          </w:tcPr>
          <w:p w14:paraId="3BAA676D" w14:textId="737548D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95" w:type="pct"/>
          </w:tcPr>
          <w:p w14:paraId="134E9C8A" w14:textId="288A557E"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7FD413BF" w14:textId="77777777" w:rsidR="004A0417" w:rsidRPr="008A04B7" w:rsidRDefault="004A0417" w:rsidP="004A0417"/>
    <w:p w14:paraId="06068578" w14:textId="77777777" w:rsidR="004A0417" w:rsidRPr="008A04B7" w:rsidRDefault="004A0417" w:rsidP="00223FF5">
      <w:pPr>
        <w:pStyle w:val="SectionHeading2"/>
        <w:numPr>
          <w:ilvl w:val="0"/>
          <w:numId w:val="0"/>
        </w:numPr>
        <w:ind w:left="567"/>
      </w:pPr>
      <w:r w:rsidRPr="008A04B7">
        <w:t>3.2.2</w:t>
      </w:r>
      <w:r w:rsidRPr="008A04B7">
        <w:tab/>
        <w:t xml:space="preserve">Provide information to support your compliance with the standards/clauses relating to course progress requirements </w:t>
      </w:r>
    </w:p>
    <w:p w14:paraId="7F5A0E78" w14:textId="77777777" w:rsidR="00CC0E9F" w:rsidRPr="008A04B7" w:rsidRDefault="00CC0E9F" w:rsidP="00CC0E9F">
      <w:r w:rsidRPr="008A04B7">
        <w:t>Do you want to provide any additional information to support your compliance with the standards/clauses relating to relating to course progress requirements?</w:t>
      </w:r>
    </w:p>
    <w:p w14:paraId="5A61D942" w14:textId="3CEA0BE1" w:rsidR="00CC0E9F" w:rsidRPr="008A04B7" w:rsidRDefault="00CC0E9F" w:rsidP="00CC0E9F">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CC0E9F" w:rsidRPr="008A04B7" w14:paraId="719B7E85"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76D8AE16" w14:textId="4DE372EF" w:rsidR="00CC0E9F"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1994D971" w14:textId="77777777" w:rsidR="00CC0E9F" w:rsidRPr="008A04B7" w:rsidRDefault="00CC0E9F" w:rsidP="004A0417"/>
    <w:p w14:paraId="7096AEF2" w14:textId="67715149" w:rsidR="004A0417" w:rsidRPr="008A04B7" w:rsidRDefault="004A0417" w:rsidP="00223FF5">
      <w:pPr>
        <w:pStyle w:val="SectionHeading2"/>
        <w:numPr>
          <w:ilvl w:val="0"/>
          <w:numId w:val="0"/>
        </w:numPr>
        <w:ind w:left="567"/>
      </w:pPr>
      <w:r w:rsidRPr="008A04B7">
        <w:lastRenderedPageBreak/>
        <w:t>3.2.3</w:t>
      </w:r>
      <w:r w:rsidRPr="008A04B7">
        <w:tab/>
        <w:t>Attach evidence showing compliance with the standards/clauses relating to relating to course progress requirements</w:t>
      </w:r>
    </w:p>
    <w:p w14:paraId="5FC25A6C" w14:textId="04A23E61" w:rsidR="004A0417" w:rsidRPr="008A04B7" w:rsidRDefault="004A0417" w:rsidP="004A041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CC0E9F" w:rsidRPr="008A04B7" w14:paraId="562D14CD"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7F2029CD" w14:textId="77777777" w:rsidR="00CC0E9F" w:rsidRPr="008A04B7" w:rsidRDefault="00CC0E9F" w:rsidP="004E7502">
            <w:pPr>
              <w:spacing w:line="240" w:lineRule="auto"/>
              <w:rPr>
                <w:b/>
              </w:rPr>
            </w:pPr>
          </w:p>
        </w:tc>
        <w:tc>
          <w:tcPr>
            <w:tcW w:w="603" w:type="pct"/>
            <w:shd w:val="clear" w:color="auto" w:fill="DDEBF8"/>
          </w:tcPr>
          <w:p w14:paraId="0FF09536" w14:textId="77777777" w:rsidR="00CC0E9F" w:rsidRPr="008A04B7" w:rsidRDefault="00CC0E9F" w:rsidP="004E7502">
            <w:pPr>
              <w:spacing w:line="240" w:lineRule="auto"/>
              <w:rPr>
                <w:b/>
              </w:rPr>
            </w:pPr>
            <w:r w:rsidRPr="008A04B7">
              <w:rPr>
                <w:b/>
              </w:rPr>
              <w:t>Yes</w:t>
            </w:r>
          </w:p>
        </w:tc>
        <w:tc>
          <w:tcPr>
            <w:tcW w:w="601" w:type="pct"/>
            <w:shd w:val="clear" w:color="auto" w:fill="DDEBF8"/>
          </w:tcPr>
          <w:p w14:paraId="1B98F649" w14:textId="77777777" w:rsidR="00CC0E9F" w:rsidRPr="008A04B7" w:rsidRDefault="00CC0E9F" w:rsidP="004E7502">
            <w:pPr>
              <w:spacing w:line="240" w:lineRule="auto"/>
              <w:rPr>
                <w:b/>
              </w:rPr>
            </w:pPr>
            <w:r w:rsidRPr="008A04B7">
              <w:rPr>
                <w:b/>
              </w:rPr>
              <w:t>N/A</w:t>
            </w:r>
          </w:p>
        </w:tc>
      </w:tr>
      <w:tr w:rsidR="007558AC" w:rsidRPr="008A04B7" w14:paraId="3DF3B280" w14:textId="77777777" w:rsidTr="001E1A8C">
        <w:tc>
          <w:tcPr>
            <w:tcW w:w="3796" w:type="pct"/>
          </w:tcPr>
          <w:p w14:paraId="1A83E4DA" w14:textId="7161516C" w:rsidR="007558AC" w:rsidRPr="008A04B7" w:rsidRDefault="007558AC" w:rsidP="004E7502">
            <w:pPr>
              <w:pStyle w:val="Bulletpoint1"/>
              <w:spacing w:line="240" w:lineRule="auto"/>
            </w:pPr>
            <w:r w:rsidRPr="008A04B7">
              <w:t xml:space="preserve">Policies, </w:t>
            </w:r>
            <w:proofErr w:type="gramStart"/>
            <w:r w:rsidRPr="008A04B7">
              <w:t>processes</w:t>
            </w:r>
            <w:proofErr w:type="gramEnd"/>
            <w:r w:rsidRPr="008A04B7">
              <w:t xml:space="preserve"> and mechanisms to be implemented for managing and monitoring course progress of students </w:t>
            </w:r>
          </w:p>
        </w:tc>
        <w:tc>
          <w:tcPr>
            <w:tcW w:w="603" w:type="pct"/>
          </w:tcPr>
          <w:p w14:paraId="50EF33A5" w14:textId="65C9925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039D207B" w14:textId="77777777" w:rsidR="007558AC" w:rsidRPr="008A04B7" w:rsidRDefault="007558AC" w:rsidP="004E7502">
            <w:pPr>
              <w:spacing w:line="240" w:lineRule="auto"/>
            </w:pPr>
          </w:p>
        </w:tc>
      </w:tr>
      <w:tr w:rsidR="007558AC" w:rsidRPr="008A04B7" w14:paraId="7EEF7A79" w14:textId="77777777" w:rsidTr="001E1A8C">
        <w:tc>
          <w:tcPr>
            <w:tcW w:w="3796" w:type="pct"/>
          </w:tcPr>
          <w:p w14:paraId="0CEDF934" w14:textId="17E9FACC" w:rsidR="007558AC" w:rsidRPr="008A04B7" w:rsidRDefault="007558AC" w:rsidP="004E7502">
            <w:pPr>
              <w:pStyle w:val="Bulletpoint1"/>
              <w:spacing w:line="240" w:lineRule="auto"/>
            </w:pPr>
            <w:r w:rsidRPr="008A04B7">
              <w:t>any other relevant evidence showing compliance.</w:t>
            </w:r>
          </w:p>
        </w:tc>
        <w:tc>
          <w:tcPr>
            <w:tcW w:w="603" w:type="pct"/>
          </w:tcPr>
          <w:p w14:paraId="207E00A2" w14:textId="006BDFD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1CEB036F" w14:textId="5A447F13"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3C38361B" w14:textId="28CAE3D7" w:rsidR="004A0417" w:rsidRPr="008A04B7" w:rsidRDefault="004A0417" w:rsidP="004A0417"/>
    <w:p w14:paraId="53807D5A" w14:textId="77777777" w:rsidR="004A0417" w:rsidRPr="008A04B7" w:rsidRDefault="004A0417" w:rsidP="00223FF5">
      <w:pPr>
        <w:pStyle w:val="SectionHeading2"/>
        <w:numPr>
          <w:ilvl w:val="0"/>
          <w:numId w:val="0"/>
        </w:numPr>
        <w:ind w:left="567"/>
      </w:pPr>
      <w:r w:rsidRPr="008A04B7">
        <w:t>3.3 Course progress and attendance requirements for ELICOS</w:t>
      </w:r>
    </w:p>
    <w:p w14:paraId="0355D3D8" w14:textId="77777777" w:rsidR="004A0417" w:rsidRPr="008A04B7" w:rsidRDefault="004A0417" w:rsidP="004A0417">
      <w:r w:rsidRPr="008A04B7">
        <w:t xml:space="preserve">In this section, you will review your organisation’s policies and processes for monitoring and assessing students’ progress through their ELICOS </w:t>
      </w:r>
      <w:proofErr w:type="gramStart"/>
      <w:r w:rsidRPr="008A04B7">
        <w:t>course, and</w:t>
      </w:r>
      <w:proofErr w:type="gramEnd"/>
      <w:r w:rsidRPr="008A04B7">
        <w:t xml:space="preserve"> providing assistance where necessary.</w:t>
      </w:r>
    </w:p>
    <w:p w14:paraId="13512CD0" w14:textId="0E431ACE" w:rsidR="004A0417" w:rsidRPr="008A04B7" w:rsidRDefault="004A0417" w:rsidP="004A0417">
      <w:r w:rsidRPr="008A04B7">
        <w:t>If your organisation does not intend to deliver ELICOS courses, the information in this sub-section (</w:t>
      </w:r>
      <w:proofErr w:type="gramStart"/>
      <w:r w:rsidRPr="008A04B7">
        <w:t>i.e.</w:t>
      </w:r>
      <w:proofErr w:type="gramEnd"/>
      <w:r w:rsidRPr="008A04B7">
        <w:t>3.3 Course progress requiremen</w:t>
      </w:r>
      <w:r w:rsidR="00CC0E9F" w:rsidRPr="008A04B7">
        <w:t xml:space="preserve">ts for ELICOS) does not apply. </w:t>
      </w:r>
    </w:p>
    <w:tbl>
      <w:tblPr>
        <w:tblStyle w:val="TableGrid4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6B49C98A" w14:textId="77777777" w:rsidTr="00CC0E9F">
        <w:trPr>
          <w:trHeight w:val="283"/>
        </w:trPr>
        <w:tc>
          <w:tcPr>
            <w:tcW w:w="5000" w:type="pct"/>
            <w:shd w:val="clear" w:color="auto" w:fill="C6D9F1" w:themeFill="text2" w:themeFillTint="33"/>
            <w:vAlign w:val="center"/>
          </w:tcPr>
          <w:p w14:paraId="2C30E83A" w14:textId="77777777" w:rsidR="004A0417" w:rsidRPr="008A04B7" w:rsidRDefault="004A0417" w:rsidP="004E7502">
            <w:pPr>
              <w:spacing w:before="60" w:after="60"/>
              <w:rPr>
                <w:b/>
              </w:rPr>
            </w:pPr>
            <w:r w:rsidRPr="008A04B7">
              <w:rPr>
                <w:b/>
              </w:rPr>
              <w:t>Relevant standards from the National Code</w:t>
            </w:r>
          </w:p>
        </w:tc>
      </w:tr>
      <w:tr w:rsidR="004A0417" w:rsidRPr="008A04B7" w14:paraId="51268C62" w14:textId="77777777" w:rsidTr="00CC0E9F">
        <w:tc>
          <w:tcPr>
            <w:tcW w:w="5000" w:type="pct"/>
            <w:shd w:val="clear" w:color="auto" w:fill="C6D9F1" w:themeFill="text2" w:themeFillTint="33"/>
          </w:tcPr>
          <w:p w14:paraId="08C5B67C" w14:textId="77777777" w:rsidR="004A0417" w:rsidRPr="008A04B7" w:rsidRDefault="004A0417" w:rsidP="004E7502">
            <w:pPr>
              <w:spacing w:before="60" w:after="60"/>
            </w:pPr>
            <w:r w:rsidRPr="008A04B7">
              <w:t>8.6</w:t>
            </w:r>
          </w:p>
          <w:p w14:paraId="23F6768F" w14:textId="77777777" w:rsidR="004A0417" w:rsidRPr="008A04B7" w:rsidRDefault="004A0417" w:rsidP="004E7502">
            <w:pPr>
              <w:spacing w:before="60" w:after="60"/>
            </w:pPr>
            <w:r w:rsidRPr="008A04B7">
              <w:t>The registered provider of a school, ELICOS or Foundation Program course must have and implement a documented policy and process for monitoring and recording attendance of the overseas student, specifying:</w:t>
            </w:r>
          </w:p>
          <w:p w14:paraId="412F18AD" w14:textId="77777777" w:rsidR="004A0417" w:rsidRPr="008A04B7" w:rsidRDefault="004A0417" w:rsidP="004E7502">
            <w:pPr>
              <w:spacing w:before="60" w:after="60"/>
            </w:pPr>
            <w:r w:rsidRPr="008A04B7">
              <w:t>8.6.1</w:t>
            </w:r>
            <w:r w:rsidRPr="008A04B7">
              <w:tab/>
              <w:t>requirements for achieving satisfactory attendance for the course which at a minimum must be 80 per cent—or higher if specified under state or territory legislation or other regulatory requirements—of the scheduled contact hours</w:t>
            </w:r>
          </w:p>
          <w:p w14:paraId="46D27EB0" w14:textId="77777777" w:rsidR="004A0417" w:rsidRPr="008A04B7" w:rsidRDefault="004A0417" w:rsidP="004E7502">
            <w:pPr>
              <w:spacing w:before="60" w:after="60"/>
            </w:pPr>
            <w:r w:rsidRPr="008A04B7">
              <w:t>8.6.2</w:t>
            </w:r>
            <w:r w:rsidRPr="008A04B7">
              <w:tab/>
              <w:t>the method for working out minimum attendance under this standard</w:t>
            </w:r>
          </w:p>
          <w:p w14:paraId="1452F79D" w14:textId="77777777" w:rsidR="004A0417" w:rsidRPr="008A04B7" w:rsidRDefault="004A0417" w:rsidP="004E7502">
            <w:pPr>
              <w:spacing w:before="60" w:after="60"/>
            </w:pPr>
            <w:r w:rsidRPr="008A04B7">
              <w:t>8.6.3</w:t>
            </w:r>
            <w:r w:rsidRPr="008A04B7">
              <w:tab/>
              <w:t xml:space="preserve">processes for recording course attendance </w:t>
            </w:r>
          </w:p>
          <w:p w14:paraId="4DF1F510" w14:textId="77777777" w:rsidR="004A0417" w:rsidRPr="008A04B7" w:rsidRDefault="004A0417" w:rsidP="004E7502">
            <w:pPr>
              <w:spacing w:before="60" w:after="60"/>
            </w:pPr>
            <w:r w:rsidRPr="008A04B7">
              <w:t>8.6.4</w:t>
            </w:r>
            <w:r w:rsidRPr="008A04B7">
              <w:tab/>
              <w:t>details of the registered provider’s intervention strategy to identify, notify and assist overseas students who have been absent for more than five consecutive days without approval, or who are at risk of not meeting attendance requirement before the overseas student’s attendance drops below 80 per cent</w:t>
            </w:r>
          </w:p>
          <w:p w14:paraId="56533509" w14:textId="77777777" w:rsidR="004A0417" w:rsidRPr="008A04B7" w:rsidRDefault="004A0417" w:rsidP="004E7502">
            <w:pPr>
              <w:spacing w:before="60" w:after="60"/>
            </w:pPr>
            <w:r w:rsidRPr="008A04B7">
              <w:t>8.6.5</w:t>
            </w:r>
            <w:r w:rsidRPr="008A04B7">
              <w:tab/>
              <w:t>processes for determining the point at which the overseas student has failed to meet satisfactory course attendance.</w:t>
            </w:r>
          </w:p>
        </w:tc>
      </w:tr>
    </w:tbl>
    <w:p w14:paraId="4EE47DF1" w14:textId="77777777" w:rsidR="004A0417" w:rsidRPr="008A04B7" w:rsidRDefault="004A0417" w:rsidP="004A0417"/>
    <w:tbl>
      <w:tblPr>
        <w:tblStyle w:val="TableGrid48"/>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264CE1D8" w14:textId="77777777" w:rsidTr="00CC0E9F">
        <w:trPr>
          <w:trHeight w:val="283"/>
        </w:trPr>
        <w:tc>
          <w:tcPr>
            <w:tcW w:w="5000" w:type="pct"/>
            <w:shd w:val="clear" w:color="auto" w:fill="C6D9F1" w:themeFill="text2" w:themeFillTint="33"/>
            <w:vAlign w:val="center"/>
          </w:tcPr>
          <w:p w14:paraId="2EC0676F" w14:textId="77777777" w:rsidR="004A0417" w:rsidRPr="008A04B7" w:rsidRDefault="004A0417" w:rsidP="004E7502">
            <w:pPr>
              <w:spacing w:before="60" w:after="60"/>
            </w:pPr>
            <w:r w:rsidRPr="008A04B7">
              <w:t>8.7</w:t>
            </w:r>
          </w:p>
        </w:tc>
      </w:tr>
      <w:tr w:rsidR="004A0417" w:rsidRPr="008A04B7" w14:paraId="59D110C9" w14:textId="77777777" w:rsidTr="00CC0E9F">
        <w:tc>
          <w:tcPr>
            <w:tcW w:w="5000" w:type="pct"/>
            <w:shd w:val="clear" w:color="auto" w:fill="C6D9F1" w:themeFill="text2" w:themeFillTint="33"/>
          </w:tcPr>
          <w:p w14:paraId="6E80F11C" w14:textId="77777777" w:rsidR="004A0417" w:rsidRPr="008A04B7" w:rsidRDefault="004A0417" w:rsidP="004E7502">
            <w:pPr>
              <w:spacing w:before="60" w:after="60"/>
            </w:pPr>
            <w:r w:rsidRPr="008A04B7">
              <w:t>The registered provider [of a school, ELICOS or Foundation Program course] must have and implement a documented policy and process for monitoring and recording course progress for the overseas student, specifying:</w:t>
            </w:r>
          </w:p>
          <w:p w14:paraId="63AEB09D" w14:textId="77777777" w:rsidR="004A0417" w:rsidRPr="008A04B7" w:rsidRDefault="004A0417" w:rsidP="004E7502">
            <w:pPr>
              <w:spacing w:before="60" w:after="60"/>
            </w:pPr>
            <w:r w:rsidRPr="008A04B7">
              <w:t>8.7.1</w:t>
            </w:r>
            <w:r w:rsidRPr="008A04B7">
              <w:tab/>
              <w:t xml:space="preserve">requirements for achieving satisfactory course progress for the course </w:t>
            </w:r>
          </w:p>
          <w:p w14:paraId="3FBA512D" w14:textId="77777777" w:rsidR="004A0417" w:rsidRPr="008A04B7" w:rsidRDefault="004A0417" w:rsidP="004E7502">
            <w:pPr>
              <w:spacing w:before="60" w:after="60"/>
            </w:pPr>
            <w:r w:rsidRPr="008A04B7">
              <w:t>8.7.2</w:t>
            </w:r>
            <w:r w:rsidRPr="008A04B7">
              <w:tab/>
              <w:t xml:space="preserve">processes for recording and assessing course progress </w:t>
            </w:r>
          </w:p>
          <w:p w14:paraId="69C8F287" w14:textId="77777777" w:rsidR="004A0417" w:rsidRPr="008A04B7" w:rsidRDefault="004A0417" w:rsidP="004E7502">
            <w:pPr>
              <w:spacing w:before="60" w:after="60"/>
            </w:pPr>
            <w:r w:rsidRPr="008A04B7">
              <w:lastRenderedPageBreak/>
              <w:t>8.7.3</w:t>
            </w:r>
            <w:r w:rsidRPr="008A04B7">
              <w:tab/>
              <w:t>details of the registered provider’s intervention strategy to identify, notify and assist students at risk of not meeting course progress requirements in sufficient time for those students to achieve satisfactory course progress</w:t>
            </w:r>
          </w:p>
          <w:p w14:paraId="5D0D144F" w14:textId="77777777" w:rsidR="004A0417" w:rsidRPr="008A04B7" w:rsidRDefault="004A0417" w:rsidP="004E7502">
            <w:pPr>
              <w:spacing w:before="60" w:after="60"/>
            </w:pPr>
            <w:r w:rsidRPr="008A04B7">
              <w:t>8.7.4</w:t>
            </w:r>
            <w:r w:rsidRPr="008A04B7">
              <w:tab/>
              <w:t>processes for determining the point at which the student has failed to meet satisfactory course progress.</w:t>
            </w:r>
          </w:p>
        </w:tc>
      </w:tr>
    </w:tbl>
    <w:p w14:paraId="69F71138" w14:textId="7F8275BD" w:rsidR="00CC0E9F" w:rsidRPr="008A04B7" w:rsidRDefault="00CC0E9F" w:rsidP="004A0417"/>
    <w:p w14:paraId="2A166002" w14:textId="77777777" w:rsidR="004A0417" w:rsidRPr="008A04B7" w:rsidRDefault="004A0417" w:rsidP="00223FF5">
      <w:pPr>
        <w:pStyle w:val="SectionHeading2"/>
        <w:numPr>
          <w:ilvl w:val="0"/>
          <w:numId w:val="0"/>
        </w:numPr>
        <w:ind w:left="567"/>
      </w:pPr>
      <w:r w:rsidRPr="008A04B7">
        <w:t>3.3.1 Assess your compliance against the standards/clauses relating to course progress requirements for ELICOS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9145"/>
        <w:gridCol w:w="708"/>
        <w:gridCol w:w="593"/>
      </w:tblGrid>
      <w:tr w:rsidR="004A0417" w:rsidRPr="008A04B7" w14:paraId="7D2C03F3" w14:textId="77777777" w:rsidTr="001E1A8C">
        <w:trPr>
          <w:cnfStyle w:val="100000000000" w:firstRow="1" w:lastRow="0" w:firstColumn="0" w:lastColumn="0" w:oddVBand="0" w:evenVBand="0" w:oddHBand="0" w:evenHBand="0" w:firstRowFirstColumn="0" w:firstRowLastColumn="0" w:lastRowFirstColumn="0" w:lastRowLastColumn="0"/>
        </w:trPr>
        <w:tc>
          <w:tcPr>
            <w:tcW w:w="4377" w:type="pct"/>
            <w:shd w:val="clear" w:color="auto" w:fill="DDEBF8"/>
          </w:tcPr>
          <w:p w14:paraId="376DEEBD" w14:textId="77777777" w:rsidR="004A0417" w:rsidRPr="008A04B7" w:rsidRDefault="004A0417" w:rsidP="004E7502">
            <w:pPr>
              <w:spacing w:after="60"/>
              <w:rPr>
                <w:b/>
              </w:rPr>
            </w:pPr>
          </w:p>
        </w:tc>
        <w:tc>
          <w:tcPr>
            <w:tcW w:w="339" w:type="pct"/>
            <w:shd w:val="clear" w:color="auto" w:fill="DDEBF8"/>
          </w:tcPr>
          <w:p w14:paraId="0F6CA37A" w14:textId="77777777" w:rsidR="004A0417" w:rsidRPr="008A04B7" w:rsidRDefault="004A0417" w:rsidP="004E7502">
            <w:pPr>
              <w:spacing w:after="60"/>
              <w:rPr>
                <w:b/>
              </w:rPr>
            </w:pPr>
            <w:r w:rsidRPr="008A04B7">
              <w:rPr>
                <w:b/>
              </w:rPr>
              <w:t>Yes</w:t>
            </w:r>
          </w:p>
        </w:tc>
        <w:tc>
          <w:tcPr>
            <w:tcW w:w="284" w:type="pct"/>
            <w:shd w:val="clear" w:color="auto" w:fill="DDEBF8"/>
          </w:tcPr>
          <w:p w14:paraId="55C8387D" w14:textId="77777777" w:rsidR="004A0417" w:rsidRPr="008A04B7" w:rsidRDefault="004A0417" w:rsidP="004E7502">
            <w:pPr>
              <w:spacing w:after="60"/>
              <w:rPr>
                <w:b/>
              </w:rPr>
            </w:pPr>
            <w:r w:rsidRPr="008A04B7">
              <w:rPr>
                <w:b/>
              </w:rPr>
              <w:t>No</w:t>
            </w:r>
          </w:p>
        </w:tc>
      </w:tr>
      <w:tr w:rsidR="007558AC" w:rsidRPr="008A04B7" w14:paraId="0C4B12A6" w14:textId="77777777" w:rsidTr="001E1A8C">
        <w:tc>
          <w:tcPr>
            <w:tcW w:w="4377" w:type="pct"/>
          </w:tcPr>
          <w:p w14:paraId="1CA07ABD" w14:textId="77777777" w:rsidR="007558AC" w:rsidRPr="008A04B7" w:rsidRDefault="007558AC" w:rsidP="004E7502">
            <w:pPr>
              <w:spacing w:after="60"/>
            </w:pPr>
            <w:r w:rsidRPr="008A04B7">
              <w:t>Policies and processes to monitor course progress and attendance of students enrolled in ELICOS courses, and to identify, notify and assist students at risk of not meeting course progress and attendance requirements have been documented:</w:t>
            </w:r>
          </w:p>
        </w:tc>
        <w:tc>
          <w:tcPr>
            <w:tcW w:w="339" w:type="pct"/>
          </w:tcPr>
          <w:p w14:paraId="53916912" w14:textId="307077E2"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0C78AB2A" w14:textId="7D68B8ED"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4321B692" w14:textId="77777777" w:rsidTr="001E1A8C">
        <w:tc>
          <w:tcPr>
            <w:tcW w:w="4377" w:type="pct"/>
          </w:tcPr>
          <w:p w14:paraId="37171A1C" w14:textId="77777777" w:rsidR="007558AC" w:rsidRPr="008A04B7" w:rsidRDefault="007558AC" w:rsidP="004E7502">
            <w:pPr>
              <w:spacing w:after="60"/>
            </w:pPr>
            <w:r w:rsidRPr="008A04B7">
              <w:t xml:space="preserve">The documentation details the requirements for demonstrating satisfactory course progress </w:t>
            </w:r>
          </w:p>
        </w:tc>
        <w:tc>
          <w:tcPr>
            <w:tcW w:w="339" w:type="pct"/>
          </w:tcPr>
          <w:p w14:paraId="0C5179AB" w14:textId="42D240D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2CB55244" w14:textId="3AF9CED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0F091D75" w14:textId="77777777" w:rsidTr="001E1A8C">
        <w:tc>
          <w:tcPr>
            <w:tcW w:w="4377" w:type="pct"/>
          </w:tcPr>
          <w:p w14:paraId="7F65DDE5" w14:textId="77777777" w:rsidR="007558AC" w:rsidRPr="008A04B7" w:rsidRDefault="007558AC" w:rsidP="004E7502">
            <w:pPr>
              <w:spacing w:after="60"/>
            </w:pPr>
            <w:r w:rsidRPr="008A04B7">
              <w:t xml:space="preserve">The documentation details the requirements for demonstrating satisfactory attendance, and how the minimum attendance requirements have been set—noting that minimum attendance is 80% of course contact hours. </w:t>
            </w:r>
          </w:p>
        </w:tc>
        <w:tc>
          <w:tcPr>
            <w:tcW w:w="339" w:type="pct"/>
          </w:tcPr>
          <w:p w14:paraId="01FE98C0" w14:textId="2E89C658"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1F36A949" w14:textId="0A2643AB"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16BFF9BD" w14:textId="77777777" w:rsidTr="001E1A8C">
        <w:tc>
          <w:tcPr>
            <w:tcW w:w="4377" w:type="pct"/>
          </w:tcPr>
          <w:p w14:paraId="6BBBC401" w14:textId="77777777" w:rsidR="007558AC" w:rsidRPr="008A04B7" w:rsidRDefault="007558AC" w:rsidP="004E7502">
            <w:pPr>
              <w:spacing w:after="60"/>
            </w:pPr>
            <w:r w:rsidRPr="008A04B7">
              <w:t>The documentation details how course progress will be recorded and assessed.</w:t>
            </w:r>
          </w:p>
        </w:tc>
        <w:tc>
          <w:tcPr>
            <w:tcW w:w="339" w:type="pct"/>
          </w:tcPr>
          <w:p w14:paraId="1D5B448A" w14:textId="4C996EA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51612472" w14:textId="5F75C3A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4B3B45FA" w14:textId="77777777" w:rsidTr="001E1A8C">
        <w:tc>
          <w:tcPr>
            <w:tcW w:w="4377" w:type="pct"/>
          </w:tcPr>
          <w:p w14:paraId="5DDC96B5" w14:textId="77777777" w:rsidR="007558AC" w:rsidRPr="008A04B7" w:rsidRDefault="007558AC" w:rsidP="004E7502">
            <w:pPr>
              <w:spacing w:after="60"/>
            </w:pPr>
            <w:r w:rsidRPr="008A04B7">
              <w:t>The documentation details how ‘at risk’ students will be identified.</w:t>
            </w:r>
          </w:p>
        </w:tc>
        <w:tc>
          <w:tcPr>
            <w:tcW w:w="339" w:type="pct"/>
          </w:tcPr>
          <w:p w14:paraId="728E8FCB" w14:textId="7E917F9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622F4A1E" w14:textId="63CFB6E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30AF7F59" w14:textId="77777777" w:rsidTr="001E1A8C">
        <w:tc>
          <w:tcPr>
            <w:tcW w:w="4377" w:type="pct"/>
          </w:tcPr>
          <w:p w14:paraId="3BF862EF" w14:textId="77777777" w:rsidR="007558AC" w:rsidRPr="008A04B7" w:rsidRDefault="007558AC" w:rsidP="004E7502">
            <w:pPr>
              <w:spacing w:after="60"/>
            </w:pPr>
            <w:r w:rsidRPr="008A04B7">
              <w:t>The documentation details the intervention strategy that will be implemented to assist ‘at risk’ students.</w:t>
            </w:r>
          </w:p>
        </w:tc>
        <w:tc>
          <w:tcPr>
            <w:tcW w:w="339" w:type="pct"/>
          </w:tcPr>
          <w:p w14:paraId="42F83FDE" w14:textId="3CFA3C9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48B707B5" w14:textId="7A2C6A6C"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4CFDD2F6" w14:textId="77777777" w:rsidTr="001E1A8C">
        <w:trPr>
          <w:trHeight w:val="483"/>
        </w:trPr>
        <w:tc>
          <w:tcPr>
            <w:tcW w:w="4377" w:type="pct"/>
          </w:tcPr>
          <w:p w14:paraId="57B555F1" w14:textId="77777777" w:rsidR="007558AC" w:rsidRPr="008A04B7" w:rsidRDefault="007558AC" w:rsidP="004E7502">
            <w:pPr>
              <w:spacing w:after="60"/>
            </w:pPr>
            <w:r w:rsidRPr="008A04B7">
              <w:t>The documentation details the processes for determining at which points a student has failed to meet progress and attendance requirements.</w:t>
            </w:r>
          </w:p>
        </w:tc>
        <w:tc>
          <w:tcPr>
            <w:tcW w:w="339" w:type="pct"/>
          </w:tcPr>
          <w:p w14:paraId="62AEEBDF" w14:textId="0F83F24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6B9BA45F" w14:textId="1865555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40930A59" w14:textId="77777777" w:rsidR="004A0417" w:rsidRPr="008A04B7" w:rsidRDefault="004A0417" w:rsidP="004A0417"/>
    <w:p w14:paraId="6400D025" w14:textId="77777777" w:rsidR="004A0417" w:rsidRPr="008A04B7" w:rsidRDefault="004A0417" w:rsidP="00223FF5">
      <w:pPr>
        <w:pStyle w:val="SectionHeading2"/>
        <w:numPr>
          <w:ilvl w:val="0"/>
          <w:numId w:val="0"/>
        </w:numPr>
        <w:ind w:left="567"/>
      </w:pPr>
      <w:r w:rsidRPr="008A04B7">
        <w:t xml:space="preserve">3.3.2 Provide information to support your compliance with the standards/clauses relating to course progress requirements for ELICOS </w:t>
      </w:r>
    </w:p>
    <w:p w14:paraId="22AAE71D" w14:textId="77777777" w:rsidR="00CC0E9F" w:rsidRPr="008A04B7" w:rsidRDefault="00CC0E9F" w:rsidP="00CC0E9F">
      <w:r w:rsidRPr="008A04B7">
        <w:t>Do you want to provide any additional information to support your compliance with the standards/clauses relating to course progress and attendance requirements for ELICOS?</w:t>
      </w:r>
    </w:p>
    <w:p w14:paraId="535158EC" w14:textId="77777777" w:rsidR="00CC0E9F" w:rsidRPr="008A04B7" w:rsidRDefault="00CC0E9F" w:rsidP="00CC0E9F">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CC0E9F" w:rsidRPr="008A04B7" w14:paraId="45DF8D6E"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66CC477E" w14:textId="266F3578" w:rsidR="00CC0E9F"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2C419AF1" w14:textId="7AA54773" w:rsidR="00CC0E9F" w:rsidRDefault="00CC0E9F" w:rsidP="00CC0E9F"/>
    <w:p w14:paraId="31B30841" w14:textId="0E2C2060" w:rsidR="004E7502" w:rsidRDefault="004E7502" w:rsidP="00CC0E9F"/>
    <w:p w14:paraId="4DE2B11B" w14:textId="263A7F0A" w:rsidR="004E7502" w:rsidRDefault="004E7502" w:rsidP="00CC0E9F"/>
    <w:p w14:paraId="2D28761B" w14:textId="77777777" w:rsidR="004E7502" w:rsidRPr="008A04B7" w:rsidRDefault="004E7502" w:rsidP="00CC0E9F"/>
    <w:p w14:paraId="5E078CCB" w14:textId="77777777" w:rsidR="004A0417" w:rsidRPr="008A04B7" w:rsidRDefault="004A0417" w:rsidP="00223FF5">
      <w:pPr>
        <w:pStyle w:val="SectionHeading2"/>
        <w:numPr>
          <w:ilvl w:val="0"/>
          <w:numId w:val="0"/>
        </w:numPr>
        <w:ind w:left="567"/>
      </w:pPr>
      <w:r w:rsidRPr="008A04B7">
        <w:lastRenderedPageBreak/>
        <w:t>3.3.3</w:t>
      </w:r>
      <w:r w:rsidRPr="008A04B7">
        <w:tab/>
        <w:t>Attach evidence showing compliance with the standards/clauses relating to course progress and attendance requirements for ELICOS</w:t>
      </w:r>
    </w:p>
    <w:p w14:paraId="62B1301F" w14:textId="7F0156E1" w:rsidR="004A0417" w:rsidRPr="008A04B7" w:rsidRDefault="004A0417" w:rsidP="004A041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CC0E9F" w:rsidRPr="008A04B7" w14:paraId="2A7EA8D4"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4A564A83" w14:textId="77777777" w:rsidR="00CC0E9F" w:rsidRPr="008A04B7" w:rsidRDefault="00CC0E9F" w:rsidP="004E7502">
            <w:pPr>
              <w:spacing w:after="60"/>
              <w:rPr>
                <w:b/>
              </w:rPr>
            </w:pPr>
          </w:p>
        </w:tc>
        <w:tc>
          <w:tcPr>
            <w:tcW w:w="603" w:type="pct"/>
            <w:shd w:val="clear" w:color="auto" w:fill="DDEBF8"/>
          </w:tcPr>
          <w:p w14:paraId="6B75521D" w14:textId="77777777" w:rsidR="00CC0E9F" w:rsidRPr="008A04B7" w:rsidRDefault="00CC0E9F" w:rsidP="004E7502">
            <w:pPr>
              <w:spacing w:after="60"/>
              <w:rPr>
                <w:b/>
              </w:rPr>
            </w:pPr>
            <w:r w:rsidRPr="008A04B7">
              <w:rPr>
                <w:b/>
              </w:rPr>
              <w:t>Yes</w:t>
            </w:r>
          </w:p>
        </w:tc>
        <w:tc>
          <w:tcPr>
            <w:tcW w:w="601" w:type="pct"/>
            <w:shd w:val="clear" w:color="auto" w:fill="DDEBF8"/>
          </w:tcPr>
          <w:p w14:paraId="0EDC0A2A" w14:textId="77777777" w:rsidR="00CC0E9F" w:rsidRPr="008A04B7" w:rsidRDefault="00CC0E9F" w:rsidP="004E7502">
            <w:pPr>
              <w:spacing w:after="60"/>
              <w:rPr>
                <w:b/>
              </w:rPr>
            </w:pPr>
            <w:r w:rsidRPr="008A04B7">
              <w:rPr>
                <w:b/>
              </w:rPr>
              <w:t>N/A</w:t>
            </w:r>
          </w:p>
        </w:tc>
      </w:tr>
      <w:tr w:rsidR="007558AC" w:rsidRPr="008A04B7" w14:paraId="25BC0809" w14:textId="77777777" w:rsidTr="001E1A8C">
        <w:tc>
          <w:tcPr>
            <w:tcW w:w="3796" w:type="pct"/>
          </w:tcPr>
          <w:p w14:paraId="581F9000" w14:textId="3EF7C181" w:rsidR="007558AC" w:rsidRPr="008A04B7" w:rsidRDefault="007558AC" w:rsidP="004E7502">
            <w:pPr>
              <w:pStyle w:val="Bulletpoint1"/>
            </w:pPr>
            <w:r w:rsidRPr="008A04B7">
              <w:t xml:space="preserve">policies, </w:t>
            </w:r>
            <w:proofErr w:type="gramStart"/>
            <w:r w:rsidRPr="008A04B7">
              <w:t>processes</w:t>
            </w:r>
            <w:proofErr w:type="gramEnd"/>
            <w:r w:rsidRPr="008A04B7">
              <w:t xml:space="preserve"> and mechanisms to be implemented for managing and monitoring course progress and attendance for students studying ELICOS courses</w:t>
            </w:r>
          </w:p>
        </w:tc>
        <w:tc>
          <w:tcPr>
            <w:tcW w:w="603" w:type="pct"/>
          </w:tcPr>
          <w:p w14:paraId="4DE438AD" w14:textId="36A9966D"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475F152C" w14:textId="77777777" w:rsidR="007558AC" w:rsidRPr="008A04B7" w:rsidRDefault="007558AC" w:rsidP="004E7502">
            <w:pPr>
              <w:spacing w:after="60"/>
            </w:pPr>
          </w:p>
        </w:tc>
      </w:tr>
      <w:tr w:rsidR="007558AC" w:rsidRPr="008A04B7" w14:paraId="6BD96CD2" w14:textId="77777777" w:rsidTr="001E1A8C">
        <w:tc>
          <w:tcPr>
            <w:tcW w:w="3796" w:type="pct"/>
          </w:tcPr>
          <w:p w14:paraId="398D0CF3" w14:textId="15AA4A53" w:rsidR="007558AC" w:rsidRPr="008A04B7" w:rsidRDefault="007558AC" w:rsidP="004E7502">
            <w:pPr>
              <w:pStyle w:val="Bulletpoint1"/>
            </w:pPr>
            <w:r w:rsidRPr="008A04B7">
              <w:t>any other relevant evidence showing compliance.</w:t>
            </w:r>
          </w:p>
        </w:tc>
        <w:tc>
          <w:tcPr>
            <w:tcW w:w="603" w:type="pct"/>
          </w:tcPr>
          <w:p w14:paraId="73368B49" w14:textId="4F1E3B52"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0E8A5487" w14:textId="31D517F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716EF6C3" w14:textId="77777777" w:rsidR="00CC0E9F" w:rsidRPr="008A04B7" w:rsidRDefault="00CC0E9F" w:rsidP="004A0417"/>
    <w:p w14:paraId="0B1749BF" w14:textId="7C19C6FB" w:rsidR="004A0417" w:rsidRPr="008A04B7" w:rsidRDefault="004A0417" w:rsidP="004A0417"/>
    <w:p w14:paraId="03F394AE" w14:textId="77777777" w:rsidR="00CC0E9F" w:rsidRPr="008A04B7" w:rsidRDefault="00CC0E9F" w:rsidP="004A0417"/>
    <w:p w14:paraId="1774E8B9" w14:textId="77777777" w:rsidR="004A0417" w:rsidRPr="008A04B7" w:rsidRDefault="004A0417" w:rsidP="004A0417">
      <w:r w:rsidRPr="008A04B7">
        <w:br w:type="page"/>
      </w:r>
    </w:p>
    <w:p w14:paraId="4EB643CB" w14:textId="77777777" w:rsidR="004A0417" w:rsidRPr="008A04B7" w:rsidRDefault="004A0417" w:rsidP="0026743F">
      <w:pPr>
        <w:pStyle w:val="SectionHeading1"/>
      </w:pPr>
      <w:r w:rsidRPr="008A04B7">
        <w:lastRenderedPageBreak/>
        <w:t>Section 4—Training and assessment</w:t>
      </w:r>
    </w:p>
    <w:p w14:paraId="415398B0" w14:textId="77777777" w:rsidR="004A0417" w:rsidRPr="008A04B7" w:rsidRDefault="004A0417" w:rsidP="004A0417">
      <w:r w:rsidRPr="008A04B7">
        <w:t>CRICOS providers are responsible for ensuring training and assessment is delivered in line with clear and documented course structures that consider the duration, delivery modes and training and assessment methods.</w:t>
      </w:r>
    </w:p>
    <w:p w14:paraId="5B462FFC" w14:textId="51967004" w:rsidR="004A0417" w:rsidRPr="008A04B7" w:rsidRDefault="004A0417" w:rsidP="004A0417">
      <w:r w:rsidRPr="008A04B7">
        <w:t xml:space="preserve">To deliver quality training and assessment, providers also need adequate staffing, </w:t>
      </w:r>
      <w:proofErr w:type="gramStart"/>
      <w:r w:rsidRPr="008A04B7">
        <w:t>resources</w:t>
      </w:r>
      <w:proofErr w:type="gramEnd"/>
      <w:r w:rsidRPr="008A04B7">
        <w:t xml:space="preserve"> and facilities for</w:t>
      </w:r>
      <w:r w:rsidR="0026743F" w:rsidRPr="008A04B7">
        <w:t xml:space="preserve"> the intended student numbers. </w:t>
      </w:r>
    </w:p>
    <w:tbl>
      <w:tblPr>
        <w:tblStyle w:val="TableGrid70"/>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37062146" w14:textId="77777777" w:rsidTr="0026743F">
        <w:trPr>
          <w:trHeight w:val="283"/>
        </w:trPr>
        <w:tc>
          <w:tcPr>
            <w:tcW w:w="5000" w:type="pct"/>
            <w:shd w:val="clear" w:color="auto" w:fill="C6D9F1" w:themeFill="text2" w:themeFillTint="33"/>
            <w:vAlign w:val="center"/>
          </w:tcPr>
          <w:p w14:paraId="0DF07CBE" w14:textId="77777777" w:rsidR="004A0417" w:rsidRPr="008A04B7" w:rsidRDefault="004A0417" w:rsidP="004E7502">
            <w:pPr>
              <w:spacing w:line="240" w:lineRule="auto"/>
              <w:rPr>
                <w:b/>
              </w:rPr>
            </w:pPr>
            <w:r w:rsidRPr="008A04B7">
              <w:rPr>
                <w:b/>
              </w:rPr>
              <w:t>Relevant standards from the National Code</w:t>
            </w:r>
          </w:p>
          <w:p w14:paraId="14EF2FB6" w14:textId="77777777" w:rsidR="004A0417" w:rsidRPr="008A04B7" w:rsidRDefault="004A0417" w:rsidP="004E7502">
            <w:pPr>
              <w:spacing w:line="240" w:lineRule="auto"/>
            </w:pPr>
            <w:r w:rsidRPr="008A04B7">
              <w:t>11.1</w:t>
            </w:r>
          </w:p>
        </w:tc>
      </w:tr>
      <w:tr w:rsidR="004A0417" w:rsidRPr="008A04B7" w14:paraId="3B1236FE" w14:textId="77777777" w:rsidTr="0026743F">
        <w:tc>
          <w:tcPr>
            <w:tcW w:w="5000" w:type="pct"/>
            <w:shd w:val="clear" w:color="auto" w:fill="C6D9F1" w:themeFill="text2" w:themeFillTint="33"/>
          </w:tcPr>
          <w:p w14:paraId="01375133" w14:textId="77777777" w:rsidR="004A0417" w:rsidRPr="008A04B7" w:rsidRDefault="004A0417" w:rsidP="004E7502">
            <w:pPr>
              <w:spacing w:line="240" w:lineRule="auto"/>
            </w:pPr>
            <w:r w:rsidRPr="008A04B7">
              <w:t>In applying to register a full-time course at a location, a provider must seek approval from the ESOS agency, including through the relevant designated State authority if the provider is a school, for the following:</w:t>
            </w:r>
          </w:p>
          <w:p w14:paraId="4232D20A" w14:textId="77777777" w:rsidR="004A0417" w:rsidRPr="008A04B7" w:rsidRDefault="004A0417" w:rsidP="004E7502">
            <w:pPr>
              <w:spacing w:line="240" w:lineRule="auto"/>
            </w:pPr>
            <w:r w:rsidRPr="008A04B7">
              <w:t>11.1.1</w:t>
            </w:r>
            <w:r w:rsidRPr="008A04B7">
              <w:tab/>
              <w:t>the course duration, including holiday breaks</w:t>
            </w:r>
          </w:p>
          <w:p w14:paraId="32B0B289" w14:textId="77777777" w:rsidR="004A0417" w:rsidRPr="008A04B7" w:rsidRDefault="004A0417" w:rsidP="004E7502">
            <w:pPr>
              <w:spacing w:line="240" w:lineRule="auto"/>
            </w:pPr>
            <w:r w:rsidRPr="008A04B7">
              <w:t>11.1.2</w:t>
            </w:r>
            <w:r w:rsidRPr="008A04B7">
              <w:tab/>
              <w:t>modes of study, including online, distance or work-based training</w:t>
            </w:r>
          </w:p>
          <w:p w14:paraId="3FBDFC19" w14:textId="77777777" w:rsidR="004A0417" w:rsidRPr="008A04B7" w:rsidRDefault="004A0417" w:rsidP="004E7502">
            <w:pPr>
              <w:spacing w:line="240" w:lineRule="auto"/>
            </w:pPr>
            <w:r w:rsidRPr="008A04B7">
              <w:t>11.1.3</w:t>
            </w:r>
            <w:r w:rsidRPr="008A04B7">
              <w:tab/>
              <w:t>number of overseas students enrolled at the provider, within the limit or maximum number approved by the ESOS agency for each location</w:t>
            </w:r>
          </w:p>
          <w:p w14:paraId="767D2C1C" w14:textId="77777777" w:rsidR="004A0417" w:rsidRPr="008A04B7" w:rsidRDefault="004A0417" w:rsidP="004E7502">
            <w:pPr>
              <w:spacing w:line="240" w:lineRule="auto"/>
            </w:pPr>
            <w:r w:rsidRPr="008A04B7">
              <w:t>11.1.4</w:t>
            </w:r>
            <w:r w:rsidRPr="008A04B7">
              <w:tab/>
              <w:t>arrangements with other education providers, including partners, in delivering a course or courses to overseas students.</w:t>
            </w:r>
          </w:p>
        </w:tc>
      </w:tr>
    </w:tbl>
    <w:p w14:paraId="44D47BD3" w14:textId="77777777" w:rsidR="004A0417" w:rsidRPr="008A04B7" w:rsidRDefault="004A0417" w:rsidP="004A0417"/>
    <w:tbl>
      <w:tblPr>
        <w:tblStyle w:val="TableGrid71"/>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42B7FE93" w14:textId="77777777" w:rsidTr="0026743F">
        <w:trPr>
          <w:trHeight w:val="283"/>
        </w:trPr>
        <w:tc>
          <w:tcPr>
            <w:tcW w:w="5000" w:type="pct"/>
            <w:shd w:val="clear" w:color="auto" w:fill="C6D9F1" w:themeFill="text2" w:themeFillTint="33"/>
            <w:vAlign w:val="center"/>
          </w:tcPr>
          <w:p w14:paraId="269F276B" w14:textId="77777777" w:rsidR="004A0417" w:rsidRPr="008A04B7" w:rsidRDefault="004A0417" w:rsidP="004E7502">
            <w:pPr>
              <w:spacing w:line="240" w:lineRule="auto"/>
            </w:pPr>
            <w:r w:rsidRPr="008A04B7">
              <w:t>11.2</w:t>
            </w:r>
          </w:p>
        </w:tc>
      </w:tr>
      <w:tr w:rsidR="004A0417" w:rsidRPr="008A04B7" w14:paraId="4455A0B9" w14:textId="77777777" w:rsidTr="0026743F">
        <w:tc>
          <w:tcPr>
            <w:tcW w:w="5000" w:type="pct"/>
            <w:shd w:val="clear" w:color="auto" w:fill="C6D9F1" w:themeFill="text2" w:themeFillTint="33"/>
          </w:tcPr>
          <w:p w14:paraId="27AE2AEA" w14:textId="77777777" w:rsidR="004A0417" w:rsidRPr="008A04B7" w:rsidRDefault="004A0417" w:rsidP="004E7502">
            <w:pPr>
              <w:spacing w:line="240" w:lineRule="auto"/>
            </w:pPr>
            <w:r w:rsidRPr="008A04B7">
              <w:t>In seeking approval under 11.1, the provider must demonstrate any matters requested by the ESOS agency, including through the designated State authority if the provider is a school, which may include but are not limited to the following:</w:t>
            </w:r>
          </w:p>
          <w:p w14:paraId="5FB120DB" w14:textId="77777777" w:rsidR="004A0417" w:rsidRPr="008A04B7" w:rsidRDefault="004A0417" w:rsidP="004E7502">
            <w:pPr>
              <w:spacing w:line="240" w:lineRule="auto"/>
            </w:pPr>
            <w:r w:rsidRPr="008A04B7">
              <w:t>11.2.1</w:t>
            </w:r>
            <w:r w:rsidRPr="008A04B7">
              <w:tab/>
              <w:t xml:space="preserve">the expected duration of the course does not exceed the time required to complete the course </w:t>
            </w:r>
            <w:proofErr w:type="gramStart"/>
            <w:r w:rsidRPr="008A04B7">
              <w:t>on the basis of</w:t>
            </w:r>
            <w:proofErr w:type="gramEnd"/>
            <w:r w:rsidRPr="008A04B7">
              <w:t xml:space="preserve"> full-time study – for VET courses, this is a minimum of 20 scheduled course contact hours per week unless specified by an accrediting authority </w:t>
            </w:r>
          </w:p>
          <w:p w14:paraId="29466733" w14:textId="77777777" w:rsidR="004A0417" w:rsidRPr="008A04B7" w:rsidRDefault="004A0417" w:rsidP="004E7502">
            <w:pPr>
              <w:spacing w:line="240" w:lineRule="auto"/>
            </w:pPr>
            <w:r w:rsidRPr="008A04B7">
              <w:t>11.2.2</w:t>
            </w:r>
            <w:r w:rsidRPr="008A04B7">
              <w:tab/>
              <w:t>the expected duration of the course includes any holiday periods or any work-based training</w:t>
            </w:r>
          </w:p>
          <w:p w14:paraId="0CF1C9C0" w14:textId="77777777" w:rsidR="004A0417" w:rsidRPr="008A04B7" w:rsidRDefault="004A0417" w:rsidP="004E7502">
            <w:pPr>
              <w:spacing w:line="240" w:lineRule="auto"/>
            </w:pPr>
            <w:r w:rsidRPr="008A04B7">
              <w:t>11.2.3</w:t>
            </w:r>
            <w:r w:rsidRPr="008A04B7">
              <w:tab/>
              <w:t xml:space="preserve">any work-based training to be undertaken as part of the course is necessary for the student to gain the qualification and there are appropriate arrangements for the supervision and assessment of students </w:t>
            </w:r>
          </w:p>
          <w:p w14:paraId="32D58366" w14:textId="77777777" w:rsidR="004A0417" w:rsidRPr="008A04B7" w:rsidRDefault="004A0417" w:rsidP="004E7502">
            <w:pPr>
              <w:spacing w:line="240" w:lineRule="auto"/>
            </w:pPr>
            <w:r w:rsidRPr="008A04B7">
              <w:t>11.2.4</w:t>
            </w:r>
            <w:r w:rsidRPr="008A04B7">
              <w:tab/>
              <w:t xml:space="preserve">the course is not to be delivered entirely by online or distance learning </w:t>
            </w:r>
          </w:p>
          <w:p w14:paraId="441E9FD2" w14:textId="47E003F4" w:rsidR="004A0417" w:rsidRPr="008A04B7" w:rsidRDefault="004A0417" w:rsidP="004E7502">
            <w:pPr>
              <w:spacing w:line="240" w:lineRule="auto"/>
            </w:pPr>
            <w:r w:rsidRPr="008A04B7">
              <w:t>11.2.5</w:t>
            </w:r>
            <w:r w:rsidRPr="008A04B7">
              <w:tab/>
              <w:t xml:space="preserve">the provider and any partner they engage to </w:t>
            </w:r>
            <w:r w:rsidR="0026743F" w:rsidRPr="008A04B7">
              <w:t xml:space="preserve">deliver a course or courses to </w:t>
            </w:r>
            <w:r w:rsidRPr="008A04B7">
              <w:t>overseas students has adequate staff and education resources, including facilities, equipment, learning and library resources and premises as are needed to deliver the course to the overseas students enrolled with the provider</w:t>
            </w:r>
          </w:p>
          <w:p w14:paraId="65E604DE" w14:textId="77777777" w:rsidR="004A0417" w:rsidRPr="008A04B7" w:rsidRDefault="004A0417" w:rsidP="004E7502">
            <w:pPr>
              <w:spacing w:line="240" w:lineRule="auto"/>
            </w:pPr>
            <w:r w:rsidRPr="008A04B7">
              <w:t>11.2.6</w:t>
            </w:r>
            <w:r w:rsidRPr="008A04B7">
              <w:tab/>
              <w:t xml:space="preserve">the maximum number of overseas students proposed by the provider for the location reflects the appropriateness of the staff, </w:t>
            </w:r>
            <w:proofErr w:type="gramStart"/>
            <w:r w:rsidRPr="008A04B7">
              <w:t>resources</w:t>
            </w:r>
            <w:proofErr w:type="gramEnd"/>
            <w:r w:rsidRPr="008A04B7">
              <w:t xml:space="preserve"> and facilities for the delivery of the course.</w:t>
            </w:r>
          </w:p>
        </w:tc>
      </w:tr>
    </w:tbl>
    <w:p w14:paraId="2403BE83" w14:textId="7EA2BABD" w:rsidR="004A0417" w:rsidRDefault="004A0417" w:rsidP="004A0417"/>
    <w:p w14:paraId="43E2E8D6" w14:textId="77777777" w:rsidR="004E7502" w:rsidRPr="008A04B7" w:rsidRDefault="004E7502" w:rsidP="004A0417"/>
    <w:tbl>
      <w:tblPr>
        <w:tblStyle w:val="TableGrid8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11F54692" w14:textId="77777777" w:rsidTr="0026743F">
        <w:trPr>
          <w:trHeight w:val="283"/>
        </w:trPr>
        <w:tc>
          <w:tcPr>
            <w:tcW w:w="5000" w:type="pct"/>
            <w:shd w:val="clear" w:color="auto" w:fill="C6D9F1" w:themeFill="text2" w:themeFillTint="33"/>
            <w:vAlign w:val="center"/>
          </w:tcPr>
          <w:p w14:paraId="3EB0713F" w14:textId="77777777" w:rsidR="004A0417" w:rsidRPr="008A04B7" w:rsidRDefault="004A0417" w:rsidP="004E7502">
            <w:pPr>
              <w:spacing w:line="240" w:lineRule="auto"/>
            </w:pPr>
            <w:r w:rsidRPr="008A04B7">
              <w:lastRenderedPageBreak/>
              <w:t>8.18</w:t>
            </w:r>
          </w:p>
        </w:tc>
      </w:tr>
      <w:tr w:rsidR="004A0417" w:rsidRPr="008A04B7" w14:paraId="020406F5" w14:textId="77777777" w:rsidTr="0026743F">
        <w:tc>
          <w:tcPr>
            <w:tcW w:w="5000" w:type="pct"/>
            <w:shd w:val="clear" w:color="auto" w:fill="C6D9F1" w:themeFill="text2" w:themeFillTint="33"/>
          </w:tcPr>
          <w:p w14:paraId="09A109DD" w14:textId="77777777" w:rsidR="004A0417" w:rsidRPr="008A04B7" w:rsidRDefault="004A0417" w:rsidP="004E7502">
            <w:pPr>
              <w:spacing w:line="240" w:lineRule="auto"/>
            </w:pPr>
            <w:r w:rsidRPr="008A04B7">
              <w:t>A registered provider must not deliver a course exclusively by online or distance learning to an overseas student.</w:t>
            </w:r>
          </w:p>
        </w:tc>
      </w:tr>
    </w:tbl>
    <w:p w14:paraId="6F8B83CC" w14:textId="77777777" w:rsidR="004A0417" w:rsidRPr="008A04B7" w:rsidRDefault="004A0417" w:rsidP="004A0417"/>
    <w:tbl>
      <w:tblPr>
        <w:tblStyle w:val="TableGrid8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40DD01B4" w14:textId="77777777" w:rsidTr="0026743F">
        <w:trPr>
          <w:trHeight w:val="283"/>
        </w:trPr>
        <w:tc>
          <w:tcPr>
            <w:tcW w:w="5000" w:type="pct"/>
            <w:shd w:val="clear" w:color="auto" w:fill="C6D9F1" w:themeFill="text2" w:themeFillTint="33"/>
            <w:vAlign w:val="center"/>
          </w:tcPr>
          <w:p w14:paraId="564C1C0D" w14:textId="77777777" w:rsidR="004A0417" w:rsidRPr="008A04B7" w:rsidRDefault="004A0417" w:rsidP="004E7502">
            <w:pPr>
              <w:spacing w:line="240" w:lineRule="auto"/>
            </w:pPr>
            <w:r w:rsidRPr="008A04B7">
              <w:t>8.19</w:t>
            </w:r>
          </w:p>
        </w:tc>
      </w:tr>
      <w:tr w:rsidR="004A0417" w:rsidRPr="008A04B7" w14:paraId="37D47C99" w14:textId="77777777" w:rsidTr="0026743F">
        <w:tc>
          <w:tcPr>
            <w:tcW w:w="5000" w:type="pct"/>
            <w:shd w:val="clear" w:color="auto" w:fill="C6D9F1" w:themeFill="text2" w:themeFillTint="33"/>
          </w:tcPr>
          <w:p w14:paraId="79972E34" w14:textId="77777777" w:rsidR="004A0417" w:rsidRPr="008A04B7" w:rsidRDefault="004A0417" w:rsidP="004E7502">
            <w:pPr>
              <w:spacing w:line="240" w:lineRule="auto"/>
            </w:pPr>
            <w:r w:rsidRPr="008A04B7">
              <w:t>A registered provider must not deliver more than one-third of the units (or equivalent) of a higher education or VET course by online or distance learning to an overseas student.</w:t>
            </w:r>
          </w:p>
        </w:tc>
      </w:tr>
    </w:tbl>
    <w:p w14:paraId="6DBCCF39" w14:textId="77777777" w:rsidR="004A0417" w:rsidRPr="008A04B7" w:rsidRDefault="004A0417" w:rsidP="004A0417"/>
    <w:tbl>
      <w:tblPr>
        <w:tblStyle w:val="TableGrid88"/>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215A1EF2" w14:textId="77777777" w:rsidTr="0026743F">
        <w:trPr>
          <w:trHeight w:val="283"/>
        </w:trPr>
        <w:tc>
          <w:tcPr>
            <w:tcW w:w="5000" w:type="pct"/>
            <w:shd w:val="clear" w:color="auto" w:fill="C6D9F1" w:themeFill="text2" w:themeFillTint="33"/>
            <w:vAlign w:val="center"/>
          </w:tcPr>
          <w:p w14:paraId="7F66AF25" w14:textId="77777777" w:rsidR="004A0417" w:rsidRPr="008A04B7" w:rsidRDefault="004A0417" w:rsidP="004E7502">
            <w:pPr>
              <w:spacing w:line="240" w:lineRule="auto"/>
            </w:pPr>
            <w:r w:rsidRPr="008A04B7">
              <w:t>8.20</w:t>
            </w:r>
          </w:p>
        </w:tc>
      </w:tr>
      <w:tr w:rsidR="004A0417" w:rsidRPr="008A04B7" w14:paraId="5D6DF4DB" w14:textId="77777777" w:rsidTr="0026743F">
        <w:tc>
          <w:tcPr>
            <w:tcW w:w="5000" w:type="pct"/>
            <w:shd w:val="clear" w:color="auto" w:fill="C6D9F1" w:themeFill="text2" w:themeFillTint="33"/>
          </w:tcPr>
          <w:p w14:paraId="1961F12C" w14:textId="77777777" w:rsidR="004A0417" w:rsidRPr="008A04B7" w:rsidRDefault="004A0417" w:rsidP="004E7502">
            <w:pPr>
              <w:spacing w:line="240" w:lineRule="auto"/>
            </w:pPr>
            <w:r w:rsidRPr="008A04B7">
              <w:t>A registered provider must ensure that in each compulsory study period for a course, the overseas student is studying at least one unit that is not by distance or online learning, unless the student is completing the last unit of their course.</w:t>
            </w:r>
          </w:p>
        </w:tc>
      </w:tr>
    </w:tbl>
    <w:p w14:paraId="5E576786" w14:textId="77777777" w:rsidR="004A0417" w:rsidRPr="008A04B7" w:rsidRDefault="004A0417" w:rsidP="004A0417"/>
    <w:tbl>
      <w:tblPr>
        <w:tblStyle w:val="TableGrid89"/>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4DAB62C1" w14:textId="77777777" w:rsidTr="0026743F">
        <w:trPr>
          <w:trHeight w:val="283"/>
        </w:trPr>
        <w:tc>
          <w:tcPr>
            <w:tcW w:w="5000" w:type="pct"/>
            <w:shd w:val="clear" w:color="auto" w:fill="C6D9F1" w:themeFill="text2" w:themeFillTint="33"/>
            <w:vAlign w:val="center"/>
          </w:tcPr>
          <w:p w14:paraId="5A2B6415" w14:textId="77777777" w:rsidR="004A0417" w:rsidRPr="008A04B7" w:rsidRDefault="004A0417" w:rsidP="004E7502">
            <w:pPr>
              <w:spacing w:line="240" w:lineRule="auto"/>
            </w:pPr>
            <w:r w:rsidRPr="008A04B7">
              <w:t>8.21</w:t>
            </w:r>
          </w:p>
        </w:tc>
      </w:tr>
      <w:tr w:rsidR="004A0417" w:rsidRPr="008A04B7" w14:paraId="4C9D0FCA" w14:textId="77777777" w:rsidTr="0026743F">
        <w:tc>
          <w:tcPr>
            <w:tcW w:w="5000" w:type="pct"/>
            <w:shd w:val="clear" w:color="auto" w:fill="C6D9F1" w:themeFill="text2" w:themeFillTint="33"/>
          </w:tcPr>
          <w:p w14:paraId="42F859E2" w14:textId="77777777" w:rsidR="004A0417" w:rsidRPr="008A04B7" w:rsidRDefault="004A0417" w:rsidP="004E7502">
            <w:pPr>
              <w:spacing w:line="240" w:lineRule="auto"/>
            </w:pPr>
            <w:r w:rsidRPr="008A04B7">
              <w:t>For school, ELICOS or foundation programs, any online or distance learning must be in addition to minimum face-to-face teaching requirements approved by the relevant designated State authority or ESOS agency as part of the registration of the course, if applicable.</w:t>
            </w:r>
          </w:p>
        </w:tc>
      </w:tr>
    </w:tbl>
    <w:p w14:paraId="4073864F" w14:textId="77777777" w:rsidR="004A0417" w:rsidRPr="008A04B7" w:rsidRDefault="004A0417" w:rsidP="004A0417"/>
    <w:p w14:paraId="2AF45AF1" w14:textId="77777777" w:rsidR="004A0417" w:rsidRPr="008A04B7" w:rsidRDefault="004A0417" w:rsidP="00223FF5">
      <w:pPr>
        <w:pStyle w:val="SectionHeading2"/>
        <w:numPr>
          <w:ilvl w:val="0"/>
          <w:numId w:val="0"/>
        </w:numPr>
        <w:ind w:left="567"/>
      </w:pPr>
      <w:r w:rsidRPr="008A04B7">
        <w:t>4.1.1 Self-assessment against the standards relating to amount of training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8092"/>
        <w:gridCol w:w="679"/>
        <w:gridCol w:w="587"/>
        <w:gridCol w:w="1088"/>
      </w:tblGrid>
      <w:tr w:rsidR="004A0417" w:rsidRPr="008A04B7" w14:paraId="3DEAB125" w14:textId="77777777" w:rsidTr="001E1A8C">
        <w:trPr>
          <w:cnfStyle w:val="100000000000" w:firstRow="1" w:lastRow="0" w:firstColumn="0" w:lastColumn="0" w:oddVBand="0" w:evenVBand="0" w:oddHBand="0" w:evenHBand="0" w:firstRowFirstColumn="0" w:firstRowLastColumn="0" w:lastRowFirstColumn="0" w:lastRowLastColumn="0"/>
        </w:trPr>
        <w:tc>
          <w:tcPr>
            <w:tcW w:w="3873" w:type="pct"/>
            <w:shd w:val="clear" w:color="auto" w:fill="DDEBF8"/>
          </w:tcPr>
          <w:p w14:paraId="7B51AC02" w14:textId="77777777" w:rsidR="004A0417" w:rsidRPr="008A04B7" w:rsidRDefault="004A0417" w:rsidP="004E7502">
            <w:pPr>
              <w:spacing w:after="60"/>
              <w:rPr>
                <w:b/>
              </w:rPr>
            </w:pPr>
          </w:p>
        </w:tc>
        <w:tc>
          <w:tcPr>
            <w:tcW w:w="325" w:type="pct"/>
            <w:shd w:val="clear" w:color="auto" w:fill="DDEBF8"/>
          </w:tcPr>
          <w:p w14:paraId="0740CE7A" w14:textId="77777777" w:rsidR="004A0417" w:rsidRPr="008A04B7" w:rsidRDefault="004A0417" w:rsidP="004E7502">
            <w:pPr>
              <w:spacing w:after="60"/>
              <w:rPr>
                <w:b/>
              </w:rPr>
            </w:pPr>
            <w:r w:rsidRPr="008A04B7">
              <w:rPr>
                <w:b/>
              </w:rPr>
              <w:t>Yes</w:t>
            </w:r>
          </w:p>
        </w:tc>
        <w:tc>
          <w:tcPr>
            <w:tcW w:w="281" w:type="pct"/>
            <w:shd w:val="clear" w:color="auto" w:fill="DDEBF8"/>
          </w:tcPr>
          <w:p w14:paraId="5C3DDAA3" w14:textId="77777777" w:rsidR="004A0417" w:rsidRPr="008A04B7" w:rsidRDefault="004A0417" w:rsidP="004E7502">
            <w:pPr>
              <w:spacing w:after="60"/>
              <w:rPr>
                <w:b/>
              </w:rPr>
            </w:pPr>
            <w:r w:rsidRPr="008A04B7">
              <w:rPr>
                <w:b/>
              </w:rPr>
              <w:t>No</w:t>
            </w:r>
          </w:p>
        </w:tc>
        <w:tc>
          <w:tcPr>
            <w:tcW w:w="521" w:type="pct"/>
            <w:shd w:val="clear" w:color="auto" w:fill="DDEBF8"/>
          </w:tcPr>
          <w:p w14:paraId="4BF98185" w14:textId="77777777" w:rsidR="004A0417" w:rsidRPr="008A04B7" w:rsidRDefault="004A0417" w:rsidP="004E7502">
            <w:pPr>
              <w:spacing w:after="60"/>
              <w:rPr>
                <w:b/>
              </w:rPr>
            </w:pPr>
            <w:r w:rsidRPr="008A04B7">
              <w:rPr>
                <w:b/>
              </w:rPr>
              <w:t>N/A</w:t>
            </w:r>
          </w:p>
        </w:tc>
      </w:tr>
      <w:tr w:rsidR="007558AC" w:rsidRPr="008A04B7" w14:paraId="4CD0FFB1" w14:textId="77777777" w:rsidTr="001E1A8C">
        <w:tc>
          <w:tcPr>
            <w:tcW w:w="3873" w:type="pct"/>
          </w:tcPr>
          <w:p w14:paraId="7BFA1210" w14:textId="77777777" w:rsidR="007558AC" w:rsidRPr="008A04B7" w:rsidRDefault="007558AC" w:rsidP="004E7502">
            <w:pPr>
              <w:spacing w:after="60"/>
            </w:pPr>
            <w:r w:rsidRPr="008A04B7">
              <w:t>For each course in your application, the course duration is appropriate for a student to meet the requirements of the training product, and includes:</w:t>
            </w:r>
          </w:p>
          <w:p w14:paraId="4393FCC1" w14:textId="77777777" w:rsidR="007558AC" w:rsidRPr="008A04B7" w:rsidRDefault="007558AC" w:rsidP="004E7502">
            <w:pPr>
              <w:pStyle w:val="Bulletpoint1"/>
            </w:pPr>
            <w:r w:rsidRPr="008A04B7">
              <w:t>a minimum of 20 course contact hours per week for VET students</w:t>
            </w:r>
          </w:p>
          <w:p w14:paraId="1F544538" w14:textId="77777777" w:rsidR="007558AC" w:rsidRPr="008A04B7" w:rsidRDefault="007558AC" w:rsidP="004E7502">
            <w:pPr>
              <w:pStyle w:val="Bulletpoint1"/>
            </w:pPr>
            <w:r w:rsidRPr="008A04B7">
              <w:t>holiday periods</w:t>
            </w:r>
          </w:p>
          <w:p w14:paraId="7EF0254B" w14:textId="77777777" w:rsidR="007558AC" w:rsidRPr="008A04B7" w:rsidRDefault="007558AC" w:rsidP="004E7502">
            <w:pPr>
              <w:pStyle w:val="Bulletpoint1"/>
            </w:pPr>
            <w:r w:rsidRPr="008A04B7">
              <w:t xml:space="preserve">any necessary work-based training periods </w:t>
            </w:r>
          </w:p>
        </w:tc>
        <w:tc>
          <w:tcPr>
            <w:tcW w:w="325" w:type="pct"/>
          </w:tcPr>
          <w:p w14:paraId="5DD3B80A" w14:textId="43279E0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1E4832F9" w14:textId="51D2479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21" w:type="pct"/>
          </w:tcPr>
          <w:p w14:paraId="52D83E0B" w14:textId="77777777" w:rsidR="007558AC" w:rsidRPr="008A04B7" w:rsidRDefault="007558AC" w:rsidP="004E7502">
            <w:pPr>
              <w:spacing w:after="60"/>
            </w:pPr>
          </w:p>
        </w:tc>
      </w:tr>
      <w:tr w:rsidR="007558AC" w:rsidRPr="008A04B7" w14:paraId="17DA15DF" w14:textId="77777777" w:rsidTr="001E1A8C">
        <w:tc>
          <w:tcPr>
            <w:tcW w:w="3873" w:type="pct"/>
          </w:tcPr>
          <w:p w14:paraId="08EDFF06" w14:textId="77777777" w:rsidR="007558AC" w:rsidRPr="008A04B7" w:rsidRDefault="007558AC" w:rsidP="004E7502">
            <w:pPr>
              <w:spacing w:after="60"/>
            </w:pPr>
            <w:r w:rsidRPr="008A04B7">
              <w:t xml:space="preserve">For each training product in your application, you will implement appropriate and sufficient arrangements for supervising, </w:t>
            </w:r>
            <w:proofErr w:type="gramStart"/>
            <w:r w:rsidRPr="008A04B7">
              <w:t>monitoring</w:t>
            </w:r>
            <w:proofErr w:type="gramEnd"/>
            <w:r w:rsidRPr="008A04B7">
              <w:t xml:space="preserve"> and assessing students during any work-based training and assessment that is necessary to demonstrate competency in the training product </w:t>
            </w:r>
          </w:p>
        </w:tc>
        <w:tc>
          <w:tcPr>
            <w:tcW w:w="325" w:type="pct"/>
          </w:tcPr>
          <w:p w14:paraId="2D5D34DD" w14:textId="7B3C082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6BC1D827" w14:textId="596711F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21" w:type="pct"/>
          </w:tcPr>
          <w:p w14:paraId="068E3028" w14:textId="546BC69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71EC9203" w14:textId="77777777" w:rsidTr="001E1A8C">
        <w:tc>
          <w:tcPr>
            <w:tcW w:w="3873" w:type="pct"/>
          </w:tcPr>
          <w:p w14:paraId="2485CD5A" w14:textId="77777777" w:rsidR="007558AC" w:rsidRPr="008A04B7" w:rsidRDefault="007558AC" w:rsidP="004E7502">
            <w:pPr>
              <w:spacing w:after="60"/>
            </w:pPr>
            <w:r w:rsidRPr="008A04B7">
              <w:t>For each course in your application no more than one third of the total course duration will be delivered online or via distance</w:t>
            </w:r>
          </w:p>
        </w:tc>
        <w:tc>
          <w:tcPr>
            <w:tcW w:w="325" w:type="pct"/>
          </w:tcPr>
          <w:p w14:paraId="3C23B828" w14:textId="1FA43470"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415CB4CB" w14:textId="017AAF8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21" w:type="pct"/>
          </w:tcPr>
          <w:p w14:paraId="1C90968E" w14:textId="77777777" w:rsidR="007558AC" w:rsidRPr="008A04B7" w:rsidRDefault="007558AC" w:rsidP="004E7502">
            <w:pPr>
              <w:spacing w:after="60"/>
            </w:pPr>
          </w:p>
        </w:tc>
      </w:tr>
      <w:tr w:rsidR="007558AC" w:rsidRPr="008A04B7" w14:paraId="0766E09C" w14:textId="77777777" w:rsidTr="001E1A8C">
        <w:tc>
          <w:tcPr>
            <w:tcW w:w="3873" w:type="pct"/>
          </w:tcPr>
          <w:p w14:paraId="1BAA616C" w14:textId="77777777" w:rsidR="007558AC" w:rsidRPr="008A04B7" w:rsidRDefault="007558AC" w:rsidP="004E7502">
            <w:pPr>
              <w:spacing w:after="60"/>
            </w:pPr>
            <w:r w:rsidRPr="008A04B7">
              <w:t>For each course in your application students will not be enrolled entirely in distance or online learning in any study period, unless they are completing the final unit of their course</w:t>
            </w:r>
          </w:p>
        </w:tc>
        <w:tc>
          <w:tcPr>
            <w:tcW w:w="325" w:type="pct"/>
          </w:tcPr>
          <w:p w14:paraId="72682819" w14:textId="33653E3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20D74C4F" w14:textId="144B13CD"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21" w:type="pct"/>
          </w:tcPr>
          <w:p w14:paraId="7E9724AC" w14:textId="475B9CD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789DFE49" w14:textId="77777777" w:rsidTr="001E1A8C">
        <w:tc>
          <w:tcPr>
            <w:tcW w:w="3873" w:type="pct"/>
          </w:tcPr>
          <w:p w14:paraId="10C3798C" w14:textId="77777777" w:rsidR="007558AC" w:rsidRPr="008A04B7" w:rsidRDefault="007558AC" w:rsidP="004E7502">
            <w:pPr>
              <w:spacing w:after="60"/>
            </w:pPr>
            <w:r w:rsidRPr="008A04B7">
              <w:lastRenderedPageBreak/>
              <w:t>For each course in your application, for ELICOS students, the minimum required number of face-to-face teaching hours per week will be met’</w:t>
            </w:r>
          </w:p>
        </w:tc>
        <w:tc>
          <w:tcPr>
            <w:tcW w:w="325" w:type="pct"/>
          </w:tcPr>
          <w:p w14:paraId="361A9E2A" w14:textId="7A5ECA6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363294D7" w14:textId="78EE169D"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21" w:type="pct"/>
          </w:tcPr>
          <w:p w14:paraId="4D84BEF1" w14:textId="4AFE85F7"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6DCFA171" w14:textId="77777777" w:rsidTr="001E1A8C">
        <w:tc>
          <w:tcPr>
            <w:tcW w:w="3873" w:type="pct"/>
          </w:tcPr>
          <w:p w14:paraId="60313572" w14:textId="77777777" w:rsidR="007558AC" w:rsidRPr="008A04B7" w:rsidRDefault="007558AC" w:rsidP="004E7502">
            <w:pPr>
              <w:spacing w:after="60"/>
            </w:pPr>
            <w:r w:rsidRPr="008A04B7">
              <w:t xml:space="preserve">For each course in your application each course and location </w:t>
            </w:r>
            <w:proofErr w:type="gramStart"/>
            <w:r w:rsidRPr="008A04B7">
              <w:t>is</w:t>
            </w:r>
            <w:proofErr w:type="gramEnd"/>
            <w:r w:rsidRPr="008A04B7">
              <w:t xml:space="preserve"> sufficiently resourced to support the maximum student capacity—i.e. all students will have access to sufficient and appropriate resources, including:</w:t>
            </w:r>
          </w:p>
          <w:p w14:paraId="5ADC4B3A" w14:textId="77777777" w:rsidR="007558AC" w:rsidRPr="008A04B7" w:rsidRDefault="007558AC" w:rsidP="004E7502">
            <w:pPr>
              <w:pStyle w:val="Bulletpoint1"/>
            </w:pPr>
            <w:r w:rsidRPr="008A04B7">
              <w:t>trainers and assessors</w:t>
            </w:r>
          </w:p>
          <w:p w14:paraId="503ED0BA" w14:textId="77777777" w:rsidR="007558AC" w:rsidRPr="008A04B7" w:rsidRDefault="007558AC" w:rsidP="004E7502">
            <w:pPr>
              <w:pStyle w:val="Bulletpoint1"/>
            </w:pPr>
            <w:r w:rsidRPr="008A04B7">
              <w:t>learning resources</w:t>
            </w:r>
          </w:p>
          <w:p w14:paraId="14DA558D" w14:textId="77777777" w:rsidR="007558AC" w:rsidRPr="008A04B7" w:rsidRDefault="007558AC" w:rsidP="004E7502">
            <w:pPr>
              <w:pStyle w:val="Bulletpoint1"/>
            </w:pPr>
            <w:r w:rsidRPr="008A04B7">
              <w:t>library resources</w:t>
            </w:r>
          </w:p>
          <w:p w14:paraId="1710BDDE" w14:textId="77777777" w:rsidR="007558AC" w:rsidRPr="008A04B7" w:rsidRDefault="007558AC" w:rsidP="004E7502">
            <w:pPr>
              <w:pStyle w:val="Bulletpoint1"/>
            </w:pPr>
            <w:r w:rsidRPr="008A04B7">
              <w:t>classrooms or other training facilities</w:t>
            </w:r>
          </w:p>
          <w:p w14:paraId="7850B799" w14:textId="77777777" w:rsidR="007558AC" w:rsidRPr="008A04B7" w:rsidRDefault="007558AC" w:rsidP="004E7502">
            <w:pPr>
              <w:pStyle w:val="Bulletpoint1"/>
            </w:pPr>
            <w:r w:rsidRPr="008A04B7">
              <w:t>equipment</w:t>
            </w:r>
          </w:p>
          <w:p w14:paraId="657BC658" w14:textId="4A1DCFA4" w:rsidR="007558AC" w:rsidRPr="008A04B7" w:rsidRDefault="007558AC" w:rsidP="004E7502">
            <w:pPr>
              <w:pStyle w:val="Bulletpoint1"/>
            </w:pPr>
            <w:r w:rsidRPr="008A04B7">
              <w:t>all other necessary resources.</w:t>
            </w:r>
          </w:p>
        </w:tc>
        <w:tc>
          <w:tcPr>
            <w:tcW w:w="325" w:type="pct"/>
          </w:tcPr>
          <w:p w14:paraId="58751DCC" w14:textId="5EAD36E5"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1" w:type="pct"/>
          </w:tcPr>
          <w:p w14:paraId="2004F04E" w14:textId="04AF5CA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521" w:type="pct"/>
          </w:tcPr>
          <w:p w14:paraId="7883A7F7" w14:textId="77777777" w:rsidR="007558AC" w:rsidRPr="008A04B7" w:rsidRDefault="007558AC" w:rsidP="004E7502">
            <w:pPr>
              <w:spacing w:after="60"/>
            </w:pPr>
          </w:p>
        </w:tc>
      </w:tr>
    </w:tbl>
    <w:p w14:paraId="07DCC528" w14:textId="632DD925" w:rsidR="004A0417" w:rsidRPr="008A04B7" w:rsidRDefault="004A0417" w:rsidP="004A0417">
      <w:r w:rsidRPr="008A04B7">
        <w:t xml:space="preserve">Note—for applicants seeking CRICOS registration for VET qualifications, Clause 1.3 in the </w:t>
      </w:r>
      <w:hyperlink r:id="rId15" w:history="1">
        <w:r w:rsidRPr="008A04B7">
          <w:rPr>
            <w:rStyle w:val="Hyperlink"/>
            <w:i/>
          </w:rPr>
          <w:t>Self-assessment tool for new RTO applicants</w:t>
        </w:r>
      </w:hyperlink>
      <w:r w:rsidR="0026743F" w:rsidRPr="008A04B7">
        <w:t xml:space="preserve"> </w:t>
      </w:r>
      <w:r w:rsidRPr="008A04B7">
        <w:t>provides further guidance on what demonstrates sufficient resources to deliver training and assessment.</w:t>
      </w:r>
    </w:p>
    <w:p w14:paraId="3B844388" w14:textId="77777777" w:rsidR="004A0417" w:rsidRPr="008A04B7" w:rsidRDefault="004A0417" w:rsidP="004A0417">
      <w:r w:rsidRPr="008A04B7">
        <w:t>It is expected that an organisation will be sufficiently resourced at the time of application to be able to commence delivery to the student capacity requested.</w:t>
      </w:r>
    </w:p>
    <w:p w14:paraId="5C1F947E" w14:textId="22C6675A" w:rsidR="004A0417" w:rsidRPr="008A04B7" w:rsidRDefault="004A0417" w:rsidP="00223FF5">
      <w:pPr>
        <w:pStyle w:val="SectionHeading2"/>
        <w:numPr>
          <w:ilvl w:val="0"/>
          <w:numId w:val="0"/>
        </w:numPr>
        <w:ind w:left="567"/>
      </w:pPr>
      <w:r w:rsidRPr="008A04B7">
        <w:t xml:space="preserve">4.1.2 Provide information about trainers and assessors </w:t>
      </w:r>
    </w:p>
    <w:p w14:paraId="3077B519" w14:textId="5D5EE4A8" w:rsidR="0026743F" w:rsidRPr="008A04B7" w:rsidRDefault="0026743F" w:rsidP="0026743F">
      <w:r w:rsidRPr="008A04B7">
        <w:t>List the trainers and assessors who will deliver each training product</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1890"/>
        <w:gridCol w:w="2129"/>
        <w:gridCol w:w="1715"/>
        <w:gridCol w:w="1490"/>
        <w:gridCol w:w="1460"/>
        <w:gridCol w:w="1762"/>
      </w:tblGrid>
      <w:tr w:rsidR="004A0417" w:rsidRPr="008A04B7" w14:paraId="1B1ADB72" w14:textId="77777777" w:rsidTr="001E1A8C">
        <w:trPr>
          <w:cnfStyle w:val="100000000000" w:firstRow="1" w:lastRow="0" w:firstColumn="0" w:lastColumn="0" w:oddVBand="0" w:evenVBand="0" w:oddHBand="0" w:evenHBand="0" w:firstRowFirstColumn="0" w:firstRowLastColumn="0" w:lastRowFirstColumn="0" w:lastRowLastColumn="0"/>
        </w:trPr>
        <w:tc>
          <w:tcPr>
            <w:tcW w:w="905" w:type="pct"/>
            <w:shd w:val="clear" w:color="auto" w:fill="DDEBF8"/>
          </w:tcPr>
          <w:p w14:paraId="2DEAB4EA" w14:textId="77777777" w:rsidR="004A0417" w:rsidRPr="008A04B7" w:rsidRDefault="004A0417" w:rsidP="004E7502">
            <w:pPr>
              <w:spacing w:line="240" w:lineRule="auto"/>
              <w:rPr>
                <w:b/>
              </w:rPr>
            </w:pPr>
            <w:r w:rsidRPr="008A04B7">
              <w:rPr>
                <w:b/>
              </w:rPr>
              <w:t>Name of trainer/ assessor</w:t>
            </w:r>
          </w:p>
        </w:tc>
        <w:tc>
          <w:tcPr>
            <w:tcW w:w="1019" w:type="pct"/>
            <w:shd w:val="clear" w:color="auto" w:fill="DDEBF8"/>
          </w:tcPr>
          <w:p w14:paraId="202B4A34" w14:textId="77777777" w:rsidR="004A0417" w:rsidRPr="008A04B7" w:rsidRDefault="004A0417" w:rsidP="004E7502">
            <w:pPr>
              <w:spacing w:line="240" w:lineRule="auto"/>
              <w:rPr>
                <w:b/>
              </w:rPr>
            </w:pPr>
            <w:r w:rsidRPr="008A04B7">
              <w:rPr>
                <w:b/>
              </w:rPr>
              <w:t>Training products to be delivered and/or assessed</w:t>
            </w:r>
          </w:p>
        </w:tc>
        <w:tc>
          <w:tcPr>
            <w:tcW w:w="821" w:type="pct"/>
            <w:shd w:val="clear" w:color="auto" w:fill="DDEBF8"/>
          </w:tcPr>
          <w:p w14:paraId="37CA7486" w14:textId="77777777" w:rsidR="004A0417" w:rsidRPr="008A04B7" w:rsidRDefault="004A0417" w:rsidP="004E7502">
            <w:pPr>
              <w:spacing w:line="240" w:lineRule="auto"/>
              <w:rPr>
                <w:b/>
              </w:rPr>
            </w:pPr>
            <w:r w:rsidRPr="008A04B7">
              <w:rPr>
                <w:b/>
              </w:rPr>
              <w:t>Delivery and/or assessment</w:t>
            </w:r>
          </w:p>
        </w:tc>
        <w:tc>
          <w:tcPr>
            <w:tcW w:w="713" w:type="pct"/>
            <w:shd w:val="clear" w:color="auto" w:fill="DDEBF8"/>
          </w:tcPr>
          <w:p w14:paraId="6CE50507" w14:textId="77777777" w:rsidR="004A0417" w:rsidRPr="008A04B7" w:rsidRDefault="004A0417" w:rsidP="004E7502">
            <w:pPr>
              <w:spacing w:line="240" w:lineRule="auto"/>
              <w:rPr>
                <w:b/>
              </w:rPr>
            </w:pPr>
            <w:r w:rsidRPr="008A04B7">
              <w:rPr>
                <w:b/>
              </w:rPr>
              <w:t>Employment type</w:t>
            </w:r>
          </w:p>
        </w:tc>
        <w:tc>
          <w:tcPr>
            <w:tcW w:w="699" w:type="pct"/>
            <w:shd w:val="clear" w:color="auto" w:fill="DDEBF8"/>
          </w:tcPr>
          <w:p w14:paraId="28FEE145" w14:textId="77777777" w:rsidR="004A0417" w:rsidRPr="008A04B7" w:rsidRDefault="004A0417" w:rsidP="004E7502">
            <w:pPr>
              <w:spacing w:line="240" w:lineRule="auto"/>
              <w:rPr>
                <w:b/>
              </w:rPr>
            </w:pPr>
            <w:r w:rsidRPr="008A04B7">
              <w:rPr>
                <w:b/>
              </w:rPr>
              <w:t>Contact telephone number</w:t>
            </w:r>
          </w:p>
        </w:tc>
        <w:tc>
          <w:tcPr>
            <w:tcW w:w="843" w:type="pct"/>
            <w:shd w:val="clear" w:color="auto" w:fill="DDEBF8"/>
          </w:tcPr>
          <w:p w14:paraId="5514D421" w14:textId="77777777" w:rsidR="004A0417" w:rsidRPr="008A04B7" w:rsidRDefault="004A0417" w:rsidP="004E7502">
            <w:pPr>
              <w:spacing w:line="240" w:lineRule="auto"/>
              <w:rPr>
                <w:b/>
              </w:rPr>
            </w:pPr>
            <w:r w:rsidRPr="008A04B7">
              <w:rPr>
                <w:b/>
              </w:rPr>
              <w:t>Does this trainer/assessor require supervision?</w:t>
            </w:r>
          </w:p>
        </w:tc>
      </w:tr>
      <w:tr w:rsidR="00E12743" w:rsidRPr="008A04B7" w14:paraId="29C358E1" w14:textId="77777777" w:rsidTr="001E1A8C">
        <w:tc>
          <w:tcPr>
            <w:tcW w:w="905" w:type="pct"/>
          </w:tcPr>
          <w:p w14:paraId="706155A4" w14:textId="4D428CA9"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019" w:type="pct"/>
          </w:tcPr>
          <w:p w14:paraId="611F5B61" w14:textId="642F3295"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668686519"/>
            <w:placeholder>
              <w:docPart w:val="173B8DE47C89419DA2EC8A21A3679AE3"/>
            </w:placeholder>
            <w:showingPlcHdr/>
            <w:dropDownList>
              <w:listItem w:value="Choose an item."/>
              <w:listItem w:displayText="delivery only" w:value="delivery only"/>
              <w:listItem w:displayText="assessment only" w:value="assessment only"/>
              <w:listItem w:displayText="delivery and assessment" w:value="delivery and assessment"/>
            </w:dropDownList>
          </w:sdtPr>
          <w:sdtEndPr/>
          <w:sdtContent>
            <w:tc>
              <w:tcPr>
                <w:tcW w:w="821" w:type="pct"/>
              </w:tcPr>
              <w:p w14:paraId="0B017A2C" w14:textId="77777777" w:rsidR="00E12743" w:rsidRPr="008A04B7" w:rsidRDefault="00E12743" w:rsidP="004E7502">
                <w:pPr>
                  <w:spacing w:line="240" w:lineRule="auto"/>
                </w:pPr>
                <w:r w:rsidRPr="008A04B7">
                  <w:t>Choose an item.</w:t>
                </w:r>
              </w:p>
            </w:tc>
          </w:sdtContent>
        </w:sdt>
        <w:sdt>
          <w:sdtPr>
            <w:id w:val="-1939896966"/>
            <w:placeholder>
              <w:docPart w:val="173B8DE47C89419DA2EC8A21A3679AE3"/>
            </w:placeholder>
            <w:showingPlcHdr/>
            <w:dropDownList>
              <w:listItem w:value="Choose an item."/>
              <w:listItem w:displayText="Full time" w:value="Full time"/>
              <w:listItem w:displayText="Part time" w:value="Part time"/>
              <w:listItem w:displayText="Contract" w:value="Contract"/>
            </w:dropDownList>
          </w:sdtPr>
          <w:sdtEndPr/>
          <w:sdtContent>
            <w:tc>
              <w:tcPr>
                <w:tcW w:w="713" w:type="pct"/>
              </w:tcPr>
              <w:p w14:paraId="52B8ACF8" w14:textId="77777777" w:rsidR="00E12743" w:rsidRPr="008A04B7" w:rsidRDefault="00E12743" w:rsidP="004E7502">
                <w:pPr>
                  <w:spacing w:line="240" w:lineRule="auto"/>
                </w:pPr>
                <w:r w:rsidRPr="008A04B7">
                  <w:t>Choose an item.</w:t>
                </w:r>
              </w:p>
            </w:tc>
          </w:sdtContent>
        </w:sdt>
        <w:tc>
          <w:tcPr>
            <w:tcW w:w="699" w:type="pct"/>
          </w:tcPr>
          <w:p w14:paraId="11D08EC6" w14:textId="4F00E1D6"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646741248"/>
            <w:placeholder>
              <w:docPart w:val="173B8DE47C89419DA2EC8A21A3679AE3"/>
            </w:placeholder>
            <w:showingPlcHdr/>
            <w:dropDownList>
              <w:listItem w:value="Choose an item."/>
              <w:listItem w:displayText="Yes" w:value="Yes"/>
              <w:listItem w:displayText="No" w:value="No"/>
            </w:dropDownList>
          </w:sdtPr>
          <w:sdtEndPr/>
          <w:sdtContent>
            <w:tc>
              <w:tcPr>
                <w:tcW w:w="843" w:type="pct"/>
              </w:tcPr>
              <w:p w14:paraId="0901EBE5" w14:textId="77777777" w:rsidR="00E12743" w:rsidRPr="008A04B7" w:rsidRDefault="00E12743" w:rsidP="004E7502">
                <w:pPr>
                  <w:spacing w:line="240" w:lineRule="auto"/>
                </w:pPr>
                <w:r w:rsidRPr="008A04B7">
                  <w:t>Choose an item.</w:t>
                </w:r>
              </w:p>
            </w:tc>
          </w:sdtContent>
        </w:sdt>
      </w:tr>
      <w:tr w:rsidR="00E12743" w:rsidRPr="008A04B7" w14:paraId="126D9A53" w14:textId="77777777" w:rsidTr="001E1A8C">
        <w:tc>
          <w:tcPr>
            <w:tcW w:w="905" w:type="pct"/>
          </w:tcPr>
          <w:p w14:paraId="46357B6A" w14:textId="0D1B1CDE"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019" w:type="pct"/>
          </w:tcPr>
          <w:p w14:paraId="0CCC7CE2" w14:textId="01B47857"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460326300"/>
            <w:placeholder>
              <w:docPart w:val="D0980224DECA4211AA2658CC1A6BE8ED"/>
            </w:placeholder>
            <w:showingPlcHdr/>
            <w:dropDownList>
              <w:listItem w:value="Choose an item."/>
              <w:listItem w:displayText="delivery only" w:value="delivery only"/>
              <w:listItem w:displayText="assessment only" w:value="assessment only"/>
              <w:listItem w:displayText="delivery and assessment" w:value="delivery and assessment"/>
            </w:dropDownList>
          </w:sdtPr>
          <w:sdtEndPr/>
          <w:sdtContent>
            <w:tc>
              <w:tcPr>
                <w:tcW w:w="821" w:type="pct"/>
              </w:tcPr>
              <w:p w14:paraId="1BDFA8BF" w14:textId="77777777" w:rsidR="00E12743" w:rsidRPr="008A04B7" w:rsidRDefault="00E12743" w:rsidP="004E7502">
                <w:pPr>
                  <w:spacing w:line="240" w:lineRule="auto"/>
                </w:pPr>
                <w:r w:rsidRPr="008A04B7">
                  <w:t>Choose an item.</w:t>
                </w:r>
              </w:p>
            </w:tc>
          </w:sdtContent>
        </w:sdt>
        <w:sdt>
          <w:sdtPr>
            <w:id w:val="-401208345"/>
            <w:placeholder>
              <w:docPart w:val="AD29E059C11C4A2688F0D2196F6CFDD2"/>
            </w:placeholder>
            <w:showingPlcHdr/>
            <w:dropDownList>
              <w:listItem w:value="Choose an item."/>
              <w:listItem w:displayText="Full time" w:value="Full time"/>
              <w:listItem w:displayText="Part time" w:value="Part time"/>
              <w:listItem w:displayText="Contract" w:value="Contract"/>
            </w:dropDownList>
          </w:sdtPr>
          <w:sdtEndPr/>
          <w:sdtContent>
            <w:tc>
              <w:tcPr>
                <w:tcW w:w="713" w:type="pct"/>
              </w:tcPr>
              <w:p w14:paraId="6E59552A" w14:textId="77777777" w:rsidR="00E12743" w:rsidRPr="008A04B7" w:rsidRDefault="00E12743" w:rsidP="004E7502">
                <w:pPr>
                  <w:spacing w:line="240" w:lineRule="auto"/>
                </w:pPr>
                <w:r w:rsidRPr="008A04B7">
                  <w:t>Choose an item.</w:t>
                </w:r>
              </w:p>
            </w:tc>
          </w:sdtContent>
        </w:sdt>
        <w:tc>
          <w:tcPr>
            <w:tcW w:w="699" w:type="pct"/>
          </w:tcPr>
          <w:p w14:paraId="74252BC8" w14:textId="6FE4A55B"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847327158"/>
            <w:placeholder>
              <w:docPart w:val="74A64FCCD4524B6D9420AEA8FC0A7915"/>
            </w:placeholder>
            <w:showingPlcHdr/>
            <w:dropDownList>
              <w:listItem w:value="Choose an item."/>
              <w:listItem w:displayText="Yes" w:value="Yes"/>
              <w:listItem w:displayText="No" w:value="No"/>
            </w:dropDownList>
          </w:sdtPr>
          <w:sdtEndPr/>
          <w:sdtContent>
            <w:tc>
              <w:tcPr>
                <w:tcW w:w="843" w:type="pct"/>
              </w:tcPr>
              <w:p w14:paraId="510D9DDA" w14:textId="77777777" w:rsidR="00E12743" w:rsidRPr="008A04B7" w:rsidRDefault="00E12743" w:rsidP="004E7502">
                <w:pPr>
                  <w:spacing w:line="240" w:lineRule="auto"/>
                </w:pPr>
                <w:r w:rsidRPr="008A04B7">
                  <w:t>Choose an item.</w:t>
                </w:r>
              </w:p>
            </w:tc>
          </w:sdtContent>
        </w:sdt>
      </w:tr>
      <w:tr w:rsidR="00E12743" w:rsidRPr="008A04B7" w14:paraId="374C6289" w14:textId="77777777" w:rsidTr="001E1A8C">
        <w:tc>
          <w:tcPr>
            <w:tcW w:w="905" w:type="pct"/>
          </w:tcPr>
          <w:p w14:paraId="11C62BBC" w14:textId="3EBE9862"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019" w:type="pct"/>
          </w:tcPr>
          <w:p w14:paraId="7A888D01" w14:textId="30E8BA2C"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2106486909"/>
            <w:placeholder>
              <w:docPart w:val="28172695896A4BA3B9C9D4BE927C55E3"/>
            </w:placeholder>
            <w:showingPlcHdr/>
            <w:dropDownList>
              <w:listItem w:value="Choose an item."/>
              <w:listItem w:displayText="delivery only" w:value="delivery only"/>
              <w:listItem w:displayText="assessment only" w:value="assessment only"/>
              <w:listItem w:displayText="delivery and assessment" w:value="delivery and assessment"/>
            </w:dropDownList>
          </w:sdtPr>
          <w:sdtEndPr/>
          <w:sdtContent>
            <w:tc>
              <w:tcPr>
                <w:tcW w:w="821" w:type="pct"/>
              </w:tcPr>
              <w:p w14:paraId="63966B07" w14:textId="77777777" w:rsidR="00E12743" w:rsidRPr="008A04B7" w:rsidRDefault="00E12743" w:rsidP="004E7502">
                <w:pPr>
                  <w:spacing w:line="240" w:lineRule="auto"/>
                </w:pPr>
                <w:r w:rsidRPr="008A04B7">
                  <w:t>Choose an item.</w:t>
                </w:r>
              </w:p>
            </w:tc>
          </w:sdtContent>
        </w:sdt>
        <w:sdt>
          <w:sdtPr>
            <w:id w:val="6188676"/>
            <w:placeholder>
              <w:docPart w:val="3C11AFE6850C4785B8BAB7178E289AE4"/>
            </w:placeholder>
            <w:showingPlcHdr/>
            <w:dropDownList>
              <w:listItem w:value="Choose an item."/>
              <w:listItem w:displayText="Full time" w:value="Full time"/>
              <w:listItem w:displayText="Part time" w:value="Part time"/>
              <w:listItem w:displayText="Contract" w:value="Contract"/>
            </w:dropDownList>
          </w:sdtPr>
          <w:sdtEndPr/>
          <w:sdtContent>
            <w:tc>
              <w:tcPr>
                <w:tcW w:w="713" w:type="pct"/>
              </w:tcPr>
              <w:p w14:paraId="1C94DB90" w14:textId="77777777" w:rsidR="00E12743" w:rsidRPr="008A04B7" w:rsidRDefault="00E12743" w:rsidP="004E7502">
                <w:pPr>
                  <w:spacing w:line="240" w:lineRule="auto"/>
                </w:pPr>
                <w:r w:rsidRPr="008A04B7">
                  <w:t>Choose an item.</w:t>
                </w:r>
              </w:p>
            </w:tc>
          </w:sdtContent>
        </w:sdt>
        <w:tc>
          <w:tcPr>
            <w:tcW w:w="699" w:type="pct"/>
          </w:tcPr>
          <w:p w14:paraId="15B7EBFF" w14:textId="3DF69410"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2032913689"/>
            <w:placeholder>
              <w:docPart w:val="E2E6EEF4CF2646C29F1E49906E4FD147"/>
            </w:placeholder>
            <w:showingPlcHdr/>
            <w:dropDownList>
              <w:listItem w:value="Choose an item."/>
              <w:listItem w:displayText="Yes" w:value="Yes"/>
              <w:listItem w:displayText="No" w:value="No"/>
            </w:dropDownList>
          </w:sdtPr>
          <w:sdtEndPr/>
          <w:sdtContent>
            <w:tc>
              <w:tcPr>
                <w:tcW w:w="843" w:type="pct"/>
              </w:tcPr>
              <w:p w14:paraId="4BE55074" w14:textId="77777777" w:rsidR="00E12743" w:rsidRPr="008A04B7" w:rsidRDefault="00E12743" w:rsidP="004E7502">
                <w:pPr>
                  <w:spacing w:line="240" w:lineRule="auto"/>
                </w:pPr>
                <w:r w:rsidRPr="008A04B7">
                  <w:t>Choose an item.</w:t>
                </w:r>
              </w:p>
            </w:tc>
          </w:sdtContent>
        </w:sdt>
      </w:tr>
      <w:tr w:rsidR="004A0417" w:rsidRPr="008A04B7" w14:paraId="60932FD9" w14:textId="77777777" w:rsidTr="001E1A8C">
        <w:tc>
          <w:tcPr>
            <w:tcW w:w="905" w:type="pct"/>
          </w:tcPr>
          <w:p w14:paraId="086CE6EF" w14:textId="77777777" w:rsidR="004A0417" w:rsidRPr="008A04B7" w:rsidRDefault="004A0417" w:rsidP="004E7502">
            <w:pPr>
              <w:spacing w:line="240" w:lineRule="auto"/>
            </w:pPr>
            <w:r w:rsidRPr="008A04B7">
              <w:t>Add new rows if required</w:t>
            </w:r>
          </w:p>
        </w:tc>
        <w:tc>
          <w:tcPr>
            <w:tcW w:w="1019" w:type="pct"/>
          </w:tcPr>
          <w:p w14:paraId="54E40509" w14:textId="7A2FAD57" w:rsidR="004A0417"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6800308"/>
            <w:placeholder>
              <w:docPart w:val="466F81493BCD4165B40174D475B580BB"/>
            </w:placeholder>
            <w:showingPlcHdr/>
            <w:dropDownList>
              <w:listItem w:value="Choose an item."/>
              <w:listItem w:displayText="delivery only" w:value="delivery only"/>
              <w:listItem w:displayText="assessment only" w:value="assessment only"/>
              <w:listItem w:displayText="delivery and assessment" w:value="delivery and assessment"/>
            </w:dropDownList>
          </w:sdtPr>
          <w:sdtEndPr/>
          <w:sdtContent>
            <w:tc>
              <w:tcPr>
                <w:tcW w:w="821" w:type="pct"/>
              </w:tcPr>
              <w:p w14:paraId="4AA21C89" w14:textId="77777777" w:rsidR="004A0417" w:rsidRPr="008A04B7" w:rsidRDefault="004A0417" w:rsidP="004E7502">
                <w:pPr>
                  <w:spacing w:line="240" w:lineRule="auto"/>
                </w:pPr>
                <w:r w:rsidRPr="008A04B7">
                  <w:t>Choose an item.</w:t>
                </w:r>
              </w:p>
            </w:tc>
          </w:sdtContent>
        </w:sdt>
        <w:sdt>
          <w:sdtPr>
            <w:id w:val="333960098"/>
            <w:placeholder>
              <w:docPart w:val="8AD4A6CDD13B451C8DB940272D76A6C5"/>
            </w:placeholder>
            <w:showingPlcHdr/>
            <w:dropDownList>
              <w:listItem w:value="Choose an item."/>
              <w:listItem w:displayText="Full time" w:value="Full time"/>
              <w:listItem w:displayText="Part time" w:value="Part time"/>
              <w:listItem w:displayText="Contract" w:value="Contract"/>
            </w:dropDownList>
          </w:sdtPr>
          <w:sdtEndPr/>
          <w:sdtContent>
            <w:tc>
              <w:tcPr>
                <w:tcW w:w="713" w:type="pct"/>
              </w:tcPr>
              <w:p w14:paraId="482D8DAF" w14:textId="77777777" w:rsidR="004A0417" w:rsidRPr="008A04B7" w:rsidRDefault="004A0417" w:rsidP="004E7502">
                <w:pPr>
                  <w:spacing w:line="240" w:lineRule="auto"/>
                </w:pPr>
                <w:r w:rsidRPr="008A04B7">
                  <w:t>Choose an item.</w:t>
                </w:r>
              </w:p>
            </w:tc>
          </w:sdtContent>
        </w:sdt>
        <w:tc>
          <w:tcPr>
            <w:tcW w:w="699" w:type="pct"/>
          </w:tcPr>
          <w:p w14:paraId="16A14B38" w14:textId="79BBBF29" w:rsidR="004A0417"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357175514"/>
            <w:placeholder>
              <w:docPart w:val="E9DE09B4A40542BE8D3B843330E37DD0"/>
            </w:placeholder>
            <w:showingPlcHdr/>
            <w:dropDownList>
              <w:listItem w:value="Choose an item."/>
              <w:listItem w:displayText="Yes" w:value="Yes"/>
              <w:listItem w:displayText="No" w:value="No"/>
            </w:dropDownList>
          </w:sdtPr>
          <w:sdtEndPr/>
          <w:sdtContent>
            <w:tc>
              <w:tcPr>
                <w:tcW w:w="843" w:type="pct"/>
              </w:tcPr>
              <w:p w14:paraId="44CF5240" w14:textId="77777777" w:rsidR="004A0417" w:rsidRPr="008A04B7" w:rsidRDefault="004A0417" w:rsidP="004E7502">
                <w:pPr>
                  <w:spacing w:line="240" w:lineRule="auto"/>
                </w:pPr>
                <w:r w:rsidRPr="008A04B7">
                  <w:t>Choose an item.</w:t>
                </w:r>
              </w:p>
            </w:tc>
          </w:sdtContent>
        </w:sdt>
      </w:tr>
    </w:tbl>
    <w:p w14:paraId="099F866E" w14:textId="77777777" w:rsidR="004A0417" w:rsidRPr="008A04B7" w:rsidRDefault="004A0417" w:rsidP="00223FF5">
      <w:pPr>
        <w:pStyle w:val="SectionHeading2"/>
        <w:numPr>
          <w:ilvl w:val="0"/>
          <w:numId w:val="0"/>
        </w:numPr>
        <w:ind w:left="567"/>
      </w:pPr>
      <w:r w:rsidRPr="008A04B7">
        <w:t>4.1.3 Provide information to support your compliance with the standards/clauses relating to amount of training</w:t>
      </w:r>
    </w:p>
    <w:p w14:paraId="185E9457" w14:textId="77777777" w:rsidR="0026743F" w:rsidRPr="008A04B7" w:rsidRDefault="0026743F" w:rsidP="0026743F">
      <w:r w:rsidRPr="008A04B7">
        <w:t>Do you want to provide any additional information to support your compliance with the standards/clauses relating to amount of training?</w:t>
      </w:r>
    </w:p>
    <w:p w14:paraId="4C1329AE" w14:textId="18EE0581" w:rsidR="0026743F" w:rsidRPr="008A04B7" w:rsidRDefault="0026743F" w:rsidP="0026743F">
      <w:r w:rsidRPr="008A04B7">
        <w:lastRenderedPageBreak/>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26743F" w:rsidRPr="008A04B7" w14:paraId="3865FABD"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1632DD71" w14:textId="05D773F3" w:rsidR="0026743F"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3B50F176" w14:textId="77777777" w:rsidR="0026743F" w:rsidRPr="008A04B7" w:rsidRDefault="0026743F" w:rsidP="0026743F"/>
    <w:p w14:paraId="26D171A3" w14:textId="77777777" w:rsidR="004A0417" w:rsidRPr="008A04B7" w:rsidRDefault="004A0417" w:rsidP="00223FF5">
      <w:pPr>
        <w:pStyle w:val="SectionHeading2"/>
        <w:numPr>
          <w:ilvl w:val="0"/>
          <w:numId w:val="0"/>
        </w:numPr>
        <w:ind w:left="567"/>
      </w:pPr>
      <w:r w:rsidRPr="008A04B7">
        <w:t>4.1.4 Attach evidence to support your compliance with the standards/clauses relating to amount of training</w:t>
      </w:r>
    </w:p>
    <w:p w14:paraId="4C01455E" w14:textId="0A184E3F" w:rsidR="004A0417" w:rsidRPr="008A04B7" w:rsidRDefault="004A0417" w:rsidP="004A041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26743F" w:rsidRPr="008A04B7" w14:paraId="0162784A"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7B5D30D2" w14:textId="77777777" w:rsidR="0026743F" w:rsidRPr="008A04B7" w:rsidRDefault="0026743F" w:rsidP="004E7502">
            <w:pPr>
              <w:spacing w:line="240" w:lineRule="auto"/>
              <w:rPr>
                <w:b/>
              </w:rPr>
            </w:pPr>
          </w:p>
        </w:tc>
        <w:tc>
          <w:tcPr>
            <w:tcW w:w="603" w:type="pct"/>
            <w:shd w:val="clear" w:color="auto" w:fill="DDEBF8"/>
          </w:tcPr>
          <w:p w14:paraId="4126F036" w14:textId="77777777" w:rsidR="0026743F" w:rsidRPr="008A04B7" w:rsidRDefault="0026743F" w:rsidP="004E7502">
            <w:pPr>
              <w:spacing w:line="240" w:lineRule="auto"/>
              <w:rPr>
                <w:b/>
              </w:rPr>
            </w:pPr>
            <w:r w:rsidRPr="008A04B7">
              <w:rPr>
                <w:b/>
              </w:rPr>
              <w:t>Yes</w:t>
            </w:r>
          </w:p>
        </w:tc>
        <w:tc>
          <w:tcPr>
            <w:tcW w:w="601" w:type="pct"/>
            <w:shd w:val="clear" w:color="auto" w:fill="DDEBF8"/>
          </w:tcPr>
          <w:p w14:paraId="0DDA0E47" w14:textId="77777777" w:rsidR="0026743F" w:rsidRPr="008A04B7" w:rsidRDefault="0026743F" w:rsidP="004E7502">
            <w:pPr>
              <w:spacing w:line="240" w:lineRule="auto"/>
              <w:rPr>
                <w:b/>
              </w:rPr>
            </w:pPr>
            <w:r w:rsidRPr="008A04B7">
              <w:rPr>
                <w:b/>
              </w:rPr>
              <w:t>N/A</w:t>
            </w:r>
          </w:p>
        </w:tc>
      </w:tr>
      <w:tr w:rsidR="007558AC" w:rsidRPr="008A04B7" w14:paraId="2FE02B15" w14:textId="77777777" w:rsidTr="001E1A8C">
        <w:tc>
          <w:tcPr>
            <w:tcW w:w="3796" w:type="pct"/>
          </w:tcPr>
          <w:p w14:paraId="075BE884" w14:textId="1922B196" w:rsidR="007558AC" w:rsidRPr="008A04B7" w:rsidRDefault="007558AC" w:rsidP="004E7502">
            <w:pPr>
              <w:pStyle w:val="Bulletpoint1"/>
              <w:spacing w:line="240" w:lineRule="auto"/>
            </w:pPr>
            <w:r w:rsidRPr="008A04B7">
              <w:t>strategies for training and assessment for each training product</w:t>
            </w:r>
          </w:p>
        </w:tc>
        <w:tc>
          <w:tcPr>
            <w:tcW w:w="603" w:type="pct"/>
          </w:tcPr>
          <w:p w14:paraId="6BF3C453" w14:textId="4CB9579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01BFA316" w14:textId="77777777" w:rsidR="007558AC" w:rsidRPr="008A04B7" w:rsidRDefault="007558AC" w:rsidP="004E7502">
            <w:pPr>
              <w:spacing w:line="240" w:lineRule="auto"/>
            </w:pPr>
          </w:p>
        </w:tc>
      </w:tr>
      <w:tr w:rsidR="007558AC" w:rsidRPr="008A04B7" w14:paraId="7685B956" w14:textId="77777777" w:rsidTr="001E1A8C">
        <w:tc>
          <w:tcPr>
            <w:tcW w:w="3796" w:type="pct"/>
          </w:tcPr>
          <w:p w14:paraId="69978B96" w14:textId="1993D69E" w:rsidR="007558AC" w:rsidRPr="008A04B7" w:rsidRDefault="007558AC" w:rsidP="004E7502">
            <w:pPr>
              <w:pStyle w:val="Bulletpoint1"/>
              <w:spacing w:line="240" w:lineRule="auto"/>
            </w:pPr>
            <w:r w:rsidRPr="008A04B7">
              <w:t>leasing agreements/venue hire agreements</w:t>
            </w:r>
          </w:p>
        </w:tc>
        <w:tc>
          <w:tcPr>
            <w:tcW w:w="603" w:type="pct"/>
          </w:tcPr>
          <w:p w14:paraId="75D2F067" w14:textId="13043CA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385D8360" w14:textId="77777777" w:rsidR="007558AC" w:rsidRPr="008A04B7" w:rsidRDefault="007558AC" w:rsidP="004E7502">
            <w:pPr>
              <w:spacing w:line="240" w:lineRule="auto"/>
            </w:pPr>
          </w:p>
        </w:tc>
      </w:tr>
      <w:tr w:rsidR="007558AC" w:rsidRPr="008A04B7" w14:paraId="6E327C56" w14:textId="77777777" w:rsidTr="001E1A8C">
        <w:tc>
          <w:tcPr>
            <w:tcW w:w="3796" w:type="pct"/>
          </w:tcPr>
          <w:p w14:paraId="194AC3F3" w14:textId="461476BD" w:rsidR="007558AC" w:rsidRPr="008A04B7" w:rsidRDefault="007558AC" w:rsidP="004E7502">
            <w:pPr>
              <w:pStyle w:val="Bulletpoint1"/>
              <w:spacing w:line="240" w:lineRule="auto"/>
            </w:pPr>
            <w:r w:rsidRPr="008A04B7">
              <w:t>title deeds for locations owned by applicant</w:t>
            </w:r>
          </w:p>
        </w:tc>
        <w:tc>
          <w:tcPr>
            <w:tcW w:w="603" w:type="pct"/>
          </w:tcPr>
          <w:p w14:paraId="644C0490" w14:textId="770D2FC6"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357E67F" w14:textId="77777777" w:rsidR="007558AC" w:rsidRPr="008A04B7" w:rsidRDefault="007558AC" w:rsidP="004E7502">
            <w:pPr>
              <w:spacing w:line="240" w:lineRule="auto"/>
            </w:pPr>
          </w:p>
        </w:tc>
      </w:tr>
      <w:tr w:rsidR="007558AC" w:rsidRPr="008A04B7" w14:paraId="206A4BA9" w14:textId="77777777" w:rsidTr="001E1A8C">
        <w:tc>
          <w:tcPr>
            <w:tcW w:w="3796" w:type="pct"/>
          </w:tcPr>
          <w:p w14:paraId="2DBA4977" w14:textId="41F3B4DA" w:rsidR="007558AC" w:rsidRPr="008A04B7" w:rsidRDefault="007558AC" w:rsidP="004E7502">
            <w:pPr>
              <w:pStyle w:val="Bulletpoint1"/>
              <w:spacing w:line="240" w:lineRule="auto"/>
            </w:pPr>
            <w:r w:rsidRPr="008A04B7">
              <w:t>documentation for workplace assessment venues (</w:t>
            </w:r>
            <w:proofErr w:type="gramStart"/>
            <w:r w:rsidRPr="008A04B7">
              <w:t>e.g.</w:t>
            </w:r>
            <w:proofErr w:type="gramEnd"/>
            <w:r w:rsidRPr="008A04B7">
              <w:t xml:space="preserve"> agreements; suitability checklists)</w:t>
            </w:r>
          </w:p>
        </w:tc>
        <w:tc>
          <w:tcPr>
            <w:tcW w:w="603" w:type="pct"/>
          </w:tcPr>
          <w:p w14:paraId="5EA12A07" w14:textId="14021A4B"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67D6398A" w14:textId="77777777" w:rsidR="007558AC" w:rsidRPr="008A04B7" w:rsidRDefault="007558AC" w:rsidP="004E7502">
            <w:pPr>
              <w:spacing w:line="240" w:lineRule="auto"/>
            </w:pPr>
          </w:p>
        </w:tc>
      </w:tr>
      <w:tr w:rsidR="007558AC" w:rsidRPr="008A04B7" w14:paraId="48EC59B0" w14:textId="77777777" w:rsidTr="001E1A8C">
        <w:tc>
          <w:tcPr>
            <w:tcW w:w="3796" w:type="pct"/>
          </w:tcPr>
          <w:p w14:paraId="42A96792" w14:textId="3C21B4FC" w:rsidR="007558AC" w:rsidRPr="008A04B7" w:rsidRDefault="007558AC" w:rsidP="004E7502">
            <w:pPr>
              <w:pStyle w:val="Bulletpoint1"/>
              <w:spacing w:line="240" w:lineRule="auto"/>
            </w:pPr>
            <w:r w:rsidRPr="008A04B7">
              <w:t>approval from local government authority for use as an educational facility (where available in the council area)</w:t>
            </w:r>
          </w:p>
        </w:tc>
        <w:tc>
          <w:tcPr>
            <w:tcW w:w="603" w:type="pct"/>
          </w:tcPr>
          <w:p w14:paraId="77F72F77" w14:textId="2A0DFC7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60E4E9DB" w14:textId="77777777" w:rsidR="007558AC" w:rsidRPr="008A04B7" w:rsidRDefault="007558AC" w:rsidP="004E7502">
            <w:pPr>
              <w:spacing w:line="240" w:lineRule="auto"/>
            </w:pPr>
          </w:p>
        </w:tc>
      </w:tr>
      <w:tr w:rsidR="007558AC" w:rsidRPr="008A04B7" w14:paraId="1E3EB3C5" w14:textId="77777777" w:rsidTr="001E1A8C">
        <w:tc>
          <w:tcPr>
            <w:tcW w:w="3796" w:type="pct"/>
          </w:tcPr>
          <w:p w14:paraId="293B47B7" w14:textId="652C98DE" w:rsidR="007558AC" w:rsidRPr="008A04B7" w:rsidRDefault="007558AC" w:rsidP="004E7502">
            <w:pPr>
              <w:pStyle w:val="Bulletpoint1"/>
              <w:spacing w:line="240" w:lineRule="auto"/>
            </w:pPr>
            <w:r w:rsidRPr="008A04B7">
              <w:t>a list of learning resources and equipment available for each training product (</w:t>
            </w:r>
            <w:proofErr w:type="gramStart"/>
            <w:r w:rsidRPr="008A04B7">
              <w:t>i.e.</w:t>
            </w:r>
            <w:proofErr w:type="gramEnd"/>
            <w:r w:rsidRPr="008A04B7">
              <w:t xml:space="preserve"> those that have been purchased and can be provided on request)</w:t>
            </w:r>
          </w:p>
        </w:tc>
        <w:tc>
          <w:tcPr>
            <w:tcW w:w="603" w:type="pct"/>
          </w:tcPr>
          <w:p w14:paraId="623B0ACD" w14:textId="6ABE0E64"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0E1A33B7" w14:textId="77777777" w:rsidR="007558AC" w:rsidRPr="008A04B7" w:rsidRDefault="007558AC" w:rsidP="004E7502">
            <w:pPr>
              <w:spacing w:line="240" w:lineRule="auto"/>
            </w:pPr>
          </w:p>
        </w:tc>
      </w:tr>
      <w:tr w:rsidR="007558AC" w:rsidRPr="008A04B7" w14:paraId="22AA1B69" w14:textId="77777777" w:rsidTr="001E1A8C">
        <w:tc>
          <w:tcPr>
            <w:tcW w:w="3796" w:type="pct"/>
          </w:tcPr>
          <w:p w14:paraId="748A9465" w14:textId="4769419F" w:rsidR="007558AC" w:rsidRPr="008A04B7" w:rsidRDefault="007558AC" w:rsidP="004E7502">
            <w:pPr>
              <w:pStyle w:val="Bulletpoint1"/>
              <w:spacing w:line="240" w:lineRule="auto"/>
            </w:pPr>
            <w:r w:rsidRPr="008A04B7">
              <w:t>a list of assessment tools to be used for each unit of competency/module to be delivered as part of a qualification or course</w:t>
            </w:r>
          </w:p>
        </w:tc>
        <w:tc>
          <w:tcPr>
            <w:tcW w:w="603" w:type="pct"/>
          </w:tcPr>
          <w:p w14:paraId="036BCE52" w14:textId="2B5A131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9D6DB5B" w14:textId="77777777" w:rsidR="007558AC" w:rsidRPr="008A04B7" w:rsidRDefault="007558AC" w:rsidP="004E7502">
            <w:pPr>
              <w:spacing w:line="240" w:lineRule="auto"/>
            </w:pPr>
          </w:p>
        </w:tc>
      </w:tr>
      <w:tr w:rsidR="00162FB5" w:rsidRPr="008A04B7" w14:paraId="7108D470" w14:textId="77777777" w:rsidTr="001E1A8C">
        <w:tc>
          <w:tcPr>
            <w:tcW w:w="5000" w:type="pct"/>
            <w:gridSpan w:val="3"/>
          </w:tcPr>
          <w:p w14:paraId="2C526C13" w14:textId="3516684E" w:rsidR="00162FB5" w:rsidRPr="008A04B7" w:rsidRDefault="00162FB5" w:rsidP="004E7502">
            <w:pPr>
              <w:spacing w:line="240" w:lineRule="auto"/>
              <w:rPr>
                <w:b/>
              </w:rPr>
            </w:pPr>
            <w:r w:rsidRPr="008A04B7">
              <w:rPr>
                <w:b/>
              </w:rPr>
              <w:t>and/or</w:t>
            </w:r>
          </w:p>
        </w:tc>
      </w:tr>
      <w:tr w:rsidR="00162FB5" w:rsidRPr="008A04B7" w14:paraId="55BFB1FC" w14:textId="77777777" w:rsidTr="001E1A8C">
        <w:tc>
          <w:tcPr>
            <w:tcW w:w="3796" w:type="pct"/>
          </w:tcPr>
          <w:p w14:paraId="5A58FDA0" w14:textId="437E0796" w:rsidR="00162FB5" w:rsidRPr="008A04B7" w:rsidRDefault="00162FB5" w:rsidP="004E7502">
            <w:pPr>
              <w:pStyle w:val="Bulletpoint1"/>
              <w:spacing w:line="240" w:lineRule="auto"/>
            </w:pPr>
            <w:r w:rsidRPr="008A04B7">
              <w:t xml:space="preserve">copies of all assessment tools to be used for each unit of competency that has been applied for as explicit stand-alone delivery </w:t>
            </w:r>
          </w:p>
        </w:tc>
        <w:tc>
          <w:tcPr>
            <w:tcW w:w="603" w:type="pct"/>
          </w:tcPr>
          <w:p w14:paraId="2306C92E" w14:textId="0AC606F0" w:rsidR="00162FB5"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660AC52" w14:textId="77777777" w:rsidR="00162FB5" w:rsidRPr="008A04B7" w:rsidRDefault="00162FB5" w:rsidP="004E7502">
            <w:pPr>
              <w:spacing w:line="240" w:lineRule="auto"/>
            </w:pPr>
          </w:p>
        </w:tc>
      </w:tr>
      <w:tr w:rsidR="007558AC" w:rsidRPr="008A04B7" w14:paraId="64A0CD81" w14:textId="77777777" w:rsidTr="001E1A8C">
        <w:tc>
          <w:tcPr>
            <w:tcW w:w="3796" w:type="pct"/>
          </w:tcPr>
          <w:p w14:paraId="67DCA7E8" w14:textId="780F8B57" w:rsidR="007558AC" w:rsidRPr="008A04B7" w:rsidRDefault="007558AC" w:rsidP="004E7502">
            <w:pPr>
              <w:pStyle w:val="Bulletpoint1"/>
              <w:spacing w:line="240" w:lineRule="auto"/>
            </w:pPr>
            <w:r w:rsidRPr="008A04B7">
              <w:t>employment contracts of trainers/assessors, or evidence of agreements with trainers/assessors to commence employment</w:t>
            </w:r>
          </w:p>
        </w:tc>
        <w:tc>
          <w:tcPr>
            <w:tcW w:w="603" w:type="pct"/>
          </w:tcPr>
          <w:p w14:paraId="17225EDA" w14:textId="070956F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1C9D966E" w14:textId="77777777" w:rsidR="007558AC" w:rsidRPr="008A04B7" w:rsidRDefault="007558AC" w:rsidP="004E7502">
            <w:pPr>
              <w:spacing w:line="240" w:lineRule="auto"/>
            </w:pPr>
          </w:p>
        </w:tc>
      </w:tr>
      <w:tr w:rsidR="007558AC" w:rsidRPr="008A04B7" w14:paraId="6ED9BE7C" w14:textId="77777777" w:rsidTr="001E1A8C">
        <w:tc>
          <w:tcPr>
            <w:tcW w:w="3796" w:type="pct"/>
          </w:tcPr>
          <w:p w14:paraId="39AD4EBA" w14:textId="37589767" w:rsidR="007558AC" w:rsidRPr="008A04B7" w:rsidRDefault="007558AC" w:rsidP="004E7502">
            <w:pPr>
              <w:pStyle w:val="Bulletpoint1"/>
              <w:spacing w:line="240" w:lineRule="auto"/>
            </w:pPr>
            <w:r w:rsidRPr="008A04B7">
              <w:t>documentation used to confirm the suitability of each trainer/assessor (</w:t>
            </w:r>
            <w:proofErr w:type="gramStart"/>
            <w:r w:rsidRPr="008A04B7">
              <w:t>e.g.</w:t>
            </w:r>
            <w:proofErr w:type="gramEnd"/>
            <w:r w:rsidRPr="008A04B7">
              <w:t xml:space="preserve"> curriculum vitae; qualifications) </w:t>
            </w:r>
          </w:p>
        </w:tc>
        <w:tc>
          <w:tcPr>
            <w:tcW w:w="603" w:type="pct"/>
          </w:tcPr>
          <w:p w14:paraId="48B216FA" w14:textId="4C86150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73285F37" w14:textId="77777777" w:rsidR="007558AC" w:rsidRPr="008A04B7" w:rsidRDefault="007558AC" w:rsidP="004E7502">
            <w:pPr>
              <w:spacing w:line="240" w:lineRule="auto"/>
            </w:pPr>
          </w:p>
        </w:tc>
      </w:tr>
      <w:tr w:rsidR="007558AC" w:rsidRPr="008A04B7" w14:paraId="65295FE0" w14:textId="77777777" w:rsidTr="001E1A8C">
        <w:tc>
          <w:tcPr>
            <w:tcW w:w="3796" w:type="pct"/>
          </w:tcPr>
          <w:p w14:paraId="326D7E7A" w14:textId="77777777" w:rsidR="007558AC" w:rsidRPr="008A04B7" w:rsidRDefault="007558AC" w:rsidP="004E7502">
            <w:pPr>
              <w:pStyle w:val="Bulletpoint1"/>
              <w:spacing w:line="240" w:lineRule="auto"/>
            </w:pPr>
            <w:r w:rsidRPr="008A04B7">
              <w:t>any other relevant evidence showing compliance.</w:t>
            </w:r>
          </w:p>
        </w:tc>
        <w:tc>
          <w:tcPr>
            <w:tcW w:w="603" w:type="pct"/>
          </w:tcPr>
          <w:p w14:paraId="2D99E9A9" w14:textId="2408E656"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04A5BBFC" w14:textId="367CB8C6"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617E7185" w14:textId="029E5FA1" w:rsidR="0026743F" w:rsidRPr="008A04B7" w:rsidRDefault="0026743F" w:rsidP="004A0417"/>
    <w:p w14:paraId="10C75039" w14:textId="29C76868" w:rsidR="0026743F" w:rsidRPr="008A04B7" w:rsidRDefault="0026743F" w:rsidP="004A0417"/>
    <w:p w14:paraId="6B848C78" w14:textId="53516B3C" w:rsidR="004A0417" w:rsidRPr="008A04B7" w:rsidRDefault="004A0417" w:rsidP="004A0417"/>
    <w:p w14:paraId="758BB2A9" w14:textId="166BC105" w:rsidR="00162FB5" w:rsidRPr="008A04B7" w:rsidRDefault="00162FB5" w:rsidP="004A0417"/>
    <w:p w14:paraId="3ED8A592" w14:textId="4D264BA0" w:rsidR="00162FB5" w:rsidRPr="008A04B7" w:rsidRDefault="00162FB5">
      <w:pPr>
        <w:spacing w:after="0" w:line="240" w:lineRule="auto"/>
        <w:jc w:val="both"/>
      </w:pPr>
      <w:r w:rsidRPr="008A04B7">
        <w:br w:type="page"/>
      </w:r>
    </w:p>
    <w:p w14:paraId="570DB627" w14:textId="77777777" w:rsidR="004A0417" w:rsidRPr="008A04B7" w:rsidRDefault="004A0417" w:rsidP="00162FB5">
      <w:pPr>
        <w:pStyle w:val="SectionHeading1"/>
      </w:pPr>
      <w:r w:rsidRPr="008A04B7">
        <w:lastRenderedPageBreak/>
        <w:t>Section 5—Regulatory compliance and governance</w:t>
      </w:r>
    </w:p>
    <w:p w14:paraId="4411D900" w14:textId="77777777" w:rsidR="004A0417" w:rsidRPr="008A04B7" w:rsidRDefault="004A0417" w:rsidP="00223FF5">
      <w:pPr>
        <w:pStyle w:val="SectionHeading2"/>
        <w:numPr>
          <w:ilvl w:val="0"/>
          <w:numId w:val="0"/>
        </w:numPr>
        <w:ind w:left="567"/>
      </w:pPr>
      <w:r w:rsidRPr="008A04B7">
        <w:t>5.1 Use of education agents</w:t>
      </w:r>
    </w:p>
    <w:p w14:paraId="7BBE9EE0" w14:textId="77777777" w:rsidR="004A0417" w:rsidRPr="008A04B7" w:rsidRDefault="004A0417" w:rsidP="004A0417">
      <w:r w:rsidRPr="008A04B7">
        <w:t>This section of the self-assessment requires you to review your arrangements with any education agents, and to provide details of these arrangements to ASQA.</w:t>
      </w:r>
    </w:p>
    <w:p w14:paraId="2A73740C" w14:textId="77777777" w:rsidR="004A0417" w:rsidRPr="008A04B7" w:rsidRDefault="004A0417" w:rsidP="004A0417">
      <w:r w:rsidRPr="008A04B7">
        <w:t xml:space="preserve">CRICOS providers are responsible for recording, </w:t>
      </w:r>
      <w:proofErr w:type="gramStart"/>
      <w:r w:rsidRPr="008A04B7">
        <w:t>monitoring</w:t>
      </w:r>
      <w:proofErr w:type="gramEnd"/>
      <w:r w:rsidRPr="008A04B7">
        <w:t xml:space="preserve"> and reporting on any arrangements that they have with education agents. </w:t>
      </w:r>
    </w:p>
    <w:p w14:paraId="382CC585" w14:textId="77777777" w:rsidR="004A0417" w:rsidRPr="008A04B7" w:rsidRDefault="004A0417" w:rsidP="004A0417">
      <w:r w:rsidRPr="008A04B7">
        <w:t>If your organisation does not intend to use education agents, the information in this sub-section (</w:t>
      </w:r>
      <w:proofErr w:type="gramStart"/>
      <w:r w:rsidRPr="008A04B7">
        <w:t>i.e.</w:t>
      </w:r>
      <w:proofErr w:type="gramEnd"/>
      <w:r w:rsidRPr="008A04B7">
        <w:t xml:space="preserve"> 5.1—Use of education agents) does not apply. Please go to section 5.2.</w:t>
      </w:r>
    </w:p>
    <w:tbl>
      <w:tblPr>
        <w:tblStyle w:val="TableGrid125"/>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191AED83" w14:textId="77777777" w:rsidTr="00035F07">
        <w:trPr>
          <w:trHeight w:val="283"/>
        </w:trPr>
        <w:tc>
          <w:tcPr>
            <w:tcW w:w="5000" w:type="pct"/>
            <w:shd w:val="clear" w:color="auto" w:fill="C6D9F1" w:themeFill="text2" w:themeFillTint="33"/>
            <w:vAlign w:val="center"/>
          </w:tcPr>
          <w:p w14:paraId="07644055" w14:textId="77777777" w:rsidR="004A0417" w:rsidRPr="008A04B7" w:rsidRDefault="004A0417" w:rsidP="004E7502">
            <w:pPr>
              <w:spacing w:before="60" w:after="60" w:line="240" w:lineRule="auto"/>
              <w:rPr>
                <w:b/>
              </w:rPr>
            </w:pPr>
            <w:r w:rsidRPr="008A04B7">
              <w:rPr>
                <w:b/>
              </w:rPr>
              <w:t>Relevant National Code Standards</w:t>
            </w:r>
          </w:p>
          <w:p w14:paraId="4AB4E751" w14:textId="77777777" w:rsidR="004A0417" w:rsidRPr="008A04B7" w:rsidRDefault="004A0417" w:rsidP="004E7502">
            <w:pPr>
              <w:spacing w:before="60" w:after="60" w:line="240" w:lineRule="auto"/>
            </w:pPr>
            <w:r w:rsidRPr="008A04B7">
              <w:t>4.1</w:t>
            </w:r>
          </w:p>
        </w:tc>
      </w:tr>
      <w:tr w:rsidR="004A0417" w:rsidRPr="008A04B7" w14:paraId="2F6C129D" w14:textId="77777777" w:rsidTr="00035F07">
        <w:tc>
          <w:tcPr>
            <w:tcW w:w="5000" w:type="pct"/>
            <w:shd w:val="clear" w:color="auto" w:fill="C6D9F1" w:themeFill="text2" w:themeFillTint="33"/>
          </w:tcPr>
          <w:p w14:paraId="39168153" w14:textId="77777777" w:rsidR="004A0417" w:rsidRPr="008A04B7" w:rsidRDefault="004A0417" w:rsidP="004E7502">
            <w:pPr>
              <w:spacing w:before="60" w:after="60" w:line="240" w:lineRule="auto"/>
            </w:pPr>
            <w:r w:rsidRPr="008A04B7">
              <w:t xml:space="preserve">The registered provider must enter into a written agreement with each education agent it engages to formally represent </w:t>
            </w:r>
            <w:proofErr w:type="gramStart"/>
            <w:r w:rsidRPr="008A04B7">
              <w:t>it, and</w:t>
            </w:r>
            <w:proofErr w:type="gramEnd"/>
            <w:r w:rsidRPr="008A04B7">
              <w:t xml:space="preserve"> enter and maintain the education agent’s details in PRISMS.</w:t>
            </w:r>
          </w:p>
        </w:tc>
      </w:tr>
    </w:tbl>
    <w:p w14:paraId="6012D31F" w14:textId="77777777" w:rsidR="004A0417" w:rsidRPr="008A04B7" w:rsidRDefault="004A0417" w:rsidP="004A0417"/>
    <w:tbl>
      <w:tblPr>
        <w:tblStyle w:val="TableGrid12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4C053768" w14:textId="77777777" w:rsidTr="00035F07">
        <w:trPr>
          <w:trHeight w:val="283"/>
        </w:trPr>
        <w:tc>
          <w:tcPr>
            <w:tcW w:w="5000" w:type="pct"/>
            <w:shd w:val="clear" w:color="auto" w:fill="C6D9F1" w:themeFill="text2" w:themeFillTint="33"/>
            <w:vAlign w:val="center"/>
          </w:tcPr>
          <w:p w14:paraId="4D3A2E0B" w14:textId="77777777" w:rsidR="004A0417" w:rsidRPr="008A04B7" w:rsidRDefault="004A0417" w:rsidP="004E7502">
            <w:pPr>
              <w:spacing w:before="60" w:after="60" w:line="240" w:lineRule="auto"/>
            </w:pPr>
            <w:r w:rsidRPr="008A04B7">
              <w:t>4.2</w:t>
            </w:r>
          </w:p>
        </w:tc>
      </w:tr>
      <w:tr w:rsidR="004A0417" w:rsidRPr="008A04B7" w14:paraId="548F8FA7" w14:textId="77777777" w:rsidTr="00035F07">
        <w:tc>
          <w:tcPr>
            <w:tcW w:w="5000" w:type="pct"/>
            <w:shd w:val="clear" w:color="auto" w:fill="C6D9F1" w:themeFill="text2" w:themeFillTint="33"/>
          </w:tcPr>
          <w:p w14:paraId="7F2B81B2" w14:textId="77777777" w:rsidR="004A0417" w:rsidRPr="008A04B7" w:rsidRDefault="004A0417" w:rsidP="004E7502">
            <w:pPr>
              <w:spacing w:before="60" w:after="60" w:line="240" w:lineRule="auto"/>
            </w:pPr>
            <w:r w:rsidRPr="008A04B7">
              <w:t>The written agreement must outline:</w:t>
            </w:r>
          </w:p>
          <w:p w14:paraId="431B7F9A" w14:textId="77777777" w:rsidR="004A0417" w:rsidRPr="008A04B7" w:rsidRDefault="004A0417" w:rsidP="004E7502">
            <w:pPr>
              <w:spacing w:before="60" w:after="60" w:line="240" w:lineRule="auto"/>
            </w:pPr>
            <w:r w:rsidRPr="008A04B7">
              <w:t>4.2.1</w:t>
            </w:r>
            <w:r w:rsidRPr="008A04B7">
              <w:tab/>
              <w:t xml:space="preserve">The responsibilities of the registered provider, including that the registered provider </w:t>
            </w:r>
            <w:proofErr w:type="gramStart"/>
            <w:r w:rsidRPr="008A04B7">
              <w:t>is responsible at all times</w:t>
            </w:r>
            <w:proofErr w:type="gramEnd"/>
            <w:r w:rsidRPr="008A04B7">
              <w:t xml:space="preserve"> for compliance with the ESOS Act and National Code 2018</w:t>
            </w:r>
          </w:p>
          <w:p w14:paraId="10FB0D31" w14:textId="77777777" w:rsidR="004A0417" w:rsidRPr="008A04B7" w:rsidRDefault="004A0417" w:rsidP="004E7502">
            <w:pPr>
              <w:spacing w:before="60" w:after="60" w:line="240" w:lineRule="auto"/>
            </w:pPr>
            <w:r w:rsidRPr="008A04B7">
              <w:t>4.2.2</w:t>
            </w:r>
            <w:r w:rsidRPr="008A04B7">
              <w:tab/>
              <w:t>The registered provider’s requirements of the agent in representing the registered provider as outlined in Standard 4.3</w:t>
            </w:r>
          </w:p>
          <w:p w14:paraId="0A35C6E7" w14:textId="77777777" w:rsidR="004A0417" w:rsidRPr="008A04B7" w:rsidRDefault="004A0417" w:rsidP="004E7502">
            <w:pPr>
              <w:spacing w:before="60" w:after="60" w:line="240" w:lineRule="auto"/>
            </w:pPr>
            <w:r w:rsidRPr="008A04B7">
              <w:t>4.2.3</w:t>
            </w:r>
            <w:r w:rsidRPr="008A04B7">
              <w:tab/>
              <w:t xml:space="preserve">the registered provider’s processes for monitoring the activities of the education </w:t>
            </w:r>
            <w:r w:rsidRPr="008A04B7">
              <w:tab/>
              <w:t>agent in representing the provider, and ensuring the education agent is giving students accurate and up-to-date information on the registered provider’s services</w:t>
            </w:r>
          </w:p>
          <w:p w14:paraId="4C1C44F0" w14:textId="70D08B43" w:rsidR="004A0417" w:rsidRPr="008A04B7" w:rsidRDefault="004A0417" w:rsidP="004E7502">
            <w:pPr>
              <w:spacing w:before="60" w:after="60" w:line="240" w:lineRule="auto"/>
            </w:pPr>
            <w:r w:rsidRPr="008A04B7">
              <w:t>4.2.4</w:t>
            </w:r>
            <w:r w:rsidRPr="008A04B7">
              <w:tab/>
              <w:t>The corrective action that may be taken by the registered provider if the education agent does not comply with its obligations under the written agreement including providing for corrective action outlined in Standard 4.4</w:t>
            </w:r>
          </w:p>
          <w:p w14:paraId="738D8DCA" w14:textId="77777777" w:rsidR="004A0417" w:rsidRPr="008A04B7" w:rsidRDefault="004A0417" w:rsidP="004E7502">
            <w:pPr>
              <w:spacing w:before="60" w:after="60" w:line="240" w:lineRule="auto"/>
            </w:pPr>
            <w:r w:rsidRPr="008A04B7">
              <w:t>4.2.5</w:t>
            </w:r>
            <w:r w:rsidRPr="008A04B7">
              <w:tab/>
              <w:t>The registered provider’s grounds for termination of the registered provider’s written agreement with the education agent, including providing for termination in the circumstances outlined in Standard 4.5</w:t>
            </w:r>
          </w:p>
          <w:p w14:paraId="18858016" w14:textId="77777777" w:rsidR="004A0417" w:rsidRPr="008A04B7" w:rsidRDefault="004A0417" w:rsidP="004E7502">
            <w:pPr>
              <w:spacing w:before="60" w:after="60" w:line="240" w:lineRule="auto"/>
            </w:pPr>
            <w:r w:rsidRPr="008A04B7">
              <w:t>4.2.6</w:t>
            </w:r>
            <w:r w:rsidRPr="008A04B7">
              <w:tab/>
              <w:t>The circumstances under which information about the education agent may be disclosed by the registered provider and the Commonwealth or state or territory agencies.</w:t>
            </w:r>
          </w:p>
        </w:tc>
      </w:tr>
    </w:tbl>
    <w:p w14:paraId="4FE7A382" w14:textId="1B05DDE9" w:rsidR="00E12743" w:rsidRPr="008A04B7" w:rsidRDefault="00E12743" w:rsidP="004A0417"/>
    <w:tbl>
      <w:tblPr>
        <w:tblStyle w:val="TableGrid12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10DC24BF" w14:textId="77777777" w:rsidTr="00035F07">
        <w:trPr>
          <w:trHeight w:val="283"/>
        </w:trPr>
        <w:tc>
          <w:tcPr>
            <w:tcW w:w="5000" w:type="pct"/>
            <w:shd w:val="clear" w:color="auto" w:fill="C6D9F1" w:themeFill="text2" w:themeFillTint="33"/>
            <w:vAlign w:val="center"/>
          </w:tcPr>
          <w:p w14:paraId="298C927A" w14:textId="77777777" w:rsidR="004A0417" w:rsidRPr="008A04B7" w:rsidRDefault="004A0417" w:rsidP="004E7502">
            <w:pPr>
              <w:spacing w:before="60" w:after="60" w:line="240" w:lineRule="auto"/>
            </w:pPr>
            <w:r w:rsidRPr="008A04B7">
              <w:t>4.3</w:t>
            </w:r>
          </w:p>
        </w:tc>
      </w:tr>
      <w:tr w:rsidR="004A0417" w:rsidRPr="008A04B7" w14:paraId="397B58F5" w14:textId="77777777" w:rsidTr="00035F07">
        <w:tc>
          <w:tcPr>
            <w:tcW w:w="5000" w:type="pct"/>
            <w:shd w:val="clear" w:color="auto" w:fill="C6D9F1" w:themeFill="text2" w:themeFillTint="33"/>
          </w:tcPr>
          <w:p w14:paraId="687A5F5E" w14:textId="77777777" w:rsidR="004A0417" w:rsidRPr="008A04B7" w:rsidRDefault="004A0417" w:rsidP="004E7502">
            <w:pPr>
              <w:spacing w:before="60" w:after="60" w:line="240" w:lineRule="auto"/>
            </w:pPr>
            <w:r w:rsidRPr="008A04B7">
              <w:t>A registered provider must require its education agent to:</w:t>
            </w:r>
          </w:p>
          <w:p w14:paraId="39A98AE4" w14:textId="77777777" w:rsidR="004A0417" w:rsidRPr="008A04B7" w:rsidRDefault="004A0417" w:rsidP="004E7502">
            <w:pPr>
              <w:spacing w:before="60" w:after="60" w:line="240" w:lineRule="auto"/>
            </w:pPr>
            <w:r w:rsidRPr="008A04B7">
              <w:t>4.3.1</w:t>
            </w:r>
            <w:r w:rsidRPr="008A04B7">
              <w:tab/>
              <w:t xml:space="preserve">declare in writing and take reasonable steps to avoid conflicts of interests with its </w:t>
            </w:r>
            <w:r w:rsidRPr="008A04B7">
              <w:tab/>
              <w:t>duties as an education agent of the registered provider</w:t>
            </w:r>
          </w:p>
          <w:p w14:paraId="38421C54" w14:textId="77777777" w:rsidR="004A0417" w:rsidRPr="008A04B7" w:rsidRDefault="004A0417" w:rsidP="004E7502">
            <w:pPr>
              <w:spacing w:before="60" w:after="60" w:line="240" w:lineRule="auto"/>
            </w:pPr>
            <w:r w:rsidRPr="008A04B7">
              <w:t>4.3.2</w:t>
            </w:r>
            <w:r w:rsidRPr="008A04B7">
              <w:tab/>
              <w:t>observe appropriate levels of confidentiality and transparency in their dealings with overseas students or intending overseas students</w:t>
            </w:r>
          </w:p>
          <w:p w14:paraId="5B4591A3" w14:textId="77777777" w:rsidR="004A0417" w:rsidRPr="008A04B7" w:rsidRDefault="004A0417" w:rsidP="004E7502">
            <w:pPr>
              <w:spacing w:before="60" w:after="60" w:line="240" w:lineRule="auto"/>
            </w:pPr>
            <w:r w:rsidRPr="008A04B7">
              <w:t>4.3.3</w:t>
            </w:r>
            <w:r w:rsidRPr="008A04B7">
              <w:tab/>
              <w:t>act honestly and in good faith, and in the best interests of the student</w:t>
            </w:r>
          </w:p>
          <w:p w14:paraId="16F1133A" w14:textId="77777777" w:rsidR="004A0417" w:rsidRPr="008A04B7" w:rsidRDefault="004A0417" w:rsidP="004E7502">
            <w:pPr>
              <w:spacing w:before="60" w:after="60" w:line="240" w:lineRule="auto"/>
            </w:pPr>
            <w:r w:rsidRPr="008A04B7">
              <w:t>4.3.4</w:t>
            </w:r>
            <w:r w:rsidRPr="008A04B7">
              <w:tab/>
              <w:t>have appropriate knowledge and understanding of the international education system in Australia, including the Australian International Education and Training Agent Code of Ethics.</w:t>
            </w:r>
          </w:p>
        </w:tc>
      </w:tr>
    </w:tbl>
    <w:p w14:paraId="4C109462" w14:textId="77777777" w:rsidR="004A0417" w:rsidRPr="008A04B7" w:rsidRDefault="004A0417" w:rsidP="004A0417"/>
    <w:tbl>
      <w:tblPr>
        <w:tblStyle w:val="TableGrid12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5583444E" w14:textId="77777777" w:rsidTr="00035F07">
        <w:trPr>
          <w:trHeight w:val="283"/>
        </w:trPr>
        <w:tc>
          <w:tcPr>
            <w:tcW w:w="5000" w:type="pct"/>
            <w:shd w:val="clear" w:color="auto" w:fill="C6D9F1" w:themeFill="text2" w:themeFillTint="33"/>
            <w:vAlign w:val="center"/>
          </w:tcPr>
          <w:p w14:paraId="24A47E05" w14:textId="1B173E09" w:rsidR="004A0417" w:rsidRPr="008A04B7" w:rsidDel="006F50EC" w:rsidRDefault="004A0417" w:rsidP="004E7502">
            <w:pPr>
              <w:spacing w:before="60" w:after="60"/>
              <w:rPr>
                <w:b/>
              </w:rPr>
            </w:pPr>
            <w:r w:rsidRPr="008A04B7">
              <w:rPr>
                <w:b/>
              </w:rPr>
              <w:lastRenderedPageBreak/>
              <w:t>Relevant sec</w:t>
            </w:r>
            <w:r w:rsidR="00035F07" w:rsidRPr="008A04B7">
              <w:rPr>
                <w:b/>
              </w:rPr>
              <w:t>tions/clauses from the ESOS Act</w:t>
            </w:r>
          </w:p>
        </w:tc>
      </w:tr>
      <w:tr w:rsidR="004A0417" w:rsidRPr="008A04B7" w14:paraId="638CB5B0" w14:textId="77777777" w:rsidTr="00035F07">
        <w:trPr>
          <w:trHeight w:val="283"/>
        </w:trPr>
        <w:tc>
          <w:tcPr>
            <w:tcW w:w="5000" w:type="pct"/>
            <w:shd w:val="clear" w:color="auto" w:fill="C6D9F1" w:themeFill="text2" w:themeFillTint="33"/>
            <w:vAlign w:val="center"/>
          </w:tcPr>
          <w:p w14:paraId="27E050E9" w14:textId="77777777" w:rsidR="004A0417" w:rsidRPr="008A04B7" w:rsidRDefault="004A0417" w:rsidP="004E7502">
            <w:pPr>
              <w:spacing w:before="60" w:after="60"/>
            </w:pPr>
            <w:r w:rsidRPr="008A04B7">
              <w:t>Section 21a</w:t>
            </w:r>
          </w:p>
        </w:tc>
      </w:tr>
      <w:tr w:rsidR="004A0417" w:rsidRPr="008A04B7" w14:paraId="2B8EAA10" w14:textId="77777777" w:rsidTr="00035F07">
        <w:tc>
          <w:tcPr>
            <w:tcW w:w="5000" w:type="pct"/>
            <w:shd w:val="clear" w:color="auto" w:fill="C6D9F1" w:themeFill="text2" w:themeFillTint="33"/>
          </w:tcPr>
          <w:p w14:paraId="2822FFE0" w14:textId="77777777" w:rsidR="004A0417" w:rsidRPr="008A04B7" w:rsidRDefault="004A0417" w:rsidP="004E7502">
            <w:pPr>
              <w:spacing w:before="60" w:after="60"/>
            </w:pPr>
            <w:bookmarkStart w:id="14" w:name="_Toc493494735"/>
            <w:r w:rsidRPr="008A04B7">
              <w:t>21A Obligations relating to the agents of registered providers</w:t>
            </w:r>
            <w:bookmarkEnd w:id="14"/>
          </w:p>
          <w:p w14:paraId="61BEED2B" w14:textId="77777777" w:rsidR="004A0417" w:rsidRPr="008A04B7" w:rsidRDefault="004A0417" w:rsidP="004E7502">
            <w:pPr>
              <w:spacing w:before="60" w:after="60"/>
            </w:pPr>
            <w:r w:rsidRPr="008A04B7">
              <w:t xml:space="preserve">       (1) A registered provider must:</w:t>
            </w:r>
          </w:p>
          <w:p w14:paraId="749D7EAF" w14:textId="77777777" w:rsidR="004A0417" w:rsidRPr="008A04B7" w:rsidRDefault="004A0417" w:rsidP="004E7502">
            <w:pPr>
              <w:spacing w:before="60" w:after="60"/>
            </w:pPr>
            <w:r w:rsidRPr="008A04B7">
              <w:t xml:space="preserve">           (a) maintain a list of all the provider’s agents; and</w:t>
            </w:r>
          </w:p>
          <w:p w14:paraId="5911E746" w14:textId="77777777" w:rsidR="004A0417" w:rsidRPr="008A04B7" w:rsidRDefault="004A0417" w:rsidP="004E7502">
            <w:pPr>
              <w:spacing w:before="60" w:after="60"/>
            </w:pPr>
            <w:r w:rsidRPr="008A04B7">
              <w:t xml:space="preserve">           (b) publish that list:</w:t>
            </w:r>
          </w:p>
          <w:p w14:paraId="1EE25142" w14:textId="77777777" w:rsidR="004A0417" w:rsidRPr="008A04B7" w:rsidRDefault="004A0417" w:rsidP="004E7502">
            <w:pPr>
              <w:spacing w:before="60" w:after="60"/>
            </w:pPr>
            <w:r w:rsidRPr="008A04B7">
              <w:t xml:space="preserve">               (i) on its website; and</w:t>
            </w:r>
          </w:p>
          <w:p w14:paraId="6B5408DF" w14:textId="77777777" w:rsidR="004A0417" w:rsidRPr="008A04B7" w:rsidRDefault="004A0417" w:rsidP="004E7502">
            <w:pPr>
              <w:spacing w:before="60" w:after="60"/>
            </w:pPr>
            <w:r w:rsidRPr="008A04B7">
              <w:t xml:space="preserve">               (ii) in any other manner prescribed by the regulations; and</w:t>
            </w:r>
          </w:p>
          <w:p w14:paraId="11E5402F" w14:textId="77777777" w:rsidR="004A0417" w:rsidRPr="008A04B7" w:rsidRDefault="004A0417" w:rsidP="004E7502">
            <w:pPr>
              <w:spacing w:before="60" w:after="60"/>
            </w:pPr>
            <w:r w:rsidRPr="008A04B7">
              <w:t xml:space="preserve">           (c) comply with any requirements of regulations made for the purposes of subsection (2).</w:t>
            </w:r>
          </w:p>
          <w:p w14:paraId="70814DB2" w14:textId="050749E6" w:rsidR="004A0417" w:rsidRPr="008A04B7" w:rsidRDefault="004A0417" w:rsidP="004E7502">
            <w:pPr>
              <w:spacing w:before="60" w:after="60"/>
            </w:pPr>
            <w:r w:rsidRPr="008A04B7">
              <w:t xml:space="preserve">Note:     If a registered provider breaches this section, the ESOS agency for the provider may </w:t>
            </w:r>
            <w:proofErr w:type="gramStart"/>
            <w:r w:rsidRPr="008A04B7">
              <w:t>take action</w:t>
            </w:r>
            <w:proofErr w:type="gramEnd"/>
            <w:r w:rsidRPr="008A04B7">
              <w:t xml:space="preserve"> under Division 1 of Part 6 against the provider.</w:t>
            </w:r>
          </w:p>
        </w:tc>
      </w:tr>
    </w:tbl>
    <w:p w14:paraId="1B1F0028" w14:textId="77777777" w:rsidR="004A0417" w:rsidRPr="008A04B7" w:rsidRDefault="004A0417" w:rsidP="004A0417"/>
    <w:p w14:paraId="0F55B7EE" w14:textId="77777777" w:rsidR="004A0417" w:rsidRPr="008A04B7" w:rsidRDefault="004A0417" w:rsidP="00223FF5">
      <w:pPr>
        <w:pStyle w:val="SectionHeading2"/>
        <w:numPr>
          <w:ilvl w:val="0"/>
          <w:numId w:val="0"/>
        </w:numPr>
        <w:ind w:left="567"/>
      </w:pPr>
      <w:r w:rsidRPr="008A04B7">
        <w:t>5.1.1 Self-assessment of compliance with the standards/clauses relating to use of education agents</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9086"/>
        <w:gridCol w:w="679"/>
        <w:gridCol w:w="681"/>
      </w:tblGrid>
      <w:tr w:rsidR="004A0417" w:rsidRPr="008A04B7" w14:paraId="1CCBE67C" w14:textId="77777777" w:rsidTr="001E1A8C">
        <w:trPr>
          <w:cnfStyle w:val="100000000000" w:firstRow="1" w:lastRow="0" w:firstColumn="0" w:lastColumn="0" w:oddVBand="0" w:evenVBand="0" w:oddHBand="0" w:evenHBand="0" w:firstRowFirstColumn="0" w:firstRowLastColumn="0" w:lastRowFirstColumn="0" w:lastRowLastColumn="0"/>
        </w:trPr>
        <w:tc>
          <w:tcPr>
            <w:tcW w:w="4349" w:type="pct"/>
            <w:shd w:val="clear" w:color="auto" w:fill="DDEBF8"/>
          </w:tcPr>
          <w:p w14:paraId="667DDE2E" w14:textId="77777777" w:rsidR="004A0417" w:rsidRPr="008A04B7" w:rsidRDefault="004A0417" w:rsidP="004E7502">
            <w:pPr>
              <w:spacing w:line="240" w:lineRule="auto"/>
              <w:rPr>
                <w:b/>
              </w:rPr>
            </w:pPr>
          </w:p>
        </w:tc>
        <w:tc>
          <w:tcPr>
            <w:tcW w:w="325" w:type="pct"/>
            <w:shd w:val="clear" w:color="auto" w:fill="DDEBF8"/>
          </w:tcPr>
          <w:p w14:paraId="05C177CF" w14:textId="77777777" w:rsidR="004A0417" w:rsidRPr="008A04B7" w:rsidRDefault="004A0417" w:rsidP="004E7502">
            <w:pPr>
              <w:spacing w:line="240" w:lineRule="auto"/>
              <w:rPr>
                <w:b/>
              </w:rPr>
            </w:pPr>
            <w:r w:rsidRPr="008A04B7">
              <w:rPr>
                <w:b/>
              </w:rPr>
              <w:t>Yes</w:t>
            </w:r>
          </w:p>
        </w:tc>
        <w:tc>
          <w:tcPr>
            <w:tcW w:w="326" w:type="pct"/>
            <w:shd w:val="clear" w:color="auto" w:fill="DDEBF8"/>
          </w:tcPr>
          <w:p w14:paraId="6A1E05A8" w14:textId="77777777" w:rsidR="004A0417" w:rsidRPr="008A04B7" w:rsidRDefault="004A0417" w:rsidP="004E7502">
            <w:pPr>
              <w:spacing w:line="240" w:lineRule="auto"/>
              <w:rPr>
                <w:b/>
              </w:rPr>
            </w:pPr>
            <w:r w:rsidRPr="008A04B7">
              <w:rPr>
                <w:b/>
              </w:rPr>
              <w:t>No</w:t>
            </w:r>
          </w:p>
        </w:tc>
      </w:tr>
      <w:tr w:rsidR="007558AC" w:rsidRPr="008A04B7" w14:paraId="067E51B7" w14:textId="77777777" w:rsidTr="001E1A8C">
        <w:tc>
          <w:tcPr>
            <w:tcW w:w="4349" w:type="pct"/>
          </w:tcPr>
          <w:p w14:paraId="5555DE77" w14:textId="77777777" w:rsidR="007558AC" w:rsidRPr="008A04B7" w:rsidRDefault="007558AC" w:rsidP="004E7502">
            <w:pPr>
              <w:spacing w:line="240" w:lineRule="auto"/>
            </w:pPr>
            <w:r w:rsidRPr="008A04B7">
              <w:t>A list of all education agents to be used is or will be published on the training organisation’s website.</w:t>
            </w:r>
          </w:p>
        </w:tc>
        <w:tc>
          <w:tcPr>
            <w:tcW w:w="325" w:type="pct"/>
          </w:tcPr>
          <w:p w14:paraId="5A4456A4" w14:textId="1A5F0BF8" w:rsidR="007558AC" w:rsidRPr="008A04B7" w:rsidDel="00F50B05"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0ABCC280" w14:textId="03FA856F" w:rsidR="007558AC" w:rsidRPr="008A04B7" w:rsidDel="00F50B05"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24ABBA40" w14:textId="77777777" w:rsidTr="001E1A8C">
        <w:tc>
          <w:tcPr>
            <w:tcW w:w="4349" w:type="pct"/>
          </w:tcPr>
          <w:p w14:paraId="37118936" w14:textId="4A104AE1" w:rsidR="007558AC" w:rsidRPr="008A04B7" w:rsidRDefault="007558AC" w:rsidP="004E7502">
            <w:pPr>
              <w:spacing w:line="240" w:lineRule="auto"/>
            </w:pPr>
            <w:r w:rsidRPr="008A04B7">
              <w:t xml:space="preserve">A written agreement has been or will be signed by both parties that addresses the responsibilities of the training organisation, including the need to </w:t>
            </w:r>
            <w:proofErr w:type="gramStart"/>
            <w:r w:rsidRPr="008A04B7">
              <w:t>demonstrate compliance against the ESOS Act and the National Code at all times</w:t>
            </w:r>
            <w:proofErr w:type="gramEnd"/>
            <w:r w:rsidRPr="008A04B7">
              <w:t>.</w:t>
            </w:r>
          </w:p>
        </w:tc>
        <w:tc>
          <w:tcPr>
            <w:tcW w:w="325" w:type="pct"/>
          </w:tcPr>
          <w:p w14:paraId="36C9AB25" w14:textId="7A2B236B"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71B76BB4" w14:textId="1B60DA29"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23522643" w14:textId="77777777" w:rsidTr="001E1A8C">
        <w:tc>
          <w:tcPr>
            <w:tcW w:w="4349" w:type="pct"/>
          </w:tcPr>
          <w:p w14:paraId="6B14E56A" w14:textId="77777777" w:rsidR="007558AC" w:rsidRPr="008A04B7" w:rsidRDefault="007558AC" w:rsidP="004E7502">
            <w:pPr>
              <w:spacing w:line="240" w:lineRule="auto"/>
            </w:pPr>
            <w:r w:rsidRPr="008A04B7">
              <w:t>The written agreement addresses the requirements of the education agent, including the need to:</w:t>
            </w:r>
          </w:p>
          <w:p w14:paraId="1BB20E3E" w14:textId="77777777" w:rsidR="007558AC" w:rsidRPr="008A04B7" w:rsidRDefault="007558AC" w:rsidP="004E7502">
            <w:pPr>
              <w:pStyle w:val="Bulletpoint1"/>
              <w:spacing w:line="240" w:lineRule="auto"/>
            </w:pPr>
            <w:r w:rsidRPr="008A04B7">
              <w:t>declare any potential conflicts of interest in writing</w:t>
            </w:r>
          </w:p>
          <w:p w14:paraId="18D92862" w14:textId="77777777" w:rsidR="007558AC" w:rsidRPr="008A04B7" w:rsidRDefault="007558AC" w:rsidP="004E7502">
            <w:pPr>
              <w:pStyle w:val="Bulletpoint1"/>
              <w:spacing w:line="240" w:lineRule="auto"/>
            </w:pPr>
            <w:r w:rsidRPr="008A04B7">
              <w:t>avoid conflict of interest wherever possible</w:t>
            </w:r>
          </w:p>
          <w:p w14:paraId="5DEEF27E" w14:textId="77777777" w:rsidR="007558AC" w:rsidRPr="008A04B7" w:rsidRDefault="007558AC" w:rsidP="004E7502">
            <w:pPr>
              <w:pStyle w:val="Bulletpoint1"/>
              <w:spacing w:line="240" w:lineRule="auto"/>
            </w:pPr>
            <w:r w:rsidRPr="008A04B7">
              <w:t>ensure dealings with overseas students are conducted in a confidential and transparent manner</w:t>
            </w:r>
          </w:p>
          <w:p w14:paraId="32D9C323" w14:textId="77777777" w:rsidR="007558AC" w:rsidRPr="008A04B7" w:rsidRDefault="007558AC" w:rsidP="004E7502">
            <w:pPr>
              <w:pStyle w:val="Bulletpoint1"/>
              <w:spacing w:line="240" w:lineRule="auto"/>
            </w:pPr>
            <w:r w:rsidRPr="008A04B7">
              <w:t>act in the best interest of the students</w:t>
            </w:r>
          </w:p>
          <w:p w14:paraId="671FD6C0" w14:textId="77777777" w:rsidR="007558AC" w:rsidRPr="008A04B7" w:rsidRDefault="007558AC" w:rsidP="004E7502">
            <w:pPr>
              <w:pStyle w:val="Bulletpoint1"/>
              <w:spacing w:line="240" w:lineRule="auto"/>
            </w:pPr>
            <w:r w:rsidRPr="008A04B7">
              <w:t>have appropriate knowledge of the international education system in Australia, including the Australian International Education and Training Agent Code of Ethics.</w:t>
            </w:r>
          </w:p>
        </w:tc>
        <w:tc>
          <w:tcPr>
            <w:tcW w:w="325" w:type="pct"/>
          </w:tcPr>
          <w:p w14:paraId="4B7E7710" w14:textId="2781B53D"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4DAA8F8E" w14:textId="64624046"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35811DA6" w14:textId="77777777" w:rsidTr="001E1A8C">
        <w:tc>
          <w:tcPr>
            <w:tcW w:w="4349" w:type="pct"/>
          </w:tcPr>
          <w:p w14:paraId="0E248170" w14:textId="26B691E1" w:rsidR="007558AC" w:rsidRPr="008A04B7" w:rsidRDefault="007558AC" w:rsidP="004E7502">
            <w:pPr>
              <w:spacing w:line="240" w:lineRule="auto"/>
            </w:pPr>
            <w:r w:rsidRPr="008A04B7">
              <w:t>The agreement includes the process for monitoring the activities and behaviour of the education agent.</w:t>
            </w:r>
          </w:p>
        </w:tc>
        <w:tc>
          <w:tcPr>
            <w:tcW w:w="325" w:type="pct"/>
          </w:tcPr>
          <w:p w14:paraId="298659FD" w14:textId="48F8BF21"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22371082" w14:textId="571C3B08"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771A1F0B" w14:textId="77777777" w:rsidTr="001E1A8C">
        <w:tc>
          <w:tcPr>
            <w:tcW w:w="4349" w:type="pct"/>
          </w:tcPr>
          <w:p w14:paraId="355B3BA7" w14:textId="77777777" w:rsidR="007558AC" w:rsidRPr="008A04B7" w:rsidRDefault="007558AC" w:rsidP="004E7502">
            <w:pPr>
              <w:spacing w:line="240" w:lineRule="auto"/>
            </w:pPr>
            <w:r w:rsidRPr="008A04B7">
              <w:t xml:space="preserve">The agreement ensures the education agent has access to accurate and up-to-date information on the training provider’s </w:t>
            </w:r>
            <w:proofErr w:type="gramStart"/>
            <w:r w:rsidRPr="008A04B7">
              <w:t>services, and</w:t>
            </w:r>
            <w:proofErr w:type="gramEnd"/>
            <w:r w:rsidRPr="008A04B7">
              <w:t xml:space="preserve"> provides that information to students/potential students.</w:t>
            </w:r>
          </w:p>
        </w:tc>
        <w:tc>
          <w:tcPr>
            <w:tcW w:w="325" w:type="pct"/>
          </w:tcPr>
          <w:p w14:paraId="080C410D" w14:textId="0938489C"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592838DB" w14:textId="4A62B66A"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6BA80D91" w14:textId="77777777" w:rsidTr="001E1A8C">
        <w:trPr>
          <w:trHeight w:val="483"/>
        </w:trPr>
        <w:tc>
          <w:tcPr>
            <w:tcW w:w="4349" w:type="pct"/>
          </w:tcPr>
          <w:p w14:paraId="526B7748" w14:textId="07C5C39A" w:rsidR="007558AC" w:rsidRPr="008A04B7" w:rsidRDefault="007558AC" w:rsidP="004E7502">
            <w:pPr>
              <w:spacing w:line="240" w:lineRule="auto"/>
            </w:pPr>
            <w:r w:rsidRPr="008A04B7">
              <w:t xml:space="preserve">The agreement addresses the corrective action that may be taken if the education agent does not comply with the obligations of the written agreement. </w:t>
            </w:r>
          </w:p>
        </w:tc>
        <w:tc>
          <w:tcPr>
            <w:tcW w:w="325" w:type="pct"/>
          </w:tcPr>
          <w:p w14:paraId="7FCBF805" w14:textId="54982E5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4EF6C31D" w14:textId="4C9BBF9F"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4C058684" w14:textId="77777777" w:rsidTr="001E1A8C">
        <w:trPr>
          <w:trHeight w:val="483"/>
        </w:trPr>
        <w:tc>
          <w:tcPr>
            <w:tcW w:w="4349" w:type="pct"/>
          </w:tcPr>
          <w:p w14:paraId="291D724E" w14:textId="77777777" w:rsidR="007558AC" w:rsidRPr="008A04B7" w:rsidRDefault="007558AC" w:rsidP="004E7502">
            <w:pPr>
              <w:spacing w:line="240" w:lineRule="auto"/>
            </w:pPr>
            <w:r w:rsidRPr="008A04B7">
              <w:t>The agreement addresses the grounds for termination of the written agreement.</w:t>
            </w:r>
          </w:p>
        </w:tc>
        <w:tc>
          <w:tcPr>
            <w:tcW w:w="325" w:type="pct"/>
          </w:tcPr>
          <w:p w14:paraId="69B6F346" w14:textId="3A8AEA2B"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2A9FB593" w14:textId="0CDDF0B5"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177D6ECA" w14:textId="77777777" w:rsidTr="001E1A8C">
        <w:trPr>
          <w:trHeight w:val="483"/>
        </w:trPr>
        <w:tc>
          <w:tcPr>
            <w:tcW w:w="4349" w:type="pct"/>
          </w:tcPr>
          <w:p w14:paraId="0B06660D" w14:textId="77777777" w:rsidR="007558AC" w:rsidRPr="008A04B7" w:rsidRDefault="007558AC" w:rsidP="004E7502">
            <w:pPr>
              <w:spacing w:line="240" w:lineRule="auto"/>
            </w:pPr>
            <w:r w:rsidRPr="008A04B7">
              <w:lastRenderedPageBreak/>
              <w:t>The agreement addresses the circumstances under which information about the education agent may be disclosed by the training provider and/or government agencies.</w:t>
            </w:r>
          </w:p>
        </w:tc>
        <w:tc>
          <w:tcPr>
            <w:tcW w:w="325" w:type="pct"/>
          </w:tcPr>
          <w:p w14:paraId="0F85AA03" w14:textId="68FCC636"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326" w:type="pct"/>
          </w:tcPr>
          <w:p w14:paraId="15D7EBCA" w14:textId="65C6C650" w:rsidR="007558AC" w:rsidRPr="008A04B7" w:rsidRDefault="007558AC" w:rsidP="004E7502">
            <w:pPr>
              <w:spacing w:line="240" w:lineRule="auto"/>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420FFD05" w14:textId="77777777" w:rsidR="004A0417" w:rsidRPr="008A04B7" w:rsidRDefault="004A0417" w:rsidP="004A0417"/>
    <w:p w14:paraId="7A6A8726" w14:textId="78E8FCAE" w:rsidR="004A0417" w:rsidRPr="008A04B7" w:rsidRDefault="004A0417" w:rsidP="00223FF5">
      <w:pPr>
        <w:pStyle w:val="SectionHeading2"/>
        <w:numPr>
          <w:ilvl w:val="0"/>
          <w:numId w:val="0"/>
        </w:numPr>
        <w:ind w:left="567"/>
      </w:pPr>
      <w:r w:rsidRPr="008A04B7">
        <w:t>5.1.2 Provide information about education agents</w:t>
      </w:r>
    </w:p>
    <w:p w14:paraId="1D329DD8" w14:textId="305F6B3E" w:rsidR="00035F07" w:rsidRPr="008A04B7" w:rsidRDefault="00035F07" w:rsidP="00035F07">
      <w:r w:rsidRPr="008A04B7">
        <w:t>List all education agents that have been contacted and/or engaged to deliver services on behalf of your organisation</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1939"/>
        <w:gridCol w:w="3146"/>
        <w:gridCol w:w="2526"/>
        <w:gridCol w:w="2835"/>
      </w:tblGrid>
      <w:tr w:rsidR="004A0417" w:rsidRPr="008A04B7" w14:paraId="399C0C43" w14:textId="77777777" w:rsidTr="001E1A8C">
        <w:trPr>
          <w:cnfStyle w:val="100000000000" w:firstRow="1" w:lastRow="0" w:firstColumn="0" w:lastColumn="0" w:oddVBand="0" w:evenVBand="0" w:oddHBand="0" w:evenHBand="0" w:firstRowFirstColumn="0" w:firstRowLastColumn="0" w:lastRowFirstColumn="0" w:lastRowLastColumn="0"/>
        </w:trPr>
        <w:tc>
          <w:tcPr>
            <w:tcW w:w="928" w:type="pct"/>
            <w:shd w:val="clear" w:color="auto" w:fill="DDEBF8"/>
          </w:tcPr>
          <w:p w14:paraId="46B594CA" w14:textId="77777777" w:rsidR="004A0417" w:rsidRPr="008A04B7" w:rsidRDefault="004A0417" w:rsidP="004E7502">
            <w:pPr>
              <w:spacing w:line="240" w:lineRule="auto"/>
              <w:rPr>
                <w:b/>
              </w:rPr>
            </w:pPr>
            <w:r w:rsidRPr="008A04B7">
              <w:rPr>
                <w:b/>
              </w:rPr>
              <w:t>Name of the education agent</w:t>
            </w:r>
          </w:p>
        </w:tc>
        <w:tc>
          <w:tcPr>
            <w:tcW w:w="1506" w:type="pct"/>
            <w:shd w:val="clear" w:color="auto" w:fill="DDEBF8"/>
          </w:tcPr>
          <w:p w14:paraId="3F19DFC7" w14:textId="77777777" w:rsidR="004A0417" w:rsidRPr="008A04B7" w:rsidRDefault="004A0417" w:rsidP="004E7502">
            <w:pPr>
              <w:spacing w:line="240" w:lineRule="auto"/>
              <w:rPr>
                <w:b/>
              </w:rPr>
            </w:pPr>
            <w:r w:rsidRPr="008A04B7">
              <w:rPr>
                <w:b/>
              </w:rPr>
              <w:t>Contact person</w:t>
            </w:r>
          </w:p>
        </w:tc>
        <w:tc>
          <w:tcPr>
            <w:tcW w:w="1209" w:type="pct"/>
            <w:shd w:val="clear" w:color="auto" w:fill="DDEBF8"/>
          </w:tcPr>
          <w:p w14:paraId="51C902A8" w14:textId="4861485D" w:rsidR="004A0417" w:rsidRPr="008A04B7" w:rsidRDefault="004A0417" w:rsidP="004E7502">
            <w:pPr>
              <w:spacing w:line="240" w:lineRule="auto"/>
              <w:rPr>
                <w:b/>
              </w:rPr>
            </w:pPr>
            <w:r w:rsidRPr="008A04B7">
              <w:rPr>
                <w:b/>
              </w:rPr>
              <w:t>Location (city and country)</w:t>
            </w:r>
          </w:p>
        </w:tc>
        <w:tc>
          <w:tcPr>
            <w:tcW w:w="1357" w:type="pct"/>
            <w:shd w:val="clear" w:color="auto" w:fill="DDEBF8"/>
          </w:tcPr>
          <w:p w14:paraId="2777CA63" w14:textId="77777777" w:rsidR="004A0417" w:rsidRPr="008A04B7" w:rsidRDefault="004A0417" w:rsidP="004E7502">
            <w:pPr>
              <w:spacing w:line="240" w:lineRule="auto"/>
              <w:rPr>
                <w:b/>
              </w:rPr>
            </w:pPr>
            <w:r w:rsidRPr="008A04B7">
              <w:rPr>
                <w:b/>
              </w:rPr>
              <w:t>Is a written agreement in place?</w:t>
            </w:r>
          </w:p>
        </w:tc>
      </w:tr>
      <w:tr w:rsidR="00E12743" w:rsidRPr="008A04B7" w14:paraId="4A6061A3" w14:textId="77777777" w:rsidTr="001E1A8C">
        <w:tc>
          <w:tcPr>
            <w:tcW w:w="928" w:type="pct"/>
          </w:tcPr>
          <w:p w14:paraId="328F2714" w14:textId="3B6E6371"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506" w:type="pct"/>
          </w:tcPr>
          <w:p w14:paraId="38DB01B5" w14:textId="1ECDD8E7"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44DD559E" w14:textId="728C3734"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382520691"/>
            <w:placeholder>
              <w:docPart w:val="517DE8C36BE747DD833DFCBE6B0DCB77"/>
            </w:placeholder>
            <w:showingPlcHdr/>
            <w:dropDownList>
              <w:listItem w:value="Choose an item."/>
              <w:listItem w:displayText="Yes" w:value="Yes"/>
              <w:listItem w:displayText="No" w:value="No"/>
            </w:dropDownList>
          </w:sdtPr>
          <w:sdtEndPr/>
          <w:sdtContent>
            <w:tc>
              <w:tcPr>
                <w:tcW w:w="1357" w:type="pct"/>
              </w:tcPr>
              <w:p w14:paraId="7A2A7892" w14:textId="77777777" w:rsidR="00E12743" w:rsidRPr="008A04B7" w:rsidRDefault="00E12743" w:rsidP="004E7502">
                <w:pPr>
                  <w:spacing w:line="240" w:lineRule="auto"/>
                </w:pPr>
                <w:r w:rsidRPr="008A04B7">
                  <w:t>Choose an item.</w:t>
                </w:r>
              </w:p>
            </w:tc>
          </w:sdtContent>
        </w:sdt>
      </w:tr>
      <w:tr w:rsidR="00E12743" w:rsidRPr="008A04B7" w14:paraId="7E951B99" w14:textId="77777777" w:rsidTr="001E1A8C">
        <w:tc>
          <w:tcPr>
            <w:tcW w:w="928" w:type="pct"/>
          </w:tcPr>
          <w:p w14:paraId="6E8E99EE" w14:textId="14E9B22E"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506" w:type="pct"/>
          </w:tcPr>
          <w:p w14:paraId="6FB438FE" w14:textId="5A06C5F2"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6FFB5A16" w14:textId="082EA940"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155570574"/>
            <w:placeholder>
              <w:docPart w:val="AF195E1FD5F347A99CD15BF1B5E35C1A"/>
            </w:placeholder>
            <w:showingPlcHdr/>
            <w:dropDownList>
              <w:listItem w:value="Choose an item."/>
              <w:listItem w:displayText="Yes" w:value="Yes"/>
              <w:listItem w:displayText="No" w:value="No"/>
            </w:dropDownList>
          </w:sdtPr>
          <w:sdtEndPr/>
          <w:sdtContent>
            <w:tc>
              <w:tcPr>
                <w:tcW w:w="1357" w:type="pct"/>
              </w:tcPr>
              <w:p w14:paraId="18BBFAE6" w14:textId="77777777" w:rsidR="00E12743" w:rsidRPr="008A04B7" w:rsidRDefault="00E12743" w:rsidP="004E7502">
                <w:pPr>
                  <w:spacing w:line="240" w:lineRule="auto"/>
                </w:pPr>
                <w:r w:rsidRPr="008A04B7">
                  <w:t>Choose an item.</w:t>
                </w:r>
              </w:p>
            </w:tc>
          </w:sdtContent>
        </w:sdt>
      </w:tr>
      <w:tr w:rsidR="00E12743" w:rsidRPr="008A04B7" w14:paraId="641F57A4" w14:textId="77777777" w:rsidTr="001E1A8C">
        <w:tc>
          <w:tcPr>
            <w:tcW w:w="928" w:type="pct"/>
          </w:tcPr>
          <w:p w14:paraId="3950B8D0" w14:textId="6465572A"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506" w:type="pct"/>
          </w:tcPr>
          <w:p w14:paraId="68CEE3B1" w14:textId="50E4BF50"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6401FF39" w14:textId="011FAA56"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462074916"/>
            <w:placeholder>
              <w:docPart w:val="05704DED6E7941A5A212C4851581AD60"/>
            </w:placeholder>
            <w:showingPlcHdr/>
            <w:dropDownList>
              <w:listItem w:value="Choose an item."/>
              <w:listItem w:displayText="Yes" w:value="Yes"/>
              <w:listItem w:displayText="No" w:value="No"/>
            </w:dropDownList>
          </w:sdtPr>
          <w:sdtEndPr/>
          <w:sdtContent>
            <w:tc>
              <w:tcPr>
                <w:tcW w:w="1357" w:type="pct"/>
              </w:tcPr>
              <w:p w14:paraId="3BA92C90" w14:textId="77777777" w:rsidR="00E12743" w:rsidRPr="008A04B7" w:rsidRDefault="00E12743" w:rsidP="004E7502">
                <w:pPr>
                  <w:spacing w:line="240" w:lineRule="auto"/>
                </w:pPr>
                <w:r w:rsidRPr="008A04B7">
                  <w:t>Choose an item.</w:t>
                </w:r>
              </w:p>
            </w:tc>
          </w:sdtContent>
        </w:sdt>
      </w:tr>
      <w:tr w:rsidR="00E12743" w:rsidRPr="008A04B7" w14:paraId="533D5138" w14:textId="77777777" w:rsidTr="001E1A8C">
        <w:tc>
          <w:tcPr>
            <w:tcW w:w="928" w:type="pct"/>
          </w:tcPr>
          <w:p w14:paraId="21722BC9" w14:textId="77777777" w:rsidR="00E12743" w:rsidRPr="008A04B7" w:rsidRDefault="00E12743" w:rsidP="004E7502">
            <w:pPr>
              <w:spacing w:line="240" w:lineRule="auto"/>
            </w:pPr>
            <w:r w:rsidRPr="008A04B7">
              <w:t>Add new rows if required</w:t>
            </w:r>
          </w:p>
        </w:tc>
        <w:tc>
          <w:tcPr>
            <w:tcW w:w="1506" w:type="pct"/>
          </w:tcPr>
          <w:p w14:paraId="34068581" w14:textId="7614BFCE"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209" w:type="pct"/>
          </w:tcPr>
          <w:p w14:paraId="793C6446" w14:textId="150F31DB" w:rsidR="00E12743" w:rsidRPr="008A04B7" w:rsidRDefault="00E12743" w:rsidP="004E7502">
            <w:pPr>
              <w:spacing w:line="240" w:lineRule="auto"/>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605727549"/>
            <w:placeholder>
              <w:docPart w:val="BD518FA8471E48F89C07103A804BE75B"/>
            </w:placeholder>
            <w:showingPlcHdr/>
            <w:dropDownList>
              <w:listItem w:value="Choose an item."/>
              <w:listItem w:displayText="Yes" w:value="Yes"/>
              <w:listItem w:displayText="No" w:value="No"/>
            </w:dropDownList>
          </w:sdtPr>
          <w:sdtEndPr/>
          <w:sdtContent>
            <w:tc>
              <w:tcPr>
                <w:tcW w:w="1357" w:type="pct"/>
              </w:tcPr>
              <w:p w14:paraId="1CDFDD66" w14:textId="77777777" w:rsidR="00E12743" w:rsidRPr="008A04B7" w:rsidRDefault="00E12743" w:rsidP="004E7502">
                <w:pPr>
                  <w:spacing w:line="240" w:lineRule="auto"/>
                </w:pPr>
                <w:r w:rsidRPr="008A04B7">
                  <w:t>Choose an item.</w:t>
                </w:r>
              </w:p>
            </w:tc>
          </w:sdtContent>
        </w:sdt>
      </w:tr>
    </w:tbl>
    <w:p w14:paraId="7261AFE7" w14:textId="0A3CE23F" w:rsidR="004A0417" w:rsidRPr="008A04B7" w:rsidRDefault="004A0417" w:rsidP="004A0417"/>
    <w:p w14:paraId="28A6139A" w14:textId="77777777" w:rsidR="004A0417" w:rsidRPr="008A04B7" w:rsidRDefault="004A0417" w:rsidP="00223FF5">
      <w:pPr>
        <w:pStyle w:val="SectionHeading2"/>
        <w:numPr>
          <w:ilvl w:val="0"/>
          <w:numId w:val="0"/>
        </w:numPr>
        <w:ind w:left="567"/>
      </w:pPr>
      <w:r w:rsidRPr="008A04B7">
        <w:t>5.1.3 Provide information to support your compliance with the standards/clauses relating to use of education agents</w:t>
      </w:r>
    </w:p>
    <w:p w14:paraId="51CBAB14" w14:textId="77777777" w:rsidR="00035F07" w:rsidRPr="008A04B7" w:rsidRDefault="00035F07" w:rsidP="00035F07">
      <w:r w:rsidRPr="008A04B7">
        <w:t>Do you want to provide any additional information to support your compliance with the standards/clauses relating to use of education agents?</w:t>
      </w:r>
    </w:p>
    <w:p w14:paraId="2B2DB7FC" w14:textId="7252474F" w:rsidR="00035F07" w:rsidRPr="008A04B7" w:rsidRDefault="00035F07" w:rsidP="00035F07">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035F07" w:rsidRPr="008A04B7" w14:paraId="2D795A69"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13F808E1" w14:textId="7D121B9E" w:rsidR="00035F07"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238E2A3D" w14:textId="77777777" w:rsidR="00035F07" w:rsidRPr="008A04B7" w:rsidRDefault="00035F07" w:rsidP="00035F07"/>
    <w:p w14:paraId="777BB29A" w14:textId="663F2562" w:rsidR="004A0417" w:rsidRPr="008A04B7" w:rsidRDefault="004A0417" w:rsidP="00223FF5">
      <w:pPr>
        <w:pStyle w:val="SectionHeading2"/>
        <w:numPr>
          <w:ilvl w:val="0"/>
          <w:numId w:val="0"/>
        </w:numPr>
        <w:ind w:left="567"/>
      </w:pPr>
      <w:r w:rsidRPr="008A04B7">
        <w:t>5.1.4 Attach evidence showing compliance with the standards/clauses relating to use of education agents</w:t>
      </w:r>
    </w:p>
    <w:p w14:paraId="5F7FA8DE" w14:textId="0DD3DD65" w:rsidR="004A0417" w:rsidRPr="008A04B7" w:rsidRDefault="004A0417" w:rsidP="004A041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035F07" w:rsidRPr="008A04B7" w14:paraId="0DAC7792"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6A27DD53" w14:textId="77777777" w:rsidR="00035F07" w:rsidRPr="008A04B7" w:rsidRDefault="00035F07" w:rsidP="004E7502">
            <w:pPr>
              <w:spacing w:after="60"/>
              <w:rPr>
                <w:b/>
              </w:rPr>
            </w:pPr>
          </w:p>
        </w:tc>
        <w:tc>
          <w:tcPr>
            <w:tcW w:w="603" w:type="pct"/>
            <w:shd w:val="clear" w:color="auto" w:fill="DDEBF8"/>
          </w:tcPr>
          <w:p w14:paraId="1662AC2C" w14:textId="77777777" w:rsidR="00035F07" w:rsidRPr="008A04B7" w:rsidRDefault="00035F07" w:rsidP="004E7502">
            <w:pPr>
              <w:spacing w:after="60"/>
              <w:rPr>
                <w:b/>
              </w:rPr>
            </w:pPr>
            <w:r w:rsidRPr="008A04B7">
              <w:rPr>
                <w:b/>
              </w:rPr>
              <w:t>Yes</w:t>
            </w:r>
          </w:p>
        </w:tc>
        <w:tc>
          <w:tcPr>
            <w:tcW w:w="601" w:type="pct"/>
            <w:shd w:val="clear" w:color="auto" w:fill="DDEBF8"/>
          </w:tcPr>
          <w:p w14:paraId="6273C07D" w14:textId="77777777" w:rsidR="00035F07" w:rsidRPr="008A04B7" w:rsidRDefault="00035F07" w:rsidP="004E7502">
            <w:pPr>
              <w:spacing w:after="60"/>
              <w:rPr>
                <w:b/>
              </w:rPr>
            </w:pPr>
            <w:r w:rsidRPr="008A04B7">
              <w:rPr>
                <w:b/>
              </w:rPr>
              <w:t>N/A</w:t>
            </w:r>
          </w:p>
        </w:tc>
      </w:tr>
      <w:tr w:rsidR="007558AC" w:rsidRPr="008A04B7" w14:paraId="4413F719" w14:textId="77777777" w:rsidTr="001E1A8C">
        <w:tc>
          <w:tcPr>
            <w:tcW w:w="3796" w:type="pct"/>
          </w:tcPr>
          <w:p w14:paraId="2C73CEB1" w14:textId="47087F1F" w:rsidR="007558AC" w:rsidRPr="008A04B7" w:rsidRDefault="007558AC" w:rsidP="004E7502">
            <w:pPr>
              <w:pStyle w:val="Bulletpoint1"/>
            </w:pPr>
            <w:r w:rsidRPr="008A04B7">
              <w:t>copies of written agreements with education agents, or a template agreement if agents have not yet been confirmed</w:t>
            </w:r>
          </w:p>
        </w:tc>
        <w:tc>
          <w:tcPr>
            <w:tcW w:w="603" w:type="pct"/>
          </w:tcPr>
          <w:p w14:paraId="71CD2E0B" w14:textId="4637653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676C62B7" w14:textId="77777777" w:rsidR="007558AC" w:rsidRPr="008A04B7" w:rsidRDefault="007558AC" w:rsidP="004E7502">
            <w:pPr>
              <w:spacing w:after="60"/>
            </w:pPr>
          </w:p>
        </w:tc>
      </w:tr>
      <w:tr w:rsidR="007558AC" w:rsidRPr="008A04B7" w14:paraId="760F2FD1" w14:textId="77777777" w:rsidTr="001E1A8C">
        <w:tc>
          <w:tcPr>
            <w:tcW w:w="3796" w:type="pct"/>
          </w:tcPr>
          <w:p w14:paraId="4CFB5425" w14:textId="55C01099" w:rsidR="007558AC" w:rsidRPr="008A04B7" w:rsidRDefault="007558AC" w:rsidP="004E7502">
            <w:pPr>
              <w:pStyle w:val="Bulletpoint1"/>
            </w:pPr>
            <w:r w:rsidRPr="008A04B7">
              <w:t>other relevant evidence to support compliance.</w:t>
            </w:r>
          </w:p>
        </w:tc>
        <w:tc>
          <w:tcPr>
            <w:tcW w:w="603" w:type="pct"/>
          </w:tcPr>
          <w:p w14:paraId="60D7F604" w14:textId="716F3E93"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5805EAD7" w14:textId="12EE274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13E11EB8" w14:textId="4ED00D9E" w:rsidR="00035F07" w:rsidRDefault="00035F07" w:rsidP="004A0417"/>
    <w:p w14:paraId="1EA73D18" w14:textId="77777777" w:rsidR="004E7502" w:rsidRPr="008A04B7" w:rsidRDefault="004E7502" w:rsidP="004A0417"/>
    <w:p w14:paraId="18EA9100" w14:textId="77777777" w:rsidR="004A0417" w:rsidRPr="008A04B7" w:rsidRDefault="004A0417" w:rsidP="00223FF5">
      <w:pPr>
        <w:pStyle w:val="SectionHeading2"/>
        <w:numPr>
          <w:ilvl w:val="0"/>
          <w:numId w:val="0"/>
        </w:numPr>
        <w:ind w:left="567"/>
      </w:pPr>
      <w:r w:rsidRPr="008A04B7">
        <w:lastRenderedPageBreak/>
        <w:t>5.2 Enrolment of students under age 18</w:t>
      </w:r>
    </w:p>
    <w:p w14:paraId="3F0828AA" w14:textId="4EAAD603" w:rsidR="004A0417" w:rsidRPr="008A04B7" w:rsidRDefault="004A0417" w:rsidP="004A0417">
      <w:r w:rsidRPr="008A04B7">
        <w:t>If your organisation does not intend to enrol students under the age of 18, the information in this sub-section (</w:t>
      </w:r>
      <w:proofErr w:type="gramStart"/>
      <w:r w:rsidRPr="008A04B7">
        <w:t>i.e.</w:t>
      </w:r>
      <w:proofErr w:type="gramEnd"/>
      <w:r w:rsidRPr="008A04B7">
        <w:t xml:space="preserve"> 5.2—Enrolment of students under age 18) does not apply. </w:t>
      </w:r>
    </w:p>
    <w:tbl>
      <w:tblPr>
        <w:tblStyle w:val="TableGrid146"/>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731F3451" w14:textId="77777777" w:rsidTr="00035F07">
        <w:trPr>
          <w:trHeight w:val="283"/>
        </w:trPr>
        <w:tc>
          <w:tcPr>
            <w:tcW w:w="5000" w:type="pct"/>
            <w:shd w:val="clear" w:color="auto" w:fill="C6D9F1" w:themeFill="text2" w:themeFillTint="33"/>
            <w:vAlign w:val="center"/>
          </w:tcPr>
          <w:p w14:paraId="00FB6928" w14:textId="77777777" w:rsidR="004A0417" w:rsidRPr="008A04B7" w:rsidRDefault="004A0417" w:rsidP="004E7502">
            <w:pPr>
              <w:spacing w:before="60" w:after="60"/>
              <w:rPr>
                <w:b/>
              </w:rPr>
            </w:pPr>
            <w:r w:rsidRPr="008A04B7">
              <w:rPr>
                <w:b/>
              </w:rPr>
              <w:t>Relevant standards from the National Code</w:t>
            </w:r>
          </w:p>
          <w:p w14:paraId="7216E369" w14:textId="77777777" w:rsidR="004A0417" w:rsidRPr="008A04B7" w:rsidRDefault="004A0417" w:rsidP="004E7502">
            <w:pPr>
              <w:spacing w:before="60" w:after="60"/>
            </w:pPr>
            <w:r w:rsidRPr="008A04B7">
              <w:t>5.1</w:t>
            </w:r>
          </w:p>
        </w:tc>
      </w:tr>
      <w:tr w:rsidR="004A0417" w:rsidRPr="008A04B7" w14:paraId="6836F367" w14:textId="77777777" w:rsidTr="00035F07">
        <w:tc>
          <w:tcPr>
            <w:tcW w:w="5000" w:type="pct"/>
            <w:shd w:val="clear" w:color="auto" w:fill="C6D9F1" w:themeFill="text2" w:themeFillTint="33"/>
          </w:tcPr>
          <w:p w14:paraId="0F270D53" w14:textId="77777777" w:rsidR="004A0417" w:rsidRPr="008A04B7" w:rsidRDefault="004A0417" w:rsidP="004E7502">
            <w:pPr>
              <w:spacing w:before="60" w:after="60"/>
            </w:pPr>
            <w:r w:rsidRPr="008A04B7">
              <w:t>Where the registered provider enrols a student who is under 18 years of age, it must meet the Commonwealth, state or territory legislation or other regulatory requirements relating to child welfare and protection appropriate to the jurisdiction(s) in which it operates.</w:t>
            </w:r>
          </w:p>
        </w:tc>
      </w:tr>
    </w:tbl>
    <w:p w14:paraId="1F24B6D9" w14:textId="2076A16D" w:rsidR="004A0417" w:rsidRPr="008A04B7" w:rsidRDefault="004A0417" w:rsidP="004A0417"/>
    <w:tbl>
      <w:tblPr>
        <w:tblStyle w:val="TableGrid147"/>
        <w:tblW w:w="5000" w:type="pct"/>
        <w:tblBorders>
          <w:left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10466"/>
      </w:tblGrid>
      <w:tr w:rsidR="004A0417" w:rsidRPr="008A04B7" w14:paraId="0AEF9064" w14:textId="77777777" w:rsidTr="00035F07">
        <w:trPr>
          <w:trHeight w:val="283"/>
        </w:trPr>
        <w:tc>
          <w:tcPr>
            <w:tcW w:w="5000" w:type="pct"/>
            <w:shd w:val="clear" w:color="auto" w:fill="C6D9F1" w:themeFill="text2" w:themeFillTint="33"/>
            <w:vAlign w:val="center"/>
          </w:tcPr>
          <w:p w14:paraId="5E87630B" w14:textId="77777777" w:rsidR="004A0417" w:rsidRPr="008A04B7" w:rsidRDefault="004A0417" w:rsidP="004E7502">
            <w:pPr>
              <w:spacing w:before="60" w:after="60"/>
            </w:pPr>
            <w:r w:rsidRPr="008A04B7">
              <w:t>5.3</w:t>
            </w:r>
          </w:p>
        </w:tc>
      </w:tr>
      <w:tr w:rsidR="004A0417" w:rsidRPr="008A04B7" w14:paraId="57887FDC" w14:textId="77777777" w:rsidTr="00035F07">
        <w:trPr>
          <w:trHeight w:val="6959"/>
        </w:trPr>
        <w:tc>
          <w:tcPr>
            <w:tcW w:w="5000" w:type="pct"/>
            <w:shd w:val="clear" w:color="auto" w:fill="C6D9F1" w:themeFill="text2" w:themeFillTint="33"/>
          </w:tcPr>
          <w:p w14:paraId="2382F551" w14:textId="77777777" w:rsidR="004A0417" w:rsidRPr="008A04B7" w:rsidRDefault="004A0417" w:rsidP="004E7502">
            <w:pPr>
              <w:spacing w:before="60" w:after="60"/>
            </w:pPr>
            <w:r w:rsidRPr="008A04B7">
              <w:t xml:space="preserve">Where the registered provider takes on responsibility under the Migration Regulations for approving the accommodation, </w:t>
            </w:r>
            <w:proofErr w:type="gramStart"/>
            <w:r w:rsidRPr="008A04B7">
              <w:t>support</w:t>
            </w:r>
            <w:proofErr w:type="gramEnd"/>
            <w:r w:rsidRPr="008A04B7">
              <w:t xml:space="preserve"> and general welfare arrangements (but not including guardianship, which is a legal relationship not able to be created or entered into by a registered provider) for a student who is under 18 years of age, the registered provider must:</w:t>
            </w:r>
          </w:p>
          <w:p w14:paraId="7209E59C" w14:textId="77777777" w:rsidR="004A0417" w:rsidRPr="008A04B7" w:rsidRDefault="004A0417" w:rsidP="004E7502">
            <w:pPr>
              <w:spacing w:before="60" w:after="60"/>
            </w:pPr>
            <w:r w:rsidRPr="008A04B7">
              <w:t>5.3.1</w:t>
            </w:r>
            <w:r w:rsidRPr="008A04B7">
              <w:tab/>
              <w:t>nominate the dates for which the registered provider accepts responsibility for approving the student’s accommodation, support and general welfare arrangements and advise Immigration, which is responsible for administering the Migration Regulations, of the dates in the form required by that department</w:t>
            </w:r>
          </w:p>
          <w:p w14:paraId="00BA92ED" w14:textId="77777777" w:rsidR="004A0417" w:rsidRPr="008A04B7" w:rsidRDefault="004A0417" w:rsidP="004E7502">
            <w:pPr>
              <w:spacing w:before="60" w:after="60"/>
            </w:pPr>
            <w:r w:rsidRPr="008A04B7">
              <w:t>5.3.2</w:t>
            </w:r>
            <w:r w:rsidRPr="008A04B7">
              <w:tab/>
              <w:t>ensure any adults involved in or providing accommodation and welfare arrangements to the student have all working with children clearances (or equivalent) appropriate to the jurisdiction(s) in which the registered provider operates</w:t>
            </w:r>
          </w:p>
          <w:p w14:paraId="10A34E50" w14:textId="77777777" w:rsidR="004A0417" w:rsidRPr="008A04B7" w:rsidRDefault="004A0417" w:rsidP="004E7502">
            <w:pPr>
              <w:spacing w:before="60" w:after="60"/>
            </w:pPr>
            <w:r w:rsidRPr="008A04B7">
              <w:t>5.3.3</w:t>
            </w:r>
            <w:r w:rsidRPr="008A04B7">
              <w:tab/>
              <w:t>have and implement documented processes for verifying that the student’s accommodation is appropriate to the student’s age and needs:</w:t>
            </w:r>
          </w:p>
          <w:p w14:paraId="64002017" w14:textId="77777777" w:rsidR="004A0417" w:rsidRPr="008A04B7" w:rsidRDefault="004A0417" w:rsidP="004E7502">
            <w:pPr>
              <w:spacing w:before="60" w:after="60"/>
            </w:pPr>
            <w:r w:rsidRPr="008A04B7">
              <w:tab/>
            </w:r>
            <w:r w:rsidRPr="008A04B7">
              <w:tab/>
              <w:t>5.3.3.1</w:t>
            </w:r>
            <w:r w:rsidRPr="008A04B7">
              <w:tab/>
              <w:t>prior to the accommodation being approved</w:t>
            </w:r>
          </w:p>
          <w:p w14:paraId="73DBED34" w14:textId="77777777" w:rsidR="004A0417" w:rsidRPr="008A04B7" w:rsidRDefault="004A0417" w:rsidP="004E7502">
            <w:pPr>
              <w:spacing w:before="60" w:after="60"/>
            </w:pPr>
            <w:r w:rsidRPr="008A04B7">
              <w:tab/>
            </w:r>
            <w:r w:rsidRPr="008A04B7">
              <w:tab/>
              <w:t>5.3.3.2</w:t>
            </w:r>
            <w:r w:rsidRPr="008A04B7">
              <w:tab/>
              <w:t>at least every six months thereafter.</w:t>
            </w:r>
          </w:p>
          <w:p w14:paraId="5727DA20" w14:textId="77777777" w:rsidR="004A0417" w:rsidRPr="008A04B7" w:rsidRDefault="004A0417" w:rsidP="004E7502">
            <w:pPr>
              <w:spacing w:before="60" w:after="60"/>
            </w:pPr>
            <w:r w:rsidRPr="008A04B7">
              <w:t>5.3.4</w:t>
            </w:r>
            <w:r w:rsidRPr="008A04B7">
              <w:tab/>
              <w:t>include as part of their policy and processes for critical incidents under Standard 6 (Overseas student support services), a process for managing emergency situations and when welfare arrangements are disrupted for students under 18 years of age</w:t>
            </w:r>
          </w:p>
          <w:p w14:paraId="2EE7EFBE" w14:textId="77777777" w:rsidR="004A0417" w:rsidRPr="008A04B7" w:rsidRDefault="004A0417" w:rsidP="004E7502">
            <w:pPr>
              <w:spacing w:before="60" w:after="60"/>
            </w:pPr>
            <w:r w:rsidRPr="008A04B7">
              <w:t>5.3.5</w:t>
            </w:r>
            <w:r w:rsidRPr="008A04B7">
              <w:tab/>
              <w:t xml:space="preserve">maintain up-to-date records of the student's contact details as outlined in Standard 3.5, including the contact details of the student’s parent(s), legal guardian or any adult responsible for the student’s welfare </w:t>
            </w:r>
          </w:p>
          <w:p w14:paraId="12E51801" w14:textId="77777777" w:rsidR="004A0417" w:rsidRPr="008A04B7" w:rsidRDefault="004A0417" w:rsidP="004E7502">
            <w:pPr>
              <w:spacing w:before="60" w:after="60"/>
            </w:pPr>
            <w:r w:rsidRPr="008A04B7">
              <w:t>5.3.6</w:t>
            </w:r>
            <w:r w:rsidRPr="008A04B7">
              <w:tab/>
              <w:t>advise Immigration in the form required by that department:</w:t>
            </w:r>
          </w:p>
          <w:p w14:paraId="79D698E1" w14:textId="77777777" w:rsidR="004A0417" w:rsidRPr="008A04B7" w:rsidRDefault="004A0417" w:rsidP="004E7502">
            <w:pPr>
              <w:spacing w:before="60" w:after="60"/>
            </w:pPr>
            <w:r w:rsidRPr="008A04B7">
              <w:t>5.3.6.1</w:t>
            </w:r>
            <w:r w:rsidRPr="008A04B7">
              <w:tab/>
              <w:t>as soon as practicable if the student will be cared for by a parent or nominated relative approved by Immigration and a Confirmation of Appropriate Accommodation and Welfare (CAAW) is no longer required</w:t>
            </w:r>
          </w:p>
          <w:p w14:paraId="38B3EA9F" w14:textId="77777777" w:rsidR="004A0417" w:rsidRPr="008A04B7" w:rsidRDefault="004A0417" w:rsidP="004E7502">
            <w:pPr>
              <w:spacing w:before="60" w:after="60"/>
            </w:pPr>
            <w:r w:rsidRPr="008A04B7">
              <w:t>5.3.6.2</w:t>
            </w:r>
            <w:r w:rsidRPr="008A04B7">
              <w:tab/>
              <w:t xml:space="preserve"> within 24 hours if the registered provider is no longer able to approve the </w:t>
            </w:r>
            <w:proofErr w:type="gramStart"/>
            <w:r w:rsidRPr="008A04B7">
              <w:t>student’s  welfare</w:t>
            </w:r>
            <w:proofErr w:type="gramEnd"/>
            <w:r w:rsidRPr="008A04B7">
              <w:t xml:space="preserve"> arrangements</w:t>
            </w:r>
          </w:p>
          <w:p w14:paraId="693CAB67" w14:textId="77777777" w:rsidR="004A0417" w:rsidRPr="008A04B7" w:rsidRDefault="004A0417" w:rsidP="004E7502">
            <w:pPr>
              <w:spacing w:before="60" w:after="60"/>
            </w:pPr>
            <w:r w:rsidRPr="008A04B7">
              <w:t>5.3.7</w:t>
            </w:r>
            <w:r w:rsidRPr="008A04B7">
              <w:tab/>
              <w:t xml:space="preserve">have documented policies and processes for selecting, </w:t>
            </w:r>
            <w:proofErr w:type="gramStart"/>
            <w:r w:rsidRPr="008A04B7">
              <w:t>screening</w:t>
            </w:r>
            <w:proofErr w:type="gramEnd"/>
            <w:r w:rsidRPr="008A04B7">
              <w:t xml:space="preserve"> and monitoring any third parties engaged by the registered provider to organise and assess welfare and accommodation arrangements.</w:t>
            </w:r>
          </w:p>
        </w:tc>
      </w:tr>
    </w:tbl>
    <w:p w14:paraId="2A9DF4EA" w14:textId="1B8FA225" w:rsidR="004A0417" w:rsidRPr="008A04B7" w:rsidRDefault="004A0417" w:rsidP="004A0417"/>
    <w:p w14:paraId="2104DFA3" w14:textId="77777777" w:rsidR="00831E07" w:rsidRPr="008A04B7" w:rsidRDefault="00831E07" w:rsidP="004A0417"/>
    <w:p w14:paraId="08C96E42" w14:textId="77777777" w:rsidR="004A0417" w:rsidRPr="008A04B7" w:rsidRDefault="004A0417" w:rsidP="00223FF5">
      <w:pPr>
        <w:pStyle w:val="SectionHeading2"/>
        <w:numPr>
          <w:ilvl w:val="0"/>
          <w:numId w:val="0"/>
        </w:numPr>
        <w:ind w:left="567"/>
      </w:pPr>
      <w:r w:rsidRPr="008A04B7">
        <w:lastRenderedPageBreak/>
        <w:t>5.2.1 Self-assessment of compliance with the standards/clauses relating to enrolment of students under age 18</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9145"/>
        <w:gridCol w:w="708"/>
        <w:gridCol w:w="593"/>
      </w:tblGrid>
      <w:tr w:rsidR="004A0417" w:rsidRPr="008A04B7" w14:paraId="41AD476C" w14:textId="77777777" w:rsidTr="001E1A8C">
        <w:trPr>
          <w:cnfStyle w:val="100000000000" w:firstRow="1" w:lastRow="0" w:firstColumn="0" w:lastColumn="0" w:oddVBand="0" w:evenVBand="0" w:oddHBand="0" w:evenHBand="0" w:firstRowFirstColumn="0" w:firstRowLastColumn="0" w:lastRowFirstColumn="0" w:lastRowLastColumn="0"/>
        </w:trPr>
        <w:tc>
          <w:tcPr>
            <w:tcW w:w="4377" w:type="pct"/>
            <w:shd w:val="clear" w:color="auto" w:fill="DDEBF8"/>
          </w:tcPr>
          <w:p w14:paraId="329784C3" w14:textId="23670C61" w:rsidR="004A0417" w:rsidRPr="008A04B7" w:rsidRDefault="00035F07" w:rsidP="004E7502">
            <w:pPr>
              <w:spacing w:after="60"/>
              <w:rPr>
                <w:b/>
              </w:rPr>
            </w:pPr>
            <w:r w:rsidRPr="008A04B7">
              <w:rPr>
                <w:b/>
              </w:rPr>
              <w:t>Your organisation has documented policies and procedures that:</w:t>
            </w:r>
          </w:p>
        </w:tc>
        <w:tc>
          <w:tcPr>
            <w:tcW w:w="339" w:type="pct"/>
            <w:shd w:val="clear" w:color="auto" w:fill="DDEBF8"/>
          </w:tcPr>
          <w:p w14:paraId="79CCFBD0" w14:textId="77777777" w:rsidR="004A0417" w:rsidRPr="008A04B7" w:rsidRDefault="004A0417" w:rsidP="004E7502">
            <w:pPr>
              <w:spacing w:after="60"/>
              <w:rPr>
                <w:b/>
              </w:rPr>
            </w:pPr>
            <w:r w:rsidRPr="008A04B7">
              <w:rPr>
                <w:b/>
              </w:rPr>
              <w:t>Yes</w:t>
            </w:r>
          </w:p>
        </w:tc>
        <w:tc>
          <w:tcPr>
            <w:tcW w:w="284" w:type="pct"/>
            <w:shd w:val="clear" w:color="auto" w:fill="DDEBF8"/>
          </w:tcPr>
          <w:p w14:paraId="47E545A3" w14:textId="77777777" w:rsidR="004A0417" w:rsidRPr="008A04B7" w:rsidRDefault="004A0417" w:rsidP="004E7502">
            <w:pPr>
              <w:spacing w:after="60"/>
              <w:rPr>
                <w:b/>
              </w:rPr>
            </w:pPr>
            <w:r w:rsidRPr="008A04B7">
              <w:rPr>
                <w:b/>
              </w:rPr>
              <w:t>No</w:t>
            </w:r>
          </w:p>
        </w:tc>
      </w:tr>
      <w:tr w:rsidR="007558AC" w:rsidRPr="008A04B7" w14:paraId="736598D8" w14:textId="77777777" w:rsidTr="001E1A8C">
        <w:tc>
          <w:tcPr>
            <w:tcW w:w="4377" w:type="pct"/>
          </w:tcPr>
          <w:p w14:paraId="048951F9" w14:textId="77777777" w:rsidR="007558AC" w:rsidRPr="008A04B7" w:rsidRDefault="007558AC" w:rsidP="004E7502">
            <w:pPr>
              <w:pStyle w:val="Bulletpoint1"/>
            </w:pPr>
            <w:r w:rsidRPr="008A04B7">
              <w:t xml:space="preserve">specify and document the impact of relevant legislation and regulatory requirements regarding child welfare appropriate to the jurisdiction, approving support, </w:t>
            </w:r>
            <w:proofErr w:type="gramStart"/>
            <w:r w:rsidRPr="008A04B7">
              <w:t>accommodation</w:t>
            </w:r>
            <w:proofErr w:type="gramEnd"/>
            <w:r w:rsidRPr="008A04B7">
              <w:t xml:space="preserve"> and welfare of underage students </w:t>
            </w:r>
          </w:p>
        </w:tc>
        <w:tc>
          <w:tcPr>
            <w:tcW w:w="339" w:type="pct"/>
          </w:tcPr>
          <w:p w14:paraId="231A8338" w14:textId="0E8BF7A9"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4B28B2F1" w14:textId="5DDC7EF4"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051C6547" w14:textId="77777777" w:rsidTr="001E1A8C">
        <w:tc>
          <w:tcPr>
            <w:tcW w:w="4377" w:type="pct"/>
          </w:tcPr>
          <w:p w14:paraId="1BA599BF" w14:textId="77777777" w:rsidR="007558AC" w:rsidRPr="008A04B7" w:rsidRDefault="007558AC" w:rsidP="004E7502">
            <w:pPr>
              <w:pStyle w:val="Bulletpoint1"/>
            </w:pPr>
            <w:r w:rsidRPr="008A04B7">
              <w:t>detail the requirements for reporting to the Department of Home Affairs—both what must be reported, and how it will be reported</w:t>
            </w:r>
          </w:p>
        </w:tc>
        <w:tc>
          <w:tcPr>
            <w:tcW w:w="339" w:type="pct"/>
          </w:tcPr>
          <w:p w14:paraId="3B07F0DB" w14:textId="26DD5CCA"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3AAFCB70" w14:textId="4F134EEF"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1F874F5D" w14:textId="77777777" w:rsidTr="001E1A8C">
        <w:tc>
          <w:tcPr>
            <w:tcW w:w="4377" w:type="pct"/>
          </w:tcPr>
          <w:p w14:paraId="2D660340" w14:textId="77777777" w:rsidR="007558AC" w:rsidRPr="008A04B7" w:rsidRDefault="007558AC" w:rsidP="004E7502">
            <w:pPr>
              <w:pStyle w:val="Bulletpoint1"/>
            </w:pPr>
            <w:r w:rsidRPr="008A04B7">
              <w:t>detail the process for ensuring all adults who will provide accommodation or welfare support to students under 18 have appropriate working with children clearances (or equivalent)</w:t>
            </w:r>
          </w:p>
        </w:tc>
        <w:tc>
          <w:tcPr>
            <w:tcW w:w="339" w:type="pct"/>
          </w:tcPr>
          <w:p w14:paraId="3D977967" w14:textId="7294B81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7719455F" w14:textId="3CB4981B"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1D8E346C" w14:textId="77777777" w:rsidTr="001E1A8C">
        <w:trPr>
          <w:trHeight w:val="483"/>
        </w:trPr>
        <w:tc>
          <w:tcPr>
            <w:tcW w:w="4377" w:type="pct"/>
          </w:tcPr>
          <w:p w14:paraId="24FC7462" w14:textId="77777777" w:rsidR="007558AC" w:rsidRPr="008A04B7" w:rsidRDefault="007558AC" w:rsidP="004E7502">
            <w:pPr>
              <w:pStyle w:val="Bulletpoint1"/>
            </w:pPr>
            <w:r w:rsidRPr="008A04B7">
              <w:t xml:space="preserve">detail the process for verifying the suitability of accommodation for the student, prior to and during their enrolment </w:t>
            </w:r>
          </w:p>
        </w:tc>
        <w:tc>
          <w:tcPr>
            <w:tcW w:w="339" w:type="pct"/>
          </w:tcPr>
          <w:p w14:paraId="0409A607" w14:textId="64F2EEC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01330688" w14:textId="55815B0C"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1B996725" w14:textId="77777777" w:rsidTr="001E1A8C">
        <w:trPr>
          <w:trHeight w:val="483"/>
        </w:trPr>
        <w:tc>
          <w:tcPr>
            <w:tcW w:w="4377" w:type="pct"/>
          </w:tcPr>
          <w:p w14:paraId="737DE2BB" w14:textId="77777777" w:rsidR="007558AC" w:rsidRPr="008A04B7" w:rsidRDefault="007558AC" w:rsidP="004E7502">
            <w:pPr>
              <w:pStyle w:val="Bulletpoint1"/>
            </w:pPr>
            <w:r w:rsidRPr="008A04B7">
              <w:t>detail the process for managing the welfare of students under 18 when dealing with a critical incident</w:t>
            </w:r>
          </w:p>
        </w:tc>
        <w:tc>
          <w:tcPr>
            <w:tcW w:w="339" w:type="pct"/>
          </w:tcPr>
          <w:p w14:paraId="3F7020EC" w14:textId="78EA196F"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4BABDF11" w14:textId="276D8D4D"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3E9E9ED0" w14:textId="77777777" w:rsidTr="001E1A8C">
        <w:trPr>
          <w:trHeight w:val="483"/>
        </w:trPr>
        <w:tc>
          <w:tcPr>
            <w:tcW w:w="4377" w:type="pct"/>
          </w:tcPr>
          <w:p w14:paraId="6716B35B" w14:textId="77777777" w:rsidR="007558AC" w:rsidRPr="008A04B7" w:rsidRDefault="007558AC" w:rsidP="004E7502">
            <w:pPr>
              <w:pStyle w:val="Bulletpoint1"/>
            </w:pPr>
            <w:r w:rsidRPr="008A04B7">
              <w:t xml:space="preserve">detail the process for ensuring contact details for the student, and their parent/guardian, are kept </w:t>
            </w:r>
            <w:proofErr w:type="gramStart"/>
            <w:r w:rsidRPr="008A04B7">
              <w:t>up-to-date</w:t>
            </w:r>
            <w:proofErr w:type="gramEnd"/>
          </w:p>
        </w:tc>
        <w:tc>
          <w:tcPr>
            <w:tcW w:w="339" w:type="pct"/>
          </w:tcPr>
          <w:p w14:paraId="6CEB9DBF" w14:textId="427C128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260F939C" w14:textId="16251F4C"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7558AC" w:rsidRPr="008A04B7" w14:paraId="5E13965D" w14:textId="77777777" w:rsidTr="001E1A8C">
        <w:trPr>
          <w:trHeight w:val="827"/>
        </w:trPr>
        <w:tc>
          <w:tcPr>
            <w:tcW w:w="4377" w:type="pct"/>
          </w:tcPr>
          <w:p w14:paraId="663F74EA" w14:textId="77777777" w:rsidR="007558AC" w:rsidRPr="008A04B7" w:rsidRDefault="007558AC" w:rsidP="004E7502">
            <w:pPr>
              <w:pStyle w:val="Bulletpoint1"/>
            </w:pPr>
            <w:r w:rsidRPr="008A04B7">
              <w:t xml:space="preserve">detail the process for selecting, </w:t>
            </w:r>
            <w:proofErr w:type="gramStart"/>
            <w:r w:rsidRPr="008A04B7">
              <w:t>screening</w:t>
            </w:r>
            <w:proofErr w:type="gramEnd"/>
            <w:r w:rsidRPr="008A04B7">
              <w:t xml:space="preserve"> and monitoring any third parties who will manage accommodation and welfare arrangements for students under 18</w:t>
            </w:r>
          </w:p>
        </w:tc>
        <w:tc>
          <w:tcPr>
            <w:tcW w:w="339" w:type="pct"/>
          </w:tcPr>
          <w:p w14:paraId="2B752FAB" w14:textId="11819620"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284" w:type="pct"/>
          </w:tcPr>
          <w:p w14:paraId="49B273DC" w14:textId="71A1D6E7"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r w:rsidR="004A0417" w:rsidRPr="008A04B7" w14:paraId="24713887" w14:textId="77777777" w:rsidTr="001E1A8C">
        <w:trPr>
          <w:trHeight w:val="827"/>
        </w:trPr>
        <w:tc>
          <w:tcPr>
            <w:tcW w:w="4377" w:type="pct"/>
          </w:tcPr>
          <w:p w14:paraId="2AAF387B" w14:textId="452E5D86" w:rsidR="004A0417" w:rsidRPr="008A04B7" w:rsidRDefault="004A0417" w:rsidP="004E7502">
            <w:pPr>
              <w:spacing w:after="60"/>
            </w:pPr>
            <w:r w:rsidRPr="008A04B7">
              <w:t>Relevant to their role in the organisation, each staff member has any required Working with Children clearances and/or police checks for each state and territory (as per state/territory requirements) the staff member works in.</w:t>
            </w:r>
          </w:p>
        </w:tc>
        <w:tc>
          <w:tcPr>
            <w:tcW w:w="339" w:type="pct"/>
          </w:tcPr>
          <w:p w14:paraId="1F1688EC" w14:textId="77777777" w:rsidR="004A0417" w:rsidRPr="008A04B7" w:rsidRDefault="004A0417" w:rsidP="004E7502">
            <w:pPr>
              <w:spacing w:after="60"/>
            </w:pPr>
          </w:p>
        </w:tc>
        <w:tc>
          <w:tcPr>
            <w:tcW w:w="284" w:type="pct"/>
          </w:tcPr>
          <w:p w14:paraId="3E8F8F17" w14:textId="77777777" w:rsidR="004A0417" w:rsidRPr="008A04B7" w:rsidRDefault="004A0417" w:rsidP="004E7502">
            <w:pPr>
              <w:spacing w:after="60"/>
            </w:pPr>
          </w:p>
        </w:tc>
      </w:tr>
    </w:tbl>
    <w:p w14:paraId="26925E59" w14:textId="77777777" w:rsidR="004A0417" w:rsidRPr="008A04B7" w:rsidRDefault="004A0417" w:rsidP="004A0417"/>
    <w:p w14:paraId="583A44DD" w14:textId="46DED3F7" w:rsidR="004A0417" w:rsidRPr="008A04B7" w:rsidRDefault="004A0417" w:rsidP="00223FF5">
      <w:pPr>
        <w:pStyle w:val="SectionHeading2"/>
        <w:numPr>
          <w:ilvl w:val="0"/>
          <w:numId w:val="0"/>
        </w:numPr>
        <w:ind w:left="567"/>
      </w:pPr>
      <w:r w:rsidRPr="008A04B7">
        <w:t xml:space="preserve">5.2.2 Provide details of third parties relating to accommodation/welfare arrangements for students under age 18 </w:t>
      </w:r>
    </w:p>
    <w:p w14:paraId="6D7680F8" w14:textId="1D54160A" w:rsidR="00035F07" w:rsidRPr="008A04B7" w:rsidRDefault="00035F07" w:rsidP="00035F07">
      <w:r w:rsidRPr="008A04B7">
        <w:t>List all third parties that have been contacted and/or engaged to manage accommodation and/or welfare arrangements for students aged under 18.</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3756"/>
        <w:gridCol w:w="2967"/>
        <w:gridCol w:w="3723"/>
      </w:tblGrid>
      <w:tr w:rsidR="004A0417" w:rsidRPr="008A04B7" w14:paraId="70E8BADF" w14:textId="77777777" w:rsidTr="001E1A8C">
        <w:trPr>
          <w:cnfStyle w:val="100000000000" w:firstRow="1" w:lastRow="0" w:firstColumn="0" w:lastColumn="0" w:oddVBand="0" w:evenVBand="0" w:oddHBand="0" w:evenHBand="0" w:firstRowFirstColumn="0" w:firstRowLastColumn="0" w:lastRowFirstColumn="0" w:lastRowLastColumn="0"/>
        </w:trPr>
        <w:tc>
          <w:tcPr>
            <w:tcW w:w="1798" w:type="pct"/>
            <w:shd w:val="clear" w:color="auto" w:fill="DDEBF8"/>
          </w:tcPr>
          <w:p w14:paraId="20FE0662" w14:textId="77777777" w:rsidR="004A0417" w:rsidRPr="008A04B7" w:rsidRDefault="004A0417" w:rsidP="004E7502">
            <w:pPr>
              <w:spacing w:after="60"/>
              <w:rPr>
                <w:b/>
              </w:rPr>
            </w:pPr>
            <w:r w:rsidRPr="008A04B7">
              <w:rPr>
                <w:b/>
              </w:rPr>
              <w:t>Name of third-party organisation</w:t>
            </w:r>
          </w:p>
        </w:tc>
        <w:tc>
          <w:tcPr>
            <w:tcW w:w="1420" w:type="pct"/>
            <w:shd w:val="clear" w:color="auto" w:fill="DDEBF8"/>
          </w:tcPr>
          <w:p w14:paraId="4C47AC5A" w14:textId="77777777" w:rsidR="004A0417" w:rsidRPr="008A04B7" w:rsidRDefault="004A0417" w:rsidP="004E7502">
            <w:pPr>
              <w:spacing w:after="60"/>
              <w:rPr>
                <w:b/>
              </w:rPr>
            </w:pPr>
            <w:r w:rsidRPr="008A04B7">
              <w:rPr>
                <w:b/>
              </w:rPr>
              <w:t>Contact person</w:t>
            </w:r>
          </w:p>
        </w:tc>
        <w:tc>
          <w:tcPr>
            <w:tcW w:w="1782" w:type="pct"/>
            <w:shd w:val="clear" w:color="auto" w:fill="DDEBF8"/>
          </w:tcPr>
          <w:p w14:paraId="7E2BC9C6" w14:textId="3BBFB980" w:rsidR="004A0417" w:rsidRPr="008A04B7" w:rsidRDefault="004A0417" w:rsidP="004E7502">
            <w:pPr>
              <w:spacing w:after="60"/>
              <w:rPr>
                <w:b/>
              </w:rPr>
            </w:pPr>
            <w:r w:rsidRPr="008A04B7">
              <w:rPr>
                <w:b/>
              </w:rPr>
              <w:t xml:space="preserve">Organisation’s role  </w:t>
            </w:r>
          </w:p>
        </w:tc>
      </w:tr>
      <w:tr w:rsidR="00E12743" w:rsidRPr="008A04B7" w14:paraId="2211B185" w14:textId="77777777" w:rsidTr="001E1A8C">
        <w:tc>
          <w:tcPr>
            <w:tcW w:w="1798" w:type="pct"/>
          </w:tcPr>
          <w:p w14:paraId="2B55E64A" w14:textId="67CA0ABD"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20" w:type="pct"/>
          </w:tcPr>
          <w:p w14:paraId="1970604E" w14:textId="364CCBE2"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862205828"/>
            <w:placeholder>
              <w:docPart w:val="EF65FFDB83FE4CC39E49B90998892E83"/>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072B4564" w14:textId="2278D58C" w:rsidR="00E12743" w:rsidRPr="008A04B7" w:rsidRDefault="008A04B7" w:rsidP="004E7502">
                <w:pPr>
                  <w:spacing w:after="60"/>
                </w:pPr>
                <w:r w:rsidRPr="008A04B7">
                  <w:t>Choose an item.</w:t>
                </w:r>
              </w:p>
            </w:tc>
          </w:sdtContent>
        </w:sdt>
      </w:tr>
      <w:tr w:rsidR="00E12743" w:rsidRPr="008A04B7" w14:paraId="1DF9F99B" w14:textId="77777777" w:rsidTr="001E1A8C">
        <w:tc>
          <w:tcPr>
            <w:tcW w:w="1798" w:type="pct"/>
          </w:tcPr>
          <w:p w14:paraId="1BD40AE5" w14:textId="4D0AE700"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20" w:type="pct"/>
          </w:tcPr>
          <w:p w14:paraId="30B2A2EC" w14:textId="3B36719F" w:rsidR="00E12743"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748507"/>
            <w:placeholder>
              <w:docPart w:val="9C8A09EF87B0417986D82A684A4EB487"/>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50210642" w14:textId="0C0FBCA9" w:rsidR="00E12743" w:rsidRPr="008A04B7" w:rsidRDefault="008A04B7" w:rsidP="004E7502">
                <w:pPr>
                  <w:spacing w:after="60"/>
                </w:pPr>
                <w:r w:rsidRPr="008A04B7">
                  <w:t>Choose an item.</w:t>
                </w:r>
              </w:p>
            </w:tc>
          </w:sdtContent>
        </w:sdt>
      </w:tr>
      <w:tr w:rsidR="008A04B7" w:rsidRPr="008A04B7" w14:paraId="6579B738" w14:textId="77777777" w:rsidTr="001E1A8C">
        <w:tc>
          <w:tcPr>
            <w:tcW w:w="1798" w:type="pct"/>
          </w:tcPr>
          <w:p w14:paraId="19E96ACE" w14:textId="2D4DDA09" w:rsidR="008A04B7" w:rsidRPr="008A04B7" w:rsidRDefault="008A04B7"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c>
          <w:tcPr>
            <w:tcW w:w="1420" w:type="pct"/>
          </w:tcPr>
          <w:p w14:paraId="2AB31CDB" w14:textId="1EB267BC" w:rsidR="008A04B7" w:rsidRPr="008A04B7" w:rsidRDefault="008A04B7"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1496177749"/>
            <w:placeholder>
              <w:docPart w:val="BEA3FD34EB2F4C6CA6F6B84C33AF192B"/>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3466C3FE" w14:textId="25D2A8B9" w:rsidR="008A04B7" w:rsidRPr="008A04B7" w:rsidRDefault="008A04B7" w:rsidP="004E7502">
                <w:pPr>
                  <w:spacing w:after="60"/>
                </w:pPr>
                <w:r w:rsidRPr="000E2B60">
                  <w:t>Choose an item.</w:t>
                </w:r>
              </w:p>
            </w:tc>
          </w:sdtContent>
        </w:sdt>
      </w:tr>
      <w:tr w:rsidR="008A04B7" w:rsidRPr="008A04B7" w14:paraId="749E95AA" w14:textId="77777777" w:rsidTr="001E1A8C">
        <w:tc>
          <w:tcPr>
            <w:tcW w:w="1798" w:type="pct"/>
          </w:tcPr>
          <w:p w14:paraId="0976D848" w14:textId="77777777" w:rsidR="008A04B7" w:rsidRPr="008A04B7" w:rsidRDefault="008A04B7" w:rsidP="004E7502">
            <w:pPr>
              <w:spacing w:after="60"/>
            </w:pPr>
            <w:r w:rsidRPr="008A04B7">
              <w:t>Add new rows if required</w:t>
            </w:r>
          </w:p>
        </w:tc>
        <w:tc>
          <w:tcPr>
            <w:tcW w:w="1420" w:type="pct"/>
          </w:tcPr>
          <w:p w14:paraId="2F53FC14" w14:textId="1DBFA545" w:rsidR="008A04B7" w:rsidRPr="008A04B7" w:rsidRDefault="008A04B7"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sdt>
          <w:sdtPr>
            <w:id w:val="-840158349"/>
            <w:placeholder>
              <w:docPart w:val="CB944F12686742DF893B49772A36960E"/>
            </w:placeholder>
            <w:showingPlcHdr/>
            <w:dropDownList>
              <w:listItem w:value="Choose an item."/>
              <w:listItem w:displayText="Manage accommodation" w:value="Manage accommodation"/>
              <w:listItem w:displayText="Manage welfare arrangements" w:value="Manage welfare arrangements"/>
              <w:listItem w:displayText="Both" w:value="Both"/>
            </w:dropDownList>
          </w:sdtPr>
          <w:sdtEndPr/>
          <w:sdtContent>
            <w:tc>
              <w:tcPr>
                <w:tcW w:w="1782" w:type="pct"/>
              </w:tcPr>
              <w:p w14:paraId="43FA4E67" w14:textId="0CBCA5D9" w:rsidR="008A04B7" w:rsidRPr="008A04B7" w:rsidRDefault="008A04B7" w:rsidP="004E7502">
                <w:pPr>
                  <w:spacing w:after="60"/>
                </w:pPr>
                <w:r w:rsidRPr="000E2B60">
                  <w:t>Choose an item.</w:t>
                </w:r>
              </w:p>
            </w:tc>
          </w:sdtContent>
        </w:sdt>
      </w:tr>
    </w:tbl>
    <w:p w14:paraId="70B61F78" w14:textId="77777777" w:rsidR="004E7502" w:rsidRDefault="004E7502" w:rsidP="004E7502"/>
    <w:p w14:paraId="7AFC5FD6" w14:textId="09788C96" w:rsidR="004A0417" w:rsidRPr="008A04B7" w:rsidRDefault="004A0417" w:rsidP="00223FF5">
      <w:pPr>
        <w:pStyle w:val="SectionHeading2"/>
        <w:numPr>
          <w:ilvl w:val="0"/>
          <w:numId w:val="0"/>
        </w:numPr>
        <w:ind w:left="567"/>
      </w:pPr>
      <w:r w:rsidRPr="008A04B7">
        <w:lastRenderedPageBreak/>
        <w:t>5.2.3 Provide information to support your compliance with the standards/clauses relating to enrolment of students under age 18</w:t>
      </w:r>
    </w:p>
    <w:p w14:paraId="40960D5F" w14:textId="77777777" w:rsidR="00035F07" w:rsidRPr="008A04B7" w:rsidRDefault="00035F07" w:rsidP="00035F07">
      <w:r w:rsidRPr="008A04B7">
        <w:t>Do you want to provide any additional information to support your compliance with the standards/clauses relating to enrolment of students under age 18?</w:t>
      </w:r>
    </w:p>
    <w:p w14:paraId="2A05E054" w14:textId="038241D5" w:rsidR="00035F07" w:rsidRPr="008A04B7" w:rsidRDefault="00035F07" w:rsidP="00035F07">
      <w:r w:rsidRPr="008A04B7">
        <w:t>If referring to supporting documentation, please include the name of the document.</w:t>
      </w:r>
    </w:p>
    <w:tbl>
      <w:tblPr>
        <w:tblStyle w:val="TableGrid"/>
        <w:tblW w:w="5000" w:type="pct"/>
        <w:tblBorders>
          <w:top w:val="single" w:sz="4" w:space="0" w:color="00517D"/>
          <w:left w:val="single" w:sz="4" w:space="0" w:color="00517D"/>
          <w:bottom w:val="single" w:sz="4" w:space="0" w:color="00517D"/>
          <w:right w:val="single" w:sz="4" w:space="0" w:color="00517D"/>
          <w:insideH w:val="single" w:sz="4" w:space="0" w:color="00517D"/>
          <w:insideV w:val="single" w:sz="4" w:space="0" w:color="00517D"/>
        </w:tblBorders>
        <w:tblLook w:val="04A0" w:firstRow="1" w:lastRow="0" w:firstColumn="1" w:lastColumn="0" w:noHBand="0" w:noVBand="1"/>
      </w:tblPr>
      <w:tblGrid>
        <w:gridCol w:w="10456"/>
      </w:tblGrid>
      <w:tr w:rsidR="00035F07" w:rsidRPr="008A04B7" w14:paraId="2AB9557D" w14:textId="77777777" w:rsidTr="007558AC">
        <w:tc>
          <w:tcPr>
            <w:tcW w:w="5000" w:type="pct"/>
            <w:tcBorders>
              <w:top w:val="single" w:sz="4" w:space="0" w:color="BBC9D7"/>
              <w:left w:val="single" w:sz="4" w:space="0" w:color="BBC9D7"/>
              <w:bottom w:val="single" w:sz="4" w:space="0" w:color="BBC9D7"/>
              <w:right w:val="single" w:sz="4" w:space="0" w:color="BBC9D7"/>
            </w:tcBorders>
          </w:tcPr>
          <w:p w14:paraId="3E7BB41B" w14:textId="40BB4035" w:rsidR="00035F07" w:rsidRPr="008A04B7" w:rsidRDefault="00E12743" w:rsidP="007558AC">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2311628C" w14:textId="77777777" w:rsidR="00035F07" w:rsidRPr="008A04B7" w:rsidRDefault="00035F07" w:rsidP="00035F07"/>
    <w:p w14:paraId="28793E3A" w14:textId="77777777" w:rsidR="00035F07" w:rsidRPr="008A04B7" w:rsidRDefault="00035F07" w:rsidP="00223FF5">
      <w:pPr>
        <w:pStyle w:val="SectionHeading2"/>
        <w:numPr>
          <w:ilvl w:val="0"/>
          <w:numId w:val="0"/>
        </w:numPr>
        <w:ind w:left="567"/>
      </w:pPr>
      <w:r w:rsidRPr="008A04B7">
        <w:t>5.2.4 Attach evidence showing compliance with the standards/clauses relating to enrolment of students under age 18</w:t>
      </w:r>
    </w:p>
    <w:p w14:paraId="7240DBE0" w14:textId="77777777" w:rsidR="00035F07" w:rsidRPr="008A04B7" w:rsidRDefault="00035F07" w:rsidP="00035F07">
      <w:r w:rsidRPr="008A04B7">
        <w:t>Attach evidence to support compliance, including:</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7930"/>
        <w:gridCol w:w="1260"/>
        <w:gridCol w:w="1256"/>
      </w:tblGrid>
      <w:tr w:rsidR="00035F07" w:rsidRPr="008A04B7" w14:paraId="3A69362C" w14:textId="77777777" w:rsidTr="001E1A8C">
        <w:trPr>
          <w:cnfStyle w:val="100000000000" w:firstRow="1" w:lastRow="0" w:firstColumn="0" w:lastColumn="0" w:oddVBand="0" w:evenVBand="0" w:oddHBand="0" w:evenHBand="0" w:firstRowFirstColumn="0" w:firstRowLastColumn="0" w:lastRowFirstColumn="0" w:lastRowLastColumn="0"/>
        </w:trPr>
        <w:tc>
          <w:tcPr>
            <w:tcW w:w="3796" w:type="pct"/>
            <w:shd w:val="clear" w:color="auto" w:fill="DDEBF8"/>
          </w:tcPr>
          <w:p w14:paraId="3D4025AC" w14:textId="77777777" w:rsidR="00035F07" w:rsidRPr="008A04B7" w:rsidRDefault="00035F07" w:rsidP="004E7502">
            <w:pPr>
              <w:spacing w:after="60"/>
              <w:rPr>
                <w:b/>
              </w:rPr>
            </w:pPr>
          </w:p>
        </w:tc>
        <w:tc>
          <w:tcPr>
            <w:tcW w:w="603" w:type="pct"/>
            <w:shd w:val="clear" w:color="auto" w:fill="DDEBF8"/>
          </w:tcPr>
          <w:p w14:paraId="60F216B7" w14:textId="77777777" w:rsidR="00035F07" w:rsidRPr="008A04B7" w:rsidRDefault="00035F07" w:rsidP="004E7502">
            <w:pPr>
              <w:spacing w:after="60"/>
              <w:rPr>
                <w:b/>
              </w:rPr>
            </w:pPr>
            <w:r w:rsidRPr="008A04B7">
              <w:rPr>
                <w:b/>
              </w:rPr>
              <w:t>Yes</w:t>
            </w:r>
          </w:p>
        </w:tc>
        <w:tc>
          <w:tcPr>
            <w:tcW w:w="601" w:type="pct"/>
            <w:shd w:val="clear" w:color="auto" w:fill="DDEBF8"/>
          </w:tcPr>
          <w:p w14:paraId="425E6583" w14:textId="77777777" w:rsidR="00035F07" w:rsidRPr="008A04B7" w:rsidRDefault="00035F07" w:rsidP="004E7502">
            <w:pPr>
              <w:spacing w:after="60"/>
              <w:rPr>
                <w:b/>
              </w:rPr>
            </w:pPr>
            <w:r w:rsidRPr="008A04B7">
              <w:rPr>
                <w:b/>
              </w:rPr>
              <w:t>N/A</w:t>
            </w:r>
          </w:p>
        </w:tc>
      </w:tr>
      <w:tr w:rsidR="007558AC" w:rsidRPr="008A04B7" w14:paraId="13821458" w14:textId="77777777" w:rsidTr="001E1A8C">
        <w:tc>
          <w:tcPr>
            <w:tcW w:w="3796" w:type="pct"/>
          </w:tcPr>
          <w:p w14:paraId="714FF8D1" w14:textId="75443D7F" w:rsidR="007558AC" w:rsidRPr="008A04B7" w:rsidRDefault="007558AC" w:rsidP="004E7502">
            <w:pPr>
              <w:pStyle w:val="Bulletpoint1"/>
            </w:pPr>
            <w:r w:rsidRPr="008A04B7">
              <w:t xml:space="preserve">Documented policies, </w:t>
            </w:r>
            <w:proofErr w:type="gramStart"/>
            <w:r w:rsidRPr="008A04B7">
              <w:t>procedures</w:t>
            </w:r>
            <w:proofErr w:type="gramEnd"/>
            <w:r w:rsidRPr="008A04B7">
              <w:t xml:space="preserve"> and the mechanisms to be implemented for managing the welfare of and accommodation for students aged under 18</w:t>
            </w:r>
          </w:p>
        </w:tc>
        <w:tc>
          <w:tcPr>
            <w:tcW w:w="603" w:type="pct"/>
          </w:tcPr>
          <w:p w14:paraId="24096B07" w14:textId="367E52F0"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185BC430" w14:textId="77777777" w:rsidR="007558AC" w:rsidRPr="008A04B7" w:rsidRDefault="007558AC" w:rsidP="004E7502">
            <w:pPr>
              <w:spacing w:after="60"/>
            </w:pPr>
          </w:p>
        </w:tc>
      </w:tr>
      <w:tr w:rsidR="007558AC" w:rsidRPr="008A04B7" w14:paraId="537D8898" w14:textId="77777777" w:rsidTr="001E1A8C">
        <w:tc>
          <w:tcPr>
            <w:tcW w:w="3796" w:type="pct"/>
          </w:tcPr>
          <w:p w14:paraId="00534293" w14:textId="2C619599" w:rsidR="007558AC" w:rsidRPr="008A04B7" w:rsidRDefault="007558AC" w:rsidP="004E7502">
            <w:pPr>
              <w:pStyle w:val="Bulletpoint1"/>
            </w:pPr>
            <w:r w:rsidRPr="008A04B7">
              <w:t>other relevant evidence to support compliance.</w:t>
            </w:r>
          </w:p>
        </w:tc>
        <w:tc>
          <w:tcPr>
            <w:tcW w:w="603" w:type="pct"/>
          </w:tcPr>
          <w:p w14:paraId="152DA346" w14:textId="73CA75BF"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601" w:type="pct"/>
          </w:tcPr>
          <w:p w14:paraId="12DD6BCE" w14:textId="739E1BB6" w:rsidR="007558AC"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r>
    </w:tbl>
    <w:p w14:paraId="11EE1B8D" w14:textId="77777777" w:rsidR="00035F07" w:rsidRPr="008A04B7" w:rsidRDefault="00035F07" w:rsidP="00035F07"/>
    <w:p w14:paraId="6007B47A" w14:textId="41F10EE1" w:rsidR="00035F07" w:rsidRPr="008A04B7" w:rsidRDefault="00035F07" w:rsidP="004A0417"/>
    <w:p w14:paraId="7FCE4E07" w14:textId="545B8D3D" w:rsidR="004A0417" w:rsidRPr="008A04B7" w:rsidRDefault="004A0417" w:rsidP="004A0417"/>
    <w:p w14:paraId="2894593B" w14:textId="77777777" w:rsidR="004A0417" w:rsidRPr="008A04B7" w:rsidRDefault="004A0417" w:rsidP="004A0417"/>
    <w:p w14:paraId="5E2FFB7B" w14:textId="77777777" w:rsidR="004A0417" w:rsidRPr="008A04B7" w:rsidRDefault="004A0417" w:rsidP="004A0417">
      <w:r w:rsidRPr="008A04B7">
        <w:br w:type="page"/>
      </w:r>
    </w:p>
    <w:p w14:paraId="71CF8FB9" w14:textId="77777777" w:rsidR="004A0417" w:rsidRPr="008A04B7" w:rsidRDefault="004A0417" w:rsidP="00035F07">
      <w:pPr>
        <w:pStyle w:val="Heading1"/>
      </w:pPr>
      <w:bookmarkStart w:id="15" w:name="_Toc510270101"/>
      <w:r w:rsidRPr="008A04B7">
        <w:lastRenderedPageBreak/>
        <w:t>Supporting evidence checklist</w:t>
      </w:r>
      <w:bookmarkEnd w:id="15"/>
    </w:p>
    <w:p w14:paraId="42C99794" w14:textId="77777777" w:rsidR="004A0417" w:rsidRPr="008A04B7" w:rsidRDefault="004A0417" w:rsidP="004A0417">
      <w:r w:rsidRPr="008A04B7">
        <w:t xml:space="preserve">This list includes all mandatory evidence that you are required to submit to ASQA with this completed self-assessment. </w:t>
      </w:r>
    </w:p>
    <w:p w14:paraId="19595296" w14:textId="1E311524" w:rsidR="004A0417" w:rsidRPr="008A04B7" w:rsidRDefault="004A0417" w:rsidP="004A0417">
      <w:r w:rsidRPr="008A04B7">
        <w:t xml:space="preserve">You may also submit additional relevant evidence for each part of the self-assessment. </w:t>
      </w:r>
    </w:p>
    <w:tbl>
      <w:tblPr>
        <w:tblStyle w:val="CustomTable-Form-BOBox"/>
        <w:tblW w:w="5000" w:type="pct"/>
        <w:tblBorders>
          <w:top w:val="single" w:sz="8" w:space="0" w:color="BBC9D7"/>
          <w:left w:val="single" w:sz="8" w:space="0" w:color="BBC9D7"/>
          <w:bottom w:val="single" w:sz="8" w:space="0" w:color="BBC9D7"/>
          <w:right w:val="single" w:sz="8" w:space="0" w:color="BBC9D7"/>
          <w:insideH w:val="single" w:sz="8" w:space="0" w:color="BBC9D7"/>
          <w:insideV w:val="single" w:sz="8" w:space="0" w:color="BBC9D7"/>
        </w:tblBorders>
        <w:tblLook w:val="06A0" w:firstRow="1" w:lastRow="0" w:firstColumn="1" w:lastColumn="0" w:noHBand="1" w:noVBand="1"/>
      </w:tblPr>
      <w:tblGrid>
        <w:gridCol w:w="5068"/>
        <w:gridCol w:w="1548"/>
        <w:gridCol w:w="351"/>
        <w:gridCol w:w="3479"/>
      </w:tblGrid>
      <w:tr w:rsidR="004A0417" w:rsidRPr="008A04B7" w14:paraId="6C04C677" w14:textId="77777777" w:rsidTr="001E1A8C">
        <w:trPr>
          <w:cnfStyle w:val="100000000000" w:firstRow="1" w:lastRow="0" w:firstColumn="0" w:lastColumn="0" w:oddVBand="0" w:evenVBand="0" w:oddHBand="0" w:evenHBand="0" w:firstRowFirstColumn="0" w:firstRowLastColumn="0" w:lastRowFirstColumn="0" w:lastRowLastColumn="0"/>
        </w:trPr>
        <w:tc>
          <w:tcPr>
            <w:tcW w:w="2426" w:type="pct"/>
            <w:shd w:val="clear" w:color="auto" w:fill="DDEBF8"/>
          </w:tcPr>
          <w:p w14:paraId="12C1F32D" w14:textId="77777777" w:rsidR="004A0417" w:rsidRPr="008A04B7" w:rsidRDefault="004A0417" w:rsidP="004E7502">
            <w:pPr>
              <w:spacing w:after="60"/>
              <w:rPr>
                <w:b/>
              </w:rPr>
            </w:pPr>
            <w:r w:rsidRPr="008A04B7">
              <w:rPr>
                <w:b/>
              </w:rPr>
              <w:t>Stage of student journey</w:t>
            </w:r>
          </w:p>
        </w:tc>
        <w:tc>
          <w:tcPr>
            <w:tcW w:w="741" w:type="pct"/>
            <w:shd w:val="clear" w:color="auto" w:fill="DDEBF8"/>
          </w:tcPr>
          <w:p w14:paraId="359ABF0B" w14:textId="77777777" w:rsidR="004A0417" w:rsidRPr="008A04B7" w:rsidRDefault="004A0417" w:rsidP="004E7502">
            <w:pPr>
              <w:spacing w:after="60"/>
              <w:rPr>
                <w:b/>
              </w:rPr>
            </w:pPr>
            <w:r w:rsidRPr="008A04B7">
              <w:rPr>
                <w:b/>
              </w:rPr>
              <w:t>Attached</w:t>
            </w:r>
          </w:p>
        </w:tc>
        <w:tc>
          <w:tcPr>
            <w:tcW w:w="1833" w:type="pct"/>
            <w:gridSpan w:val="2"/>
            <w:shd w:val="clear" w:color="auto" w:fill="DDEBF8"/>
          </w:tcPr>
          <w:p w14:paraId="0C9FDD98" w14:textId="77777777" w:rsidR="004A0417" w:rsidRPr="008A04B7" w:rsidRDefault="004A0417" w:rsidP="004E7502">
            <w:pPr>
              <w:spacing w:after="60"/>
              <w:rPr>
                <w:b/>
              </w:rPr>
            </w:pPr>
            <w:r w:rsidRPr="008A04B7">
              <w:rPr>
                <w:b/>
              </w:rPr>
              <w:t xml:space="preserve">File names </w:t>
            </w:r>
          </w:p>
        </w:tc>
      </w:tr>
      <w:tr w:rsidR="004A0417" w:rsidRPr="008A04B7" w14:paraId="1607EBAA" w14:textId="77777777" w:rsidTr="001E1A8C">
        <w:tc>
          <w:tcPr>
            <w:tcW w:w="5000" w:type="pct"/>
            <w:gridSpan w:val="4"/>
          </w:tcPr>
          <w:p w14:paraId="0E3EB08E" w14:textId="77777777" w:rsidR="004A0417" w:rsidRPr="008A04B7" w:rsidRDefault="004A0417" w:rsidP="004E7502">
            <w:pPr>
              <w:spacing w:after="60"/>
              <w:rPr>
                <w:b/>
              </w:rPr>
            </w:pPr>
            <w:r w:rsidRPr="008A04B7">
              <w:rPr>
                <w:b/>
              </w:rPr>
              <w:t>Marketing/recruitment practices</w:t>
            </w:r>
          </w:p>
        </w:tc>
      </w:tr>
      <w:tr w:rsidR="004A0417" w:rsidRPr="008A04B7" w14:paraId="2B626A12" w14:textId="77777777" w:rsidTr="001E1A8C">
        <w:tc>
          <w:tcPr>
            <w:tcW w:w="2426" w:type="pct"/>
          </w:tcPr>
          <w:p w14:paraId="48E89573" w14:textId="77777777" w:rsidR="004A0417" w:rsidRPr="008A04B7" w:rsidRDefault="004A0417" w:rsidP="004E7502">
            <w:pPr>
              <w:pStyle w:val="Bulletpoint1"/>
            </w:pPr>
            <w:r w:rsidRPr="008A04B7">
              <w:t>Copies of any material, whether printed or online, drafted to market the applicant to potential students</w:t>
            </w:r>
          </w:p>
        </w:tc>
        <w:tc>
          <w:tcPr>
            <w:tcW w:w="741" w:type="pct"/>
          </w:tcPr>
          <w:p w14:paraId="1DBA3B90" w14:textId="3385C414"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p w14:paraId="0C8BD48A" w14:textId="77777777" w:rsidR="004A0417" w:rsidRPr="008A04B7" w:rsidRDefault="004A0417" w:rsidP="004E7502">
            <w:pPr>
              <w:spacing w:after="60"/>
            </w:pPr>
          </w:p>
        </w:tc>
        <w:tc>
          <w:tcPr>
            <w:tcW w:w="1833" w:type="pct"/>
            <w:gridSpan w:val="2"/>
          </w:tcPr>
          <w:p w14:paraId="6B6561B6" w14:textId="4AE93FA5" w:rsidR="004A0417"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0AA38CD9" w14:textId="77777777" w:rsidTr="001E1A8C">
        <w:tc>
          <w:tcPr>
            <w:tcW w:w="5000" w:type="pct"/>
            <w:gridSpan w:val="4"/>
          </w:tcPr>
          <w:p w14:paraId="798BFE31" w14:textId="77777777" w:rsidR="004A0417" w:rsidRPr="008A04B7" w:rsidRDefault="004A0417" w:rsidP="004E7502">
            <w:pPr>
              <w:spacing w:after="60"/>
              <w:rPr>
                <w:b/>
              </w:rPr>
            </w:pPr>
            <w:r w:rsidRPr="008A04B7">
              <w:rPr>
                <w:b/>
              </w:rPr>
              <w:t>Enrolment</w:t>
            </w:r>
          </w:p>
        </w:tc>
      </w:tr>
      <w:tr w:rsidR="004A0417" w:rsidRPr="008A04B7" w14:paraId="04A0C547" w14:textId="77777777" w:rsidTr="001E1A8C">
        <w:tc>
          <w:tcPr>
            <w:tcW w:w="2426" w:type="pct"/>
          </w:tcPr>
          <w:p w14:paraId="3F5F1BCD" w14:textId="77777777" w:rsidR="004A0417" w:rsidRPr="008A04B7" w:rsidRDefault="004A0417" w:rsidP="004E7502">
            <w:pPr>
              <w:pStyle w:val="Bulletpoint1"/>
            </w:pPr>
            <w:r w:rsidRPr="008A04B7">
              <w:t>Documented process and policy to be implemented for assessing suitability of students prior to enrolment</w:t>
            </w:r>
          </w:p>
          <w:p w14:paraId="3EBA5F70" w14:textId="77777777" w:rsidR="004A0417" w:rsidRPr="008A04B7" w:rsidRDefault="004A0417" w:rsidP="004E7502">
            <w:pPr>
              <w:pStyle w:val="Bulletpoint1"/>
            </w:pPr>
            <w:r w:rsidRPr="008A04B7">
              <w:t>Pre-enrolment information, such as a student handbook</w:t>
            </w:r>
          </w:p>
          <w:p w14:paraId="0EEC2EF9" w14:textId="77777777" w:rsidR="004A0417" w:rsidRPr="008A04B7" w:rsidRDefault="004A0417" w:rsidP="004E7502">
            <w:pPr>
              <w:pStyle w:val="Bulletpoint1"/>
            </w:pPr>
            <w:r w:rsidRPr="008A04B7">
              <w:t>Fee and refund information for students</w:t>
            </w:r>
          </w:p>
          <w:p w14:paraId="15D2AD6C" w14:textId="77777777" w:rsidR="004A0417" w:rsidRPr="008A04B7" w:rsidRDefault="004A0417" w:rsidP="004E7502">
            <w:pPr>
              <w:pStyle w:val="Bulletpoint1"/>
            </w:pPr>
            <w:r w:rsidRPr="008A04B7">
              <w:t xml:space="preserve">Letter of Offer template </w:t>
            </w:r>
          </w:p>
        </w:tc>
        <w:tc>
          <w:tcPr>
            <w:tcW w:w="741" w:type="pct"/>
          </w:tcPr>
          <w:p w14:paraId="4E53CD18" w14:textId="090B2903"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p w14:paraId="7FEFE8C8" w14:textId="77777777" w:rsidR="004A0417" w:rsidRPr="008A04B7" w:rsidRDefault="004A0417" w:rsidP="004E7502">
            <w:pPr>
              <w:spacing w:after="60"/>
            </w:pPr>
          </w:p>
        </w:tc>
        <w:tc>
          <w:tcPr>
            <w:tcW w:w="1833" w:type="pct"/>
            <w:gridSpan w:val="2"/>
          </w:tcPr>
          <w:p w14:paraId="31C24368" w14:textId="73DAECD9" w:rsidR="004A0417"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356170AF" w14:textId="77777777" w:rsidTr="001E1A8C">
        <w:tc>
          <w:tcPr>
            <w:tcW w:w="5000" w:type="pct"/>
            <w:gridSpan w:val="4"/>
          </w:tcPr>
          <w:p w14:paraId="26BCD5C3" w14:textId="77777777" w:rsidR="004A0417" w:rsidRPr="008A04B7" w:rsidRDefault="004A0417" w:rsidP="004E7502">
            <w:pPr>
              <w:spacing w:after="60"/>
              <w:rPr>
                <w:b/>
              </w:rPr>
            </w:pPr>
            <w:r w:rsidRPr="008A04B7">
              <w:rPr>
                <w:b/>
              </w:rPr>
              <w:t>Support and progression</w:t>
            </w:r>
          </w:p>
        </w:tc>
      </w:tr>
      <w:tr w:rsidR="004A0417" w:rsidRPr="008A04B7" w14:paraId="78663DF9" w14:textId="77777777" w:rsidTr="001E1A8C">
        <w:tc>
          <w:tcPr>
            <w:tcW w:w="2426" w:type="pct"/>
          </w:tcPr>
          <w:p w14:paraId="762CB10E" w14:textId="77777777" w:rsidR="004A0417" w:rsidRPr="008A04B7" w:rsidRDefault="004A0417" w:rsidP="004E7502">
            <w:pPr>
              <w:pStyle w:val="Bulletpoint1"/>
            </w:pPr>
            <w:r w:rsidRPr="008A04B7">
              <w:t>Information to be provided as part of the orientation program for students</w:t>
            </w:r>
          </w:p>
          <w:p w14:paraId="2B914ADE" w14:textId="77777777" w:rsidR="004A0417" w:rsidRPr="008A04B7" w:rsidRDefault="004A0417" w:rsidP="004E7502">
            <w:pPr>
              <w:pStyle w:val="Bulletpoint1"/>
            </w:pPr>
            <w:r w:rsidRPr="008A04B7">
              <w:t>Documented processes for supporting students studying via online or distance methods (if applicable)</w:t>
            </w:r>
          </w:p>
          <w:p w14:paraId="7FF1E5F6" w14:textId="77777777" w:rsidR="004A0417" w:rsidRPr="008A04B7" w:rsidRDefault="004A0417" w:rsidP="004E7502">
            <w:pPr>
              <w:pStyle w:val="Bulletpoint1"/>
            </w:pPr>
            <w:r w:rsidRPr="008A04B7">
              <w:t>Student information on how to access educational and/or welfare support</w:t>
            </w:r>
          </w:p>
          <w:p w14:paraId="7E0FFADC" w14:textId="77777777" w:rsidR="004A0417" w:rsidRPr="008A04B7" w:rsidRDefault="004A0417" w:rsidP="004E7502">
            <w:pPr>
              <w:pStyle w:val="Bulletpoint1"/>
            </w:pPr>
            <w:r w:rsidRPr="008A04B7">
              <w:t>Student information on how to report a critical incident</w:t>
            </w:r>
          </w:p>
          <w:p w14:paraId="4617CAB9" w14:textId="77777777" w:rsidR="004A0417" w:rsidRPr="008A04B7" w:rsidRDefault="004A0417" w:rsidP="004E7502">
            <w:pPr>
              <w:pStyle w:val="Bulletpoint1"/>
            </w:pPr>
            <w:r w:rsidRPr="008A04B7">
              <w:t xml:space="preserve">Policies, </w:t>
            </w:r>
            <w:proofErr w:type="gramStart"/>
            <w:r w:rsidRPr="008A04B7">
              <w:t>processes</w:t>
            </w:r>
            <w:proofErr w:type="gramEnd"/>
            <w:r w:rsidRPr="008A04B7">
              <w:t xml:space="preserve"> and mechanisms to be implemented for managing and monitoring course progress of students</w:t>
            </w:r>
          </w:p>
        </w:tc>
        <w:tc>
          <w:tcPr>
            <w:tcW w:w="909" w:type="pct"/>
            <w:gridSpan w:val="2"/>
          </w:tcPr>
          <w:p w14:paraId="19C8FE57" w14:textId="7597AEAF"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p w14:paraId="4ED20EFF" w14:textId="77777777" w:rsidR="004A0417" w:rsidRPr="008A04B7" w:rsidRDefault="004A0417" w:rsidP="004E7502">
            <w:pPr>
              <w:spacing w:after="60"/>
            </w:pPr>
          </w:p>
        </w:tc>
        <w:tc>
          <w:tcPr>
            <w:tcW w:w="1665" w:type="pct"/>
          </w:tcPr>
          <w:p w14:paraId="6B9619BC" w14:textId="4B11B396" w:rsidR="004A0417"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7C0C0996" w14:textId="77777777" w:rsidTr="001E1A8C">
        <w:tc>
          <w:tcPr>
            <w:tcW w:w="5000" w:type="pct"/>
            <w:gridSpan w:val="4"/>
          </w:tcPr>
          <w:p w14:paraId="05648341" w14:textId="77777777" w:rsidR="004A0417" w:rsidRPr="008A04B7" w:rsidRDefault="004A0417" w:rsidP="004E7502">
            <w:pPr>
              <w:spacing w:after="60"/>
              <w:rPr>
                <w:b/>
              </w:rPr>
            </w:pPr>
            <w:r w:rsidRPr="008A04B7">
              <w:rPr>
                <w:b/>
              </w:rPr>
              <w:t>Training and assessment</w:t>
            </w:r>
          </w:p>
        </w:tc>
      </w:tr>
      <w:tr w:rsidR="004A0417" w:rsidRPr="008A04B7" w14:paraId="603FA4B8" w14:textId="77777777" w:rsidTr="001E1A8C">
        <w:tc>
          <w:tcPr>
            <w:tcW w:w="2426" w:type="pct"/>
          </w:tcPr>
          <w:p w14:paraId="74D8A970" w14:textId="77777777" w:rsidR="004A0417" w:rsidRPr="008A04B7" w:rsidRDefault="004A0417" w:rsidP="004E7502">
            <w:pPr>
              <w:pStyle w:val="Bulletpoint1"/>
            </w:pPr>
            <w:r w:rsidRPr="008A04B7">
              <w:t>Strategies for training and assessment for each training product</w:t>
            </w:r>
          </w:p>
          <w:p w14:paraId="36E927E5" w14:textId="77777777" w:rsidR="004A0417" w:rsidRPr="008A04B7" w:rsidRDefault="004A0417" w:rsidP="004E7502">
            <w:pPr>
              <w:pStyle w:val="Bulletpoint1"/>
            </w:pPr>
            <w:r w:rsidRPr="008A04B7">
              <w:t>Leasing agreements/venue hire agreements</w:t>
            </w:r>
          </w:p>
          <w:p w14:paraId="29AC5FEC" w14:textId="77777777" w:rsidR="004A0417" w:rsidRPr="008A04B7" w:rsidRDefault="004A0417" w:rsidP="004E7502">
            <w:pPr>
              <w:pStyle w:val="Bulletpoint1"/>
            </w:pPr>
            <w:r w:rsidRPr="008A04B7">
              <w:t>Title deeds for locations owned by applicant</w:t>
            </w:r>
          </w:p>
          <w:p w14:paraId="54E8B182" w14:textId="77777777" w:rsidR="004A0417" w:rsidRPr="008A04B7" w:rsidRDefault="004A0417" w:rsidP="004E7502">
            <w:pPr>
              <w:pStyle w:val="Bulletpoint1"/>
            </w:pPr>
            <w:r w:rsidRPr="008A04B7">
              <w:lastRenderedPageBreak/>
              <w:t>Approval from Local Government Authority for use as an educational facility (where available in the council area)</w:t>
            </w:r>
          </w:p>
          <w:p w14:paraId="7DEE9AB8" w14:textId="77777777" w:rsidR="004A0417" w:rsidRPr="008A04B7" w:rsidRDefault="004A0417" w:rsidP="004E7502">
            <w:pPr>
              <w:pStyle w:val="Bulletpoint1"/>
            </w:pPr>
            <w:r w:rsidRPr="008A04B7">
              <w:t>Documentation for workplace assessment venues, such as agreements and suitability checklists</w:t>
            </w:r>
          </w:p>
          <w:p w14:paraId="45B28486" w14:textId="77777777" w:rsidR="004A0417" w:rsidRPr="008A04B7" w:rsidRDefault="004A0417" w:rsidP="004E7502">
            <w:pPr>
              <w:pStyle w:val="Bulletpoint1"/>
            </w:pPr>
            <w:r w:rsidRPr="008A04B7">
              <w:t>A list of learning resources and equipment available for each training product (</w:t>
            </w:r>
            <w:proofErr w:type="gramStart"/>
            <w:r w:rsidRPr="008A04B7">
              <w:t>i.e.</w:t>
            </w:r>
            <w:proofErr w:type="gramEnd"/>
            <w:r w:rsidRPr="008A04B7">
              <w:t xml:space="preserve"> these have been purchased and can be provided on request)</w:t>
            </w:r>
          </w:p>
          <w:p w14:paraId="6C92CFEF" w14:textId="77777777" w:rsidR="004A0417" w:rsidRPr="008A04B7" w:rsidRDefault="004A0417" w:rsidP="004E7502">
            <w:pPr>
              <w:pStyle w:val="Bulletpoint1"/>
            </w:pPr>
            <w:r w:rsidRPr="008A04B7">
              <w:t>A complete list of assessment tools to be used for each training product (for each unit of competency/module to be delivered as part of a qualification or course).</w:t>
            </w:r>
          </w:p>
          <w:p w14:paraId="573FFA0F" w14:textId="77777777" w:rsidR="004A0417" w:rsidRPr="008A04B7" w:rsidRDefault="004A0417" w:rsidP="004E7502">
            <w:pPr>
              <w:pStyle w:val="Bulletpoint1"/>
            </w:pPr>
            <w:r w:rsidRPr="008A04B7">
              <w:t>For any units of competency that have been applied for as explicit standalone delivery, copies of all assessment tools to be used. (If mandatory assessment tools are to be used, evidence of contact with the relevant regulator must be attached).</w:t>
            </w:r>
          </w:p>
          <w:p w14:paraId="4C690391" w14:textId="77777777" w:rsidR="004A0417" w:rsidRPr="008A04B7" w:rsidRDefault="004A0417" w:rsidP="004E7502">
            <w:pPr>
              <w:pStyle w:val="Bulletpoint1"/>
            </w:pPr>
            <w:r w:rsidRPr="008A04B7">
              <w:t>Employment contracts or evidence of agreements with trainers/assessors to commence employment</w:t>
            </w:r>
          </w:p>
          <w:p w14:paraId="593EF08D" w14:textId="387993B6" w:rsidR="004A0417" w:rsidRPr="008A04B7" w:rsidRDefault="004A0417" w:rsidP="004E7502">
            <w:pPr>
              <w:pStyle w:val="Bulletpoint1"/>
            </w:pPr>
            <w:r w:rsidRPr="008A04B7">
              <w:t>Documentation for each trainer/assessor, such as CVs and qualifications used to confirm suitability</w:t>
            </w:r>
          </w:p>
        </w:tc>
        <w:tc>
          <w:tcPr>
            <w:tcW w:w="741" w:type="pct"/>
          </w:tcPr>
          <w:p w14:paraId="5E9F25D1" w14:textId="164E76E7" w:rsidR="004A0417" w:rsidRPr="008A04B7" w:rsidRDefault="007558AC" w:rsidP="004E7502">
            <w:pPr>
              <w:spacing w:after="60"/>
            </w:pPr>
            <w:r w:rsidRPr="008A04B7">
              <w:lastRenderedPageBreak/>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p w14:paraId="1A7A9F8A" w14:textId="77777777" w:rsidR="004A0417" w:rsidRPr="008A04B7" w:rsidRDefault="004A0417" w:rsidP="004E7502">
            <w:pPr>
              <w:spacing w:after="60"/>
            </w:pPr>
          </w:p>
        </w:tc>
        <w:tc>
          <w:tcPr>
            <w:tcW w:w="1833" w:type="pct"/>
            <w:gridSpan w:val="2"/>
          </w:tcPr>
          <w:p w14:paraId="6D473816" w14:textId="2BE7C2C9" w:rsidR="004A0417" w:rsidRPr="008A04B7"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r w:rsidR="004A0417" w:rsidRPr="008A04B7" w14:paraId="6346071B" w14:textId="77777777" w:rsidTr="001E1A8C">
        <w:tc>
          <w:tcPr>
            <w:tcW w:w="5000" w:type="pct"/>
            <w:gridSpan w:val="4"/>
          </w:tcPr>
          <w:p w14:paraId="049F0316" w14:textId="77777777" w:rsidR="004A0417" w:rsidRPr="008A04B7" w:rsidRDefault="004A0417" w:rsidP="004E7502">
            <w:pPr>
              <w:spacing w:after="60"/>
              <w:rPr>
                <w:b/>
              </w:rPr>
            </w:pPr>
            <w:r w:rsidRPr="008A04B7">
              <w:rPr>
                <w:b/>
              </w:rPr>
              <w:t>Regulatory compliance/governance</w:t>
            </w:r>
          </w:p>
        </w:tc>
      </w:tr>
      <w:tr w:rsidR="004A0417" w:rsidRPr="00776121" w14:paraId="016B4E48" w14:textId="77777777" w:rsidTr="001E1A8C">
        <w:tc>
          <w:tcPr>
            <w:tcW w:w="2426" w:type="pct"/>
          </w:tcPr>
          <w:p w14:paraId="108B85C8" w14:textId="77777777" w:rsidR="004A0417" w:rsidRPr="008A04B7" w:rsidRDefault="004A0417" w:rsidP="004E7502">
            <w:pPr>
              <w:pStyle w:val="Bulletpoint1"/>
            </w:pPr>
            <w:r w:rsidRPr="008A04B7">
              <w:t>Copies of written agreements with education agents</w:t>
            </w:r>
          </w:p>
          <w:p w14:paraId="5397FD81" w14:textId="77777777" w:rsidR="004A0417" w:rsidRPr="008A04B7" w:rsidRDefault="004A0417" w:rsidP="004E7502">
            <w:pPr>
              <w:pStyle w:val="Bulletpoint1"/>
            </w:pPr>
            <w:r w:rsidRPr="008A04B7">
              <w:t xml:space="preserve">Documented policies, </w:t>
            </w:r>
            <w:proofErr w:type="gramStart"/>
            <w:r w:rsidRPr="008A04B7">
              <w:t>procedures</w:t>
            </w:r>
            <w:proofErr w:type="gramEnd"/>
            <w:r w:rsidRPr="008A04B7">
              <w:t xml:space="preserve"> and the mechanisms to be implemented for managing the welfare of and accommodation for students aged under 18</w:t>
            </w:r>
          </w:p>
        </w:tc>
        <w:tc>
          <w:tcPr>
            <w:tcW w:w="741" w:type="pct"/>
          </w:tcPr>
          <w:p w14:paraId="08E53261" w14:textId="35D79D0A" w:rsidR="004A0417" w:rsidRPr="008A04B7" w:rsidRDefault="007558AC" w:rsidP="004E7502">
            <w:pPr>
              <w:spacing w:after="60"/>
            </w:pPr>
            <w:r w:rsidRPr="008A04B7">
              <w:fldChar w:fldCharType="begin">
                <w:ffData>
                  <w:name w:val=""/>
                  <w:enabled/>
                  <w:calcOnExit w:val="0"/>
                  <w:checkBox>
                    <w:sizeAuto/>
                    <w:default w:val="0"/>
                  </w:checkBox>
                </w:ffData>
              </w:fldChar>
            </w:r>
            <w:r w:rsidRPr="008A04B7">
              <w:instrText xml:space="preserve"> FORMCHECKBOX </w:instrText>
            </w:r>
            <w:r w:rsidR="00B30164">
              <w:fldChar w:fldCharType="separate"/>
            </w:r>
            <w:r w:rsidRPr="008A04B7">
              <w:fldChar w:fldCharType="end"/>
            </w:r>
          </w:p>
        </w:tc>
        <w:tc>
          <w:tcPr>
            <w:tcW w:w="1833" w:type="pct"/>
            <w:gridSpan w:val="2"/>
          </w:tcPr>
          <w:p w14:paraId="5BCA7805" w14:textId="4445AA86" w:rsidR="004A0417" w:rsidRPr="00776121" w:rsidRDefault="00E12743" w:rsidP="004E7502">
            <w:pPr>
              <w:spacing w:after="60"/>
            </w:pPr>
            <w:r w:rsidRPr="008A04B7">
              <w:fldChar w:fldCharType="begin">
                <w:ffData>
                  <w:name w:val="Text42"/>
                  <w:enabled/>
                  <w:calcOnExit w:val="0"/>
                  <w:textInput/>
                </w:ffData>
              </w:fldChar>
            </w:r>
            <w:r w:rsidRPr="008A04B7">
              <w:instrText xml:space="preserve"> FORMTEXT </w:instrText>
            </w:r>
            <w:r w:rsidRPr="008A04B7">
              <w:fldChar w:fldCharType="separate"/>
            </w:r>
            <w:r w:rsidRPr="008A04B7">
              <w:rPr>
                <w:noProof/>
              </w:rPr>
              <w:t> </w:t>
            </w:r>
            <w:r w:rsidRPr="008A04B7">
              <w:rPr>
                <w:noProof/>
              </w:rPr>
              <w:t> </w:t>
            </w:r>
            <w:r w:rsidRPr="008A04B7">
              <w:rPr>
                <w:noProof/>
              </w:rPr>
              <w:t> </w:t>
            </w:r>
            <w:r w:rsidRPr="008A04B7">
              <w:rPr>
                <w:noProof/>
              </w:rPr>
              <w:t> </w:t>
            </w:r>
            <w:r w:rsidRPr="008A04B7">
              <w:rPr>
                <w:noProof/>
              </w:rPr>
              <w:t> </w:t>
            </w:r>
            <w:r w:rsidRPr="008A04B7">
              <w:fldChar w:fldCharType="end"/>
            </w:r>
          </w:p>
        </w:tc>
      </w:tr>
    </w:tbl>
    <w:p w14:paraId="0CA6DA4E" w14:textId="77777777" w:rsidR="004A0417" w:rsidRPr="00776121" w:rsidRDefault="004A0417" w:rsidP="004A0417"/>
    <w:p w14:paraId="7B27D0DF" w14:textId="39698C94" w:rsidR="004A0417" w:rsidRDefault="004A0417" w:rsidP="004A0417"/>
    <w:p w14:paraId="418505EE" w14:textId="77777777" w:rsidR="004A0417" w:rsidRPr="008A204A" w:rsidRDefault="004A0417" w:rsidP="004A0417"/>
    <w:sectPr w:rsidR="004A0417" w:rsidRPr="008A204A" w:rsidSect="00421B97">
      <w:headerReference w:type="default" r:id="rId16"/>
      <w:footerReference w:type="default" r:id="rId17"/>
      <w:headerReference w:type="first" r:id="rId18"/>
      <w:footerReference w:type="first" r:id="rId19"/>
      <w:pgSz w:w="11906" w:h="16838" w:code="9"/>
      <w:pgMar w:top="2835" w:right="720" w:bottom="720" w:left="720"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43D3" w14:textId="77777777" w:rsidR="00695EF3" w:rsidRDefault="00695EF3" w:rsidP="004A0417">
      <w:r>
        <w:separator/>
      </w:r>
    </w:p>
  </w:endnote>
  <w:endnote w:type="continuationSeparator" w:id="0">
    <w:p w14:paraId="38BCA009" w14:textId="77777777" w:rsidR="00695EF3" w:rsidRDefault="00695EF3" w:rsidP="004A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79F2" w14:textId="5B648406" w:rsidR="007558AC" w:rsidRPr="00A41C41" w:rsidRDefault="007558AC" w:rsidP="004A0417">
    <w:pPr>
      <w:pStyle w:val="Footer"/>
      <w:rPr>
        <w:sz w:val="16"/>
        <w:szCs w:val="16"/>
      </w:rPr>
    </w:pPr>
    <w:r w:rsidRPr="00A41C41">
      <w:rPr>
        <w:sz w:val="16"/>
        <w:szCs w:val="16"/>
      </w:rPr>
      <w:t xml:space="preserve">Form - </w:t>
    </w:r>
    <w:sdt>
      <w:sdtPr>
        <w:rPr>
          <w:sz w:val="16"/>
          <w:szCs w:val="16"/>
        </w:rPr>
        <w:alias w:val="Subject"/>
        <w:id w:val="193613572"/>
        <w:placeholder>
          <w:docPart w:val="53EEC17119E047E1980C1869603E407E"/>
        </w:placeholder>
        <w:dataBinding w:prefixMappings="xmlns:ns0='http://purl.org/dc/elements/1.1/' xmlns:ns1='http://schemas.openxmlformats.org/package/2006/metadata/core-properties' " w:xpath="/ns1:coreProperties[1]/ns0:subject[1]" w:storeItemID="{6C3C8BC8-F283-45AE-878A-BAB7291924A1}"/>
        <w:text/>
      </w:sdtPr>
      <w:sdtEndPr/>
      <w:sdtContent>
        <w:r w:rsidRPr="00A41C41">
          <w:rPr>
            <w:sz w:val="16"/>
            <w:szCs w:val="16"/>
          </w:rPr>
          <w:t>Self-assessment for registration as a CRICOS provider</w:t>
        </w:r>
      </w:sdtContent>
    </w:sdt>
    <w:r w:rsidRPr="00A41C41">
      <w:rPr>
        <w:sz w:val="16"/>
        <w:szCs w:val="16"/>
      </w:rPr>
      <w:t xml:space="preserve">, updated </w:t>
    </w:r>
    <w:r w:rsidRPr="00A41C41">
      <w:rPr>
        <w:sz w:val="16"/>
        <w:szCs w:val="16"/>
      </w:rPr>
      <w:fldChar w:fldCharType="begin"/>
    </w:r>
    <w:r w:rsidRPr="00A41C41">
      <w:rPr>
        <w:sz w:val="16"/>
        <w:szCs w:val="16"/>
      </w:rPr>
      <w:instrText xml:space="preserve"> CREATEDATE  \@ "d MMMM yyyy"  \* MERGEFORMAT </w:instrText>
    </w:r>
    <w:r w:rsidRPr="00A41C41">
      <w:rPr>
        <w:sz w:val="16"/>
        <w:szCs w:val="16"/>
      </w:rPr>
      <w:fldChar w:fldCharType="separate"/>
    </w:r>
    <w:r w:rsidRPr="00A41C41">
      <w:rPr>
        <w:noProof/>
        <w:sz w:val="16"/>
        <w:szCs w:val="16"/>
      </w:rPr>
      <w:t>27 April 2018</w:t>
    </w:r>
    <w:r w:rsidRPr="00A41C41">
      <w:rPr>
        <w:sz w:val="16"/>
        <w:szCs w:val="16"/>
      </w:rPr>
      <w:fldChar w:fldCharType="end"/>
    </w:r>
    <w:r w:rsidRPr="00A41C41">
      <w:rPr>
        <w:sz w:val="16"/>
        <w:szCs w:val="16"/>
      </w:rPr>
      <w:tab/>
      <w:t xml:space="preserve">Page </w:t>
    </w:r>
    <w:r w:rsidRPr="00A41C41">
      <w:rPr>
        <w:sz w:val="16"/>
        <w:szCs w:val="16"/>
      </w:rPr>
      <w:fldChar w:fldCharType="begin"/>
    </w:r>
    <w:r w:rsidRPr="00A41C41">
      <w:rPr>
        <w:sz w:val="16"/>
        <w:szCs w:val="16"/>
      </w:rPr>
      <w:instrText xml:space="preserve"> PAGE   \* MERGEFORMAT </w:instrText>
    </w:r>
    <w:r w:rsidRPr="00A41C41">
      <w:rPr>
        <w:sz w:val="16"/>
        <w:szCs w:val="16"/>
      </w:rPr>
      <w:fldChar w:fldCharType="separate"/>
    </w:r>
    <w:r w:rsidR="00574B81">
      <w:rPr>
        <w:noProof/>
        <w:sz w:val="16"/>
        <w:szCs w:val="16"/>
      </w:rPr>
      <w:t>16</w:t>
    </w:r>
    <w:r w:rsidRPr="00A41C41">
      <w:rPr>
        <w:sz w:val="16"/>
        <w:szCs w:val="16"/>
      </w:rPr>
      <w:fldChar w:fldCharType="end"/>
    </w:r>
    <w:r w:rsidRPr="00A41C41">
      <w:rPr>
        <w:sz w:val="16"/>
        <w:szCs w:val="16"/>
      </w:rPr>
      <w:t xml:space="preserve"> of </w:t>
    </w:r>
    <w:r w:rsidRPr="00A41C41">
      <w:rPr>
        <w:sz w:val="16"/>
        <w:szCs w:val="16"/>
      </w:rPr>
      <w:fldChar w:fldCharType="begin"/>
    </w:r>
    <w:r w:rsidRPr="00A41C41">
      <w:rPr>
        <w:sz w:val="16"/>
        <w:szCs w:val="16"/>
      </w:rPr>
      <w:instrText xml:space="preserve"> NUMPAGES   \* MERGEFORMAT </w:instrText>
    </w:r>
    <w:r w:rsidRPr="00A41C41">
      <w:rPr>
        <w:sz w:val="16"/>
        <w:szCs w:val="16"/>
      </w:rPr>
      <w:fldChar w:fldCharType="separate"/>
    </w:r>
    <w:r w:rsidR="00574B81">
      <w:rPr>
        <w:noProof/>
        <w:sz w:val="16"/>
        <w:szCs w:val="16"/>
      </w:rPr>
      <w:t>39</w:t>
    </w:r>
    <w:r w:rsidRPr="00A41C41">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1C51C" w14:textId="00481200" w:rsidR="007558AC" w:rsidRPr="00670189" w:rsidRDefault="007558AC" w:rsidP="004A0417">
    <w:pPr>
      <w:pStyle w:val="Footer"/>
    </w:pPr>
    <w:r>
      <w:t xml:space="preserve">Form - </w:t>
    </w:r>
    <w:sdt>
      <w:sdtPr>
        <w:alias w:val="Subject"/>
        <w:id w:val="192817273"/>
        <w:dataBinding w:prefixMappings="xmlns:ns0='http://purl.org/dc/elements/1.1/' xmlns:ns1='http://schemas.openxmlformats.org/package/2006/metadata/core-properties' " w:xpath="/ns1:coreProperties[1]/ns0:subject[1]" w:storeItemID="{6C3C8BC8-F283-45AE-878A-BAB7291924A1}"/>
        <w:text/>
      </w:sdtPr>
      <w:sdtEndPr/>
      <w:sdtContent>
        <w:r w:rsidRPr="00D260D2">
          <w:t>Self-assessment for registration as a CRICOS provider</w:t>
        </w:r>
      </w:sdtContent>
    </w:sdt>
    <w:r>
      <w:t xml:space="preserve">, updated </w:t>
    </w:r>
    <w:r>
      <w:fldChar w:fldCharType="begin"/>
    </w:r>
    <w:r>
      <w:instrText xml:space="preserve"> CREATEDATE  \@ "d MMMM yyyy"  \* MERGEFORMAT </w:instrText>
    </w:r>
    <w:r>
      <w:fldChar w:fldCharType="separate"/>
    </w:r>
    <w:r>
      <w:rPr>
        <w:noProof/>
      </w:rPr>
      <w:t>27 April 2018</w:t>
    </w:r>
    <w:r>
      <w:fldChar w:fldCharType="end"/>
    </w:r>
    <w:r>
      <w:tab/>
      <w:t xml:space="preserve">Page </w:t>
    </w:r>
    <w:r>
      <w:fldChar w:fldCharType="begin"/>
    </w:r>
    <w:r>
      <w:instrText xml:space="preserve"> PAGE   \* MERGEFORMAT </w:instrText>
    </w:r>
    <w:r>
      <w:fldChar w:fldCharType="separate"/>
    </w:r>
    <w:r w:rsidR="00574B81">
      <w:rPr>
        <w:noProof/>
      </w:rPr>
      <w:t>1</w:t>
    </w:r>
    <w:r>
      <w:fldChar w:fldCharType="end"/>
    </w:r>
    <w:r>
      <w:t xml:space="preserve"> of </w:t>
    </w:r>
    <w:r w:rsidR="00B30164">
      <w:fldChar w:fldCharType="begin"/>
    </w:r>
    <w:r w:rsidR="00B30164">
      <w:instrText xml:space="preserve"> NUMPAGES   \* MERGEFORMAT </w:instrText>
    </w:r>
    <w:r w:rsidR="00B30164">
      <w:fldChar w:fldCharType="separate"/>
    </w:r>
    <w:r w:rsidR="00574B81">
      <w:rPr>
        <w:noProof/>
      </w:rPr>
      <w:t>39</w:t>
    </w:r>
    <w:r w:rsidR="00B3016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7399F" w14:textId="77777777" w:rsidR="00695EF3" w:rsidRDefault="00695EF3" w:rsidP="004A0417">
      <w:r>
        <w:separator/>
      </w:r>
    </w:p>
  </w:footnote>
  <w:footnote w:type="continuationSeparator" w:id="0">
    <w:p w14:paraId="1A29419E" w14:textId="77777777" w:rsidR="00695EF3" w:rsidRDefault="00695EF3" w:rsidP="004A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47F4" w14:textId="77777777" w:rsidR="007558AC" w:rsidRDefault="007558AC" w:rsidP="004A0417">
    <w:pPr>
      <w:pStyle w:val="Header"/>
    </w:pPr>
    <w:r>
      <w:rPr>
        <w:noProof/>
        <w:lang w:eastAsia="en-AU"/>
      </w:rPr>
      <w:drawing>
        <wp:anchor distT="0" distB="0" distL="114300" distR="114300" simplePos="0" relativeHeight="251666432" behindDoc="0" locked="0" layoutInCell="1" allowOverlap="1" wp14:anchorId="75E3AB69" wp14:editId="3A33DA99">
          <wp:simplePos x="0" y="0"/>
          <wp:positionH relativeFrom="column">
            <wp:posOffset>-444500</wp:posOffset>
          </wp:positionH>
          <wp:positionV relativeFrom="paragraph">
            <wp:posOffset>-233680</wp:posOffset>
          </wp:positionV>
          <wp:extent cx="7556500" cy="1426562"/>
          <wp:effectExtent l="0" t="0" r="0" b="0"/>
          <wp:wrapNone/>
          <wp:docPr id="3" name="Picture 3" descr="Page 2+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2+ Header.jpg"/>
                  <pic:cNvPicPr/>
                </pic:nvPicPr>
                <pic:blipFill>
                  <a:blip r:embed="rId1"/>
                  <a:stretch>
                    <a:fillRect/>
                  </a:stretch>
                </pic:blipFill>
                <pic:spPr>
                  <a:xfrm>
                    <a:off x="0" y="0"/>
                    <a:ext cx="7556500" cy="1426562"/>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C41B" w14:textId="77777777" w:rsidR="007558AC" w:rsidRDefault="007558AC" w:rsidP="004A0417">
    <w:pPr>
      <w:pStyle w:val="Header"/>
    </w:pPr>
    <w:r w:rsidRPr="00670189">
      <w:rPr>
        <w:noProof/>
        <w:lang w:eastAsia="en-AU"/>
      </w:rPr>
      <w:drawing>
        <wp:anchor distT="0" distB="0" distL="114300" distR="114300" simplePos="0" relativeHeight="251668480" behindDoc="1" locked="0" layoutInCell="1" allowOverlap="1" wp14:anchorId="7255F85F" wp14:editId="672637B7">
          <wp:simplePos x="0" y="0"/>
          <wp:positionH relativeFrom="column">
            <wp:posOffset>-508000</wp:posOffset>
          </wp:positionH>
          <wp:positionV relativeFrom="paragraph">
            <wp:posOffset>-233680</wp:posOffset>
          </wp:positionV>
          <wp:extent cx="7620000" cy="2834254"/>
          <wp:effectExtent l="0" t="0" r="0" b="10795"/>
          <wp:wrapNone/>
          <wp:docPr id="6" name="Picture 0" descr="Page 1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 1 Header.jpg"/>
                  <pic:cNvPicPr/>
                </pic:nvPicPr>
                <pic:blipFill>
                  <a:blip r:embed="rId1"/>
                  <a:stretch>
                    <a:fillRect/>
                  </a:stretch>
                </pic:blipFill>
                <pic:spPr>
                  <a:xfrm>
                    <a:off x="0" y="0"/>
                    <a:ext cx="7620000" cy="283425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F61AC"/>
    <w:multiLevelType w:val="hybridMultilevel"/>
    <w:tmpl w:val="E09A14CC"/>
    <w:lvl w:ilvl="0" w:tplc="4246CBFA">
      <w:start w:val="3"/>
      <w:numFmt w:val="bullet"/>
      <w:pStyle w:val="Pinbulletpoint"/>
      <w:lvlText w:val=""/>
      <w:lvlJc w:val="center"/>
      <w:pPr>
        <w:ind w:left="577" w:hanging="435"/>
      </w:pPr>
      <w:rPr>
        <w:rFonts w:ascii="Webdings" w:hAnsi="Webdings" w:cs="Webdings" w:hint="default"/>
        <w:color w:val="7FAAE2"/>
        <w:sz w:val="52"/>
        <w:vertAlign w:val="subscript"/>
      </w:rPr>
    </w:lvl>
    <w:lvl w:ilvl="1" w:tplc="0C090003" w:tentative="1">
      <w:start w:val="1"/>
      <w:numFmt w:val="bullet"/>
      <w:lvlText w:val="o"/>
      <w:lvlJc w:val="left"/>
      <w:pPr>
        <w:ind w:left="-262" w:hanging="360"/>
      </w:pPr>
      <w:rPr>
        <w:rFonts w:ascii="Courier New" w:hAnsi="Courier New" w:cs="Courier New" w:hint="default"/>
      </w:rPr>
    </w:lvl>
    <w:lvl w:ilvl="2" w:tplc="0C090005" w:tentative="1">
      <w:start w:val="1"/>
      <w:numFmt w:val="bullet"/>
      <w:lvlText w:val=""/>
      <w:lvlJc w:val="left"/>
      <w:pPr>
        <w:ind w:left="458" w:hanging="360"/>
      </w:pPr>
      <w:rPr>
        <w:rFonts w:ascii="Wingdings" w:hAnsi="Wingdings" w:hint="default"/>
      </w:rPr>
    </w:lvl>
    <w:lvl w:ilvl="3" w:tplc="0C090001" w:tentative="1">
      <w:start w:val="1"/>
      <w:numFmt w:val="bullet"/>
      <w:lvlText w:val=""/>
      <w:lvlJc w:val="left"/>
      <w:pPr>
        <w:ind w:left="1178" w:hanging="360"/>
      </w:pPr>
      <w:rPr>
        <w:rFonts w:ascii="Symbol" w:hAnsi="Symbol" w:hint="default"/>
      </w:rPr>
    </w:lvl>
    <w:lvl w:ilvl="4" w:tplc="0C090003" w:tentative="1">
      <w:start w:val="1"/>
      <w:numFmt w:val="bullet"/>
      <w:lvlText w:val="o"/>
      <w:lvlJc w:val="left"/>
      <w:pPr>
        <w:ind w:left="1898" w:hanging="360"/>
      </w:pPr>
      <w:rPr>
        <w:rFonts w:ascii="Courier New" w:hAnsi="Courier New" w:cs="Courier New" w:hint="default"/>
      </w:rPr>
    </w:lvl>
    <w:lvl w:ilvl="5" w:tplc="0C090005" w:tentative="1">
      <w:start w:val="1"/>
      <w:numFmt w:val="bullet"/>
      <w:lvlText w:val=""/>
      <w:lvlJc w:val="left"/>
      <w:pPr>
        <w:ind w:left="2618" w:hanging="360"/>
      </w:pPr>
      <w:rPr>
        <w:rFonts w:ascii="Wingdings" w:hAnsi="Wingdings" w:hint="default"/>
      </w:rPr>
    </w:lvl>
    <w:lvl w:ilvl="6" w:tplc="0C090001" w:tentative="1">
      <w:start w:val="1"/>
      <w:numFmt w:val="bullet"/>
      <w:lvlText w:val=""/>
      <w:lvlJc w:val="left"/>
      <w:pPr>
        <w:ind w:left="3338" w:hanging="360"/>
      </w:pPr>
      <w:rPr>
        <w:rFonts w:ascii="Symbol" w:hAnsi="Symbol" w:hint="default"/>
      </w:rPr>
    </w:lvl>
    <w:lvl w:ilvl="7" w:tplc="0C090003" w:tentative="1">
      <w:start w:val="1"/>
      <w:numFmt w:val="bullet"/>
      <w:lvlText w:val="o"/>
      <w:lvlJc w:val="left"/>
      <w:pPr>
        <w:ind w:left="4058" w:hanging="360"/>
      </w:pPr>
      <w:rPr>
        <w:rFonts w:ascii="Courier New" w:hAnsi="Courier New" w:cs="Courier New" w:hint="default"/>
      </w:rPr>
    </w:lvl>
    <w:lvl w:ilvl="8" w:tplc="0C090005" w:tentative="1">
      <w:start w:val="1"/>
      <w:numFmt w:val="bullet"/>
      <w:lvlText w:val=""/>
      <w:lvlJc w:val="left"/>
      <w:pPr>
        <w:ind w:left="4778" w:hanging="360"/>
      </w:pPr>
      <w:rPr>
        <w:rFonts w:ascii="Wingdings" w:hAnsi="Wingdings" w:hint="default"/>
      </w:rPr>
    </w:lvl>
  </w:abstractNum>
  <w:abstractNum w:abstractNumId="1" w15:restartNumberingAfterBreak="0">
    <w:nsid w:val="0B881EC8"/>
    <w:multiLevelType w:val="multilevel"/>
    <w:tmpl w:val="0CBE1EA0"/>
    <w:lvl w:ilvl="0">
      <w:start w:val="1"/>
      <w:numFmt w:val="decimal"/>
      <w:pStyle w:val="Numberedpara"/>
      <w:lvlText w:val="%1."/>
      <w:lvlJc w:val="left"/>
      <w:pPr>
        <w:ind w:left="720" w:hanging="360"/>
      </w:pPr>
    </w:lvl>
    <w:lvl w:ilvl="1">
      <w:start w:val="1"/>
      <w:numFmt w:val="decimal"/>
      <w:pStyle w:val="SectionHeading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2E1327"/>
    <w:multiLevelType w:val="hybridMultilevel"/>
    <w:tmpl w:val="DA627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BE72F92"/>
    <w:multiLevelType w:val="hybridMultilevel"/>
    <w:tmpl w:val="4FE45BBC"/>
    <w:lvl w:ilvl="0" w:tplc="A4D62EE8">
      <w:start w:val="1"/>
      <w:numFmt w:val="bullet"/>
      <w:pStyle w:val="Bullets2"/>
      <w:lvlText w:val="–"/>
      <w:lvlJc w:val="left"/>
      <w:pPr>
        <w:ind w:left="360" w:hanging="360"/>
      </w:pPr>
      <w:rPr>
        <w:rFonts w:ascii="Arial" w:hAnsi="Arial" w:hint="default"/>
        <w:b/>
        <w:i w:val="0"/>
        <w:color w:val="000000" w:themeColor="text1"/>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0B3B5D"/>
    <w:multiLevelType w:val="hybridMultilevel"/>
    <w:tmpl w:val="EF4E3C9E"/>
    <w:lvl w:ilvl="0" w:tplc="DAD6E924">
      <w:start w:val="1"/>
      <w:numFmt w:val="bullet"/>
      <w:pStyle w:val="Bulle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B91117"/>
    <w:multiLevelType w:val="hybridMultilevel"/>
    <w:tmpl w:val="CC7E7FBA"/>
    <w:lvl w:ilvl="0" w:tplc="44A03FF8">
      <w:start w:val="1"/>
      <w:numFmt w:val="bullet"/>
      <w:pStyle w:val="Bullets1"/>
      <w:lvlText w:val=""/>
      <w:lvlJc w:val="left"/>
      <w:pPr>
        <w:ind w:left="36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E5A3A96"/>
    <w:multiLevelType w:val="hybridMultilevel"/>
    <w:tmpl w:val="6C209570"/>
    <w:lvl w:ilvl="0" w:tplc="001EBA10">
      <w:start w:val="1"/>
      <w:numFmt w:val="bullet"/>
      <w:pStyle w:val="Hiddentextbullets"/>
      <w:lvlText w:val=""/>
      <w:lvlJc w:val="left"/>
      <w:pPr>
        <w:ind w:left="828" w:hanging="360"/>
      </w:pPr>
      <w:rPr>
        <w:rFonts w:ascii="Symbol" w:hAnsi="Symbol" w:hint="default"/>
        <w:vanish/>
        <w:color w:val="58595B"/>
      </w:rPr>
    </w:lvl>
    <w:lvl w:ilvl="1" w:tplc="0C090003" w:tentative="1">
      <w:start w:val="1"/>
      <w:numFmt w:val="bullet"/>
      <w:lvlText w:val="o"/>
      <w:lvlJc w:val="left"/>
      <w:pPr>
        <w:ind w:left="1548" w:hanging="360"/>
      </w:pPr>
      <w:rPr>
        <w:rFonts w:ascii="Courier New" w:hAnsi="Courier New" w:cs="Courier New" w:hint="default"/>
      </w:rPr>
    </w:lvl>
    <w:lvl w:ilvl="2" w:tplc="0C090005" w:tentative="1">
      <w:start w:val="1"/>
      <w:numFmt w:val="bullet"/>
      <w:lvlText w:val=""/>
      <w:lvlJc w:val="left"/>
      <w:pPr>
        <w:ind w:left="2268" w:hanging="360"/>
      </w:pPr>
      <w:rPr>
        <w:rFonts w:ascii="Wingdings" w:hAnsi="Wingdings" w:hint="default"/>
      </w:rPr>
    </w:lvl>
    <w:lvl w:ilvl="3" w:tplc="0C090001" w:tentative="1">
      <w:start w:val="1"/>
      <w:numFmt w:val="bullet"/>
      <w:lvlText w:val=""/>
      <w:lvlJc w:val="left"/>
      <w:pPr>
        <w:ind w:left="2988" w:hanging="360"/>
      </w:pPr>
      <w:rPr>
        <w:rFonts w:ascii="Symbol" w:hAnsi="Symbol" w:hint="default"/>
      </w:rPr>
    </w:lvl>
    <w:lvl w:ilvl="4" w:tplc="0C090003" w:tentative="1">
      <w:start w:val="1"/>
      <w:numFmt w:val="bullet"/>
      <w:lvlText w:val="o"/>
      <w:lvlJc w:val="left"/>
      <w:pPr>
        <w:ind w:left="3708" w:hanging="360"/>
      </w:pPr>
      <w:rPr>
        <w:rFonts w:ascii="Courier New" w:hAnsi="Courier New" w:cs="Courier New" w:hint="default"/>
      </w:rPr>
    </w:lvl>
    <w:lvl w:ilvl="5" w:tplc="0C090005" w:tentative="1">
      <w:start w:val="1"/>
      <w:numFmt w:val="bullet"/>
      <w:lvlText w:val=""/>
      <w:lvlJc w:val="left"/>
      <w:pPr>
        <w:ind w:left="4428" w:hanging="360"/>
      </w:pPr>
      <w:rPr>
        <w:rFonts w:ascii="Wingdings" w:hAnsi="Wingdings" w:hint="default"/>
      </w:rPr>
    </w:lvl>
    <w:lvl w:ilvl="6" w:tplc="0C090001" w:tentative="1">
      <w:start w:val="1"/>
      <w:numFmt w:val="bullet"/>
      <w:lvlText w:val=""/>
      <w:lvlJc w:val="left"/>
      <w:pPr>
        <w:ind w:left="5148" w:hanging="360"/>
      </w:pPr>
      <w:rPr>
        <w:rFonts w:ascii="Symbol" w:hAnsi="Symbol" w:hint="default"/>
      </w:rPr>
    </w:lvl>
    <w:lvl w:ilvl="7" w:tplc="0C090003" w:tentative="1">
      <w:start w:val="1"/>
      <w:numFmt w:val="bullet"/>
      <w:lvlText w:val="o"/>
      <w:lvlJc w:val="left"/>
      <w:pPr>
        <w:ind w:left="5868" w:hanging="360"/>
      </w:pPr>
      <w:rPr>
        <w:rFonts w:ascii="Courier New" w:hAnsi="Courier New" w:cs="Courier New" w:hint="default"/>
      </w:rPr>
    </w:lvl>
    <w:lvl w:ilvl="8" w:tplc="0C090005" w:tentative="1">
      <w:start w:val="1"/>
      <w:numFmt w:val="bullet"/>
      <w:lvlText w:val=""/>
      <w:lvlJc w:val="left"/>
      <w:pPr>
        <w:ind w:left="6588" w:hanging="360"/>
      </w:pPr>
      <w:rPr>
        <w:rFonts w:ascii="Wingdings" w:hAnsi="Wingdings" w:hint="default"/>
      </w:rPr>
    </w:lvl>
  </w:abstractNum>
  <w:abstractNum w:abstractNumId="7" w15:restartNumberingAfterBreak="0">
    <w:nsid w:val="731842FB"/>
    <w:multiLevelType w:val="multilevel"/>
    <w:tmpl w:val="0C09001D"/>
    <w:styleLink w:val="Bulletlist"/>
    <w:lvl w:ilvl="0">
      <w:start w:val="1"/>
      <w:numFmt w:val="bullet"/>
      <w:lvlText w:val=""/>
      <w:lvlJc w:val="left"/>
      <w:pPr>
        <w:ind w:left="360" w:hanging="360"/>
      </w:pPr>
      <w:rPr>
        <w:rFonts w:ascii="Symbol" w:hAnsi="Symbol" w:hint="default"/>
        <w:color w:val="00517D"/>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AF018A5"/>
    <w:multiLevelType w:val="hybridMultilevel"/>
    <w:tmpl w:val="EF9E2866"/>
    <w:lvl w:ilvl="0" w:tplc="29840D98">
      <w:start w:val="1"/>
      <w:numFmt w:val="bullet"/>
      <w:pStyle w:val="Bulletpoin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0"/>
  </w:num>
  <w:num w:numId="5">
    <w:abstractNumId w:val="6"/>
  </w:num>
  <w:num w:numId="6">
    <w:abstractNumId w:val="7"/>
  </w:num>
  <w:num w:numId="7">
    <w:abstractNumId w:val="5"/>
  </w:num>
  <w:num w:numId="8">
    <w:abstractNumId w:val="3"/>
  </w:num>
  <w:num w:numId="9">
    <w:abstractNumId w:val="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formatting="1" w:enforcement="1" w:cryptProviderType="rsaAES" w:cryptAlgorithmClass="hash" w:cryptAlgorithmType="typeAny" w:cryptAlgorithmSid="14" w:cryptSpinCount="100000" w:hash="xk6f5l67fdKnKdhJHFVlLbddEs7crqbFSU0hx6Y3j/e4vyJD8DZdqZGyfQ+PqUrmsmQNRlppcDb2UB8dFSqmIw==" w:salt="YylB3AhmBhW+KYxPU086gQ=="/>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17"/>
    <w:rsid w:val="00035F07"/>
    <w:rsid w:val="00047151"/>
    <w:rsid w:val="000914DF"/>
    <w:rsid w:val="000A6FA4"/>
    <w:rsid w:val="000B33C2"/>
    <w:rsid w:val="000E6909"/>
    <w:rsid w:val="00162FB5"/>
    <w:rsid w:val="001905B4"/>
    <w:rsid w:val="001C0023"/>
    <w:rsid w:val="001E1A8C"/>
    <w:rsid w:val="00223FF5"/>
    <w:rsid w:val="002332F9"/>
    <w:rsid w:val="00241DF2"/>
    <w:rsid w:val="0025539F"/>
    <w:rsid w:val="0026743F"/>
    <w:rsid w:val="002A0F02"/>
    <w:rsid w:val="002E76E1"/>
    <w:rsid w:val="002F0ABC"/>
    <w:rsid w:val="0032627D"/>
    <w:rsid w:val="003E1646"/>
    <w:rsid w:val="00421B97"/>
    <w:rsid w:val="00434B9F"/>
    <w:rsid w:val="0045071C"/>
    <w:rsid w:val="004A0417"/>
    <w:rsid w:val="004C4E04"/>
    <w:rsid w:val="004E7502"/>
    <w:rsid w:val="00526D5E"/>
    <w:rsid w:val="00527EC3"/>
    <w:rsid w:val="00574B81"/>
    <w:rsid w:val="005B7244"/>
    <w:rsid w:val="005D1586"/>
    <w:rsid w:val="00670189"/>
    <w:rsid w:val="006918DD"/>
    <w:rsid w:val="00695EF3"/>
    <w:rsid w:val="006A7F80"/>
    <w:rsid w:val="006C20AB"/>
    <w:rsid w:val="0071444A"/>
    <w:rsid w:val="00732B56"/>
    <w:rsid w:val="007558AC"/>
    <w:rsid w:val="00770B18"/>
    <w:rsid w:val="007A1252"/>
    <w:rsid w:val="007F775C"/>
    <w:rsid w:val="007F79D3"/>
    <w:rsid w:val="00831E07"/>
    <w:rsid w:val="008A04B7"/>
    <w:rsid w:val="008A204A"/>
    <w:rsid w:val="008C57BA"/>
    <w:rsid w:val="008F21EF"/>
    <w:rsid w:val="00922327"/>
    <w:rsid w:val="00922DC8"/>
    <w:rsid w:val="0096092C"/>
    <w:rsid w:val="009702BD"/>
    <w:rsid w:val="009D2CCA"/>
    <w:rsid w:val="00A12DEB"/>
    <w:rsid w:val="00A41C41"/>
    <w:rsid w:val="00A5687A"/>
    <w:rsid w:val="00A948C3"/>
    <w:rsid w:val="00AB77AE"/>
    <w:rsid w:val="00AD594A"/>
    <w:rsid w:val="00B216CF"/>
    <w:rsid w:val="00B30164"/>
    <w:rsid w:val="00BC0EFF"/>
    <w:rsid w:val="00C34156"/>
    <w:rsid w:val="00C52F72"/>
    <w:rsid w:val="00C654A6"/>
    <w:rsid w:val="00CA112C"/>
    <w:rsid w:val="00CB7E08"/>
    <w:rsid w:val="00CC0E9F"/>
    <w:rsid w:val="00CE40E2"/>
    <w:rsid w:val="00D15468"/>
    <w:rsid w:val="00D260D2"/>
    <w:rsid w:val="00D848D5"/>
    <w:rsid w:val="00D86DEE"/>
    <w:rsid w:val="00DA06D0"/>
    <w:rsid w:val="00E12743"/>
    <w:rsid w:val="00E20717"/>
    <w:rsid w:val="00E46454"/>
    <w:rsid w:val="00E53350"/>
    <w:rsid w:val="00E84F68"/>
    <w:rsid w:val="00EB1B64"/>
    <w:rsid w:val="00EE205D"/>
    <w:rsid w:val="00F12476"/>
    <w:rsid w:val="00F62B49"/>
    <w:rsid w:val="00F66AF5"/>
    <w:rsid w:val="00F75F52"/>
    <w:rsid w:val="00FB57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B7375AF"/>
  <w15:docId w15:val="{BA20146A-350A-4E34-ABFD-8668462C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417"/>
    <w:pPr>
      <w:spacing w:after="200" w:line="280" w:lineRule="atLeast"/>
      <w:jc w:val="left"/>
    </w:pPr>
    <w:rPr>
      <w:rFonts w:ascii="Arial" w:hAnsi="Arial"/>
      <w:color w:val="262626" w:themeColor="text1" w:themeTint="D9"/>
      <w:sz w:val="20"/>
    </w:rPr>
  </w:style>
  <w:style w:type="paragraph" w:styleId="Heading1">
    <w:name w:val="heading 1"/>
    <w:basedOn w:val="Normal"/>
    <w:next w:val="Normal"/>
    <w:link w:val="Heading1Char"/>
    <w:uiPriority w:val="9"/>
    <w:qFormat/>
    <w:rsid w:val="007F775C"/>
    <w:pPr>
      <w:keepNext/>
      <w:keepLines/>
      <w:spacing w:before="240" w:after="120"/>
      <w:outlineLvl w:val="0"/>
    </w:pPr>
    <w:rPr>
      <w:b/>
      <w:color w:val="00517D"/>
      <w:sz w:val="36"/>
    </w:rPr>
  </w:style>
  <w:style w:type="paragraph" w:styleId="Heading2">
    <w:name w:val="heading 2"/>
    <w:basedOn w:val="Normal"/>
    <w:next w:val="Normal"/>
    <w:link w:val="Heading2Char"/>
    <w:uiPriority w:val="9"/>
    <w:unhideWhenUsed/>
    <w:qFormat/>
    <w:rsid w:val="007F775C"/>
    <w:pPr>
      <w:keepNext/>
      <w:keepLines/>
      <w:spacing w:before="240" w:after="240"/>
      <w:outlineLvl w:val="1"/>
    </w:pPr>
    <w:rPr>
      <w:b/>
      <w:color w:val="00517D"/>
      <w:sz w:val="28"/>
    </w:rPr>
  </w:style>
  <w:style w:type="paragraph" w:styleId="Heading3">
    <w:name w:val="heading 3"/>
    <w:basedOn w:val="Normal"/>
    <w:next w:val="Normal"/>
    <w:link w:val="Heading3Char"/>
    <w:uiPriority w:val="9"/>
    <w:unhideWhenUsed/>
    <w:qFormat/>
    <w:rsid w:val="00CE40E2"/>
    <w:pPr>
      <w:keepNext/>
      <w:keepLines/>
      <w:spacing w:after="120"/>
      <w:outlineLvl w:val="2"/>
    </w:pPr>
    <w:rPr>
      <w:b/>
      <w:color w:val="00517D"/>
      <w:sz w:val="24"/>
    </w:rPr>
  </w:style>
  <w:style w:type="paragraph" w:styleId="Heading4">
    <w:name w:val="heading 4"/>
    <w:basedOn w:val="Normal"/>
    <w:next w:val="Normal"/>
    <w:link w:val="Heading4Char"/>
    <w:uiPriority w:val="9"/>
    <w:unhideWhenUsed/>
    <w:qFormat/>
    <w:rsid w:val="00CE40E2"/>
    <w:pPr>
      <w:keepNext/>
      <w:keepLines/>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05B4"/>
    <w:rPr>
      <w:rFonts w:ascii="Tahoma" w:hAnsi="Tahoma" w:cs="Tahoma"/>
      <w:sz w:val="16"/>
      <w:szCs w:val="16"/>
    </w:rPr>
  </w:style>
  <w:style w:type="character" w:customStyle="1" w:styleId="BalloonTextChar">
    <w:name w:val="Balloon Text Char"/>
    <w:basedOn w:val="DefaultParagraphFont"/>
    <w:link w:val="BalloonText"/>
    <w:uiPriority w:val="99"/>
    <w:semiHidden/>
    <w:rsid w:val="001905B4"/>
    <w:rPr>
      <w:rFonts w:ascii="Tahoma" w:hAnsi="Tahoma" w:cs="Tahoma"/>
      <w:sz w:val="16"/>
      <w:szCs w:val="16"/>
    </w:rPr>
  </w:style>
  <w:style w:type="paragraph" w:styleId="Header">
    <w:name w:val="header"/>
    <w:basedOn w:val="Normal"/>
    <w:link w:val="HeaderChar"/>
    <w:uiPriority w:val="99"/>
    <w:unhideWhenUsed/>
    <w:rsid w:val="001905B4"/>
    <w:pPr>
      <w:tabs>
        <w:tab w:val="center" w:pos="4513"/>
        <w:tab w:val="right" w:pos="9026"/>
      </w:tabs>
    </w:pPr>
  </w:style>
  <w:style w:type="character" w:customStyle="1" w:styleId="HeaderChar">
    <w:name w:val="Header Char"/>
    <w:basedOn w:val="DefaultParagraphFont"/>
    <w:link w:val="Header"/>
    <w:uiPriority w:val="99"/>
    <w:rsid w:val="001905B4"/>
  </w:style>
  <w:style w:type="paragraph" w:styleId="Footer">
    <w:name w:val="footer"/>
    <w:basedOn w:val="Normal"/>
    <w:link w:val="FooterChar"/>
    <w:uiPriority w:val="99"/>
    <w:unhideWhenUsed/>
    <w:rsid w:val="001905B4"/>
    <w:pPr>
      <w:tabs>
        <w:tab w:val="center" w:pos="4513"/>
        <w:tab w:val="right" w:pos="9026"/>
      </w:tabs>
    </w:pPr>
  </w:style>
  <w:style w:type="character" w:customStyle="1" w:styleId="FooterChar">
    <w:name w:val="Footer Char"/>
    <w:basedOn w:val="DefaultParagraphFont"/>
    <w:link w:val="Footer"/>
    <w:uiPriority w:val="99"/>
    <w:rsid w:val="001905B4"/>
  </w:style>
  <w:style w:type="character" w:styleId="Hyperlink">
    <w:name w:val="Hyperlink"/>
    <w:basedOn w:val="DefaultParagraphFont"/>
    <w:uiPriority w:val="99"/>
    <w:unhideWhenUsed/>
    <w:rsid w:val="00047151"/>
    <w:rPr>
      <w:rFonts w:ascii="Arial" w:hAnsi="Arial"/>
      <w:color w:val="00517D"/>
      <w:sz w:val="20"/>
      <w:u w:val="single"/>
    </w:rPr>
  </w:style>
  <w:style w:type="paragraph" w:styleId="ListParagraph">
    <w:name w:val="List Paragraph"/>
    <w:basedOn w:val="Normal"/>
    <w:link w:val="ListParagraphChar"/>
    <w:uiPriority w:val="34"/>
    <w:qFormat/>
    <w:rsid w:val="00D848D5"/>
    <w:pPr>
      <w:ind w:left="720"/>
      <w:contextualSpacing/>
    </w:pPr>
  </w:style>
  <w:style w:type="character" w:customStyle="1" w:styleId="Heading1Char">
    <w:name w:val="Heading 1 Char"/>
    <w:basedOn w:val="DefaultParagraphFont"/>
    <w:link w:val="Heading1"/>
    <w:uiPriority w:val="9"/>
    <w:rsid w:val="007F775C"/>
    <w:rPr>
      <w:rFonts w:ascii="Arial" w:hAnsi="Arial"/>
      <w:b/>
      <w:color w:val="00517D"/>
      <w:sz w:val="36"/>
    </w:rPr>
  </w:style>
  <w:style w:type="character" w:customStyle="1" w:styleId="Heading2Char">
    <w:name w:val="Heading 2 Char"/>
    <w:basedOn w:val="DefaultParagraphFont"/>
    <w:link w:val="Heading2"/>
    <w:uiPriority w:val="9"/>
    <w:rsid w:val="007F775C"/>
    <w:rPr>
      <w:rFonts w:ascii="Arial" w:hAnsi="Arial"/>
      <w:b/>
      <w:color w:val="00517D"/>
      <w:sz w:val="28"/>
    </w:rPr>
  </w:style>
  <w:style w:type="character" w:customStyle="1" w:styleId="Heading3Char">
    <w:name w:val="Heading 3 Char"/>
    <w:basedOn w:val="DefaultParagraphFont"/>
    <w:link w:val="Heading3"/>
    <w:uiPriority w:val="9"/>
    <w:rsid w:val="00CE40E2"/>
    <w:rPr>
      <w:rFonts w:ascii="Arial" w:hAnsi="Arial"/>
      <w:b/>
      <w:color w:val="00517D"/>
      <w:sz w:val="24"/>
    </w:rPr>
  </w:style>
  <w:style w:type="character" w:customStyle="1" w:styleId="Heading4Char">
    <w:name w:val="Heading 4 Char"/>
    <w:basedOn w:val="DefaultParagraphFont"/>
    <w:link w:val="Heading4"/>
    <w:uiPriority w:val="9"/>
    <w:rsid w:val="00CE40E2"/>
    <w:rPr>
      <w:rFonts w:ascii="Arial" w:hAnsi="Arial"/>
      <w:b/>
      <w:color w:val="262626" w:themeColor="text1" w:themeTint="D9"/>
    </w:rPr>
  </w:style>
  <w:style w:type="paragraph" w:customStyle="1" w:styleId="Numberedpara">
    <w:name w:val="Numbered para"/>
    <w:basedOn w:val="ListParagraph"/>
    <w:link w:val="NumberedparaChar"/>
    <w:qFormat/>
    <w:rsid w:val="007F775C"/>
    <w:pPr>
      <w:numPr>
        <w:numId w:val="1"/>
      </w:numPr>
      <w:spacing w:before="120" w:after="120"/>
      <w:ind w:left="715" w:hanging="431"/>
    </w:pPr>
  </w:style>
  <w:style w:type="paragraph" w:customStyle="1" w:styleId="Bulletpoint1">
    <w:name w:val="Bullet point 1"/>
    <w:basedOn w:val="ListParagraph"/>
    <w:link w:val="Bulletpoint1Char"/>
    <w:qFormat/>
    <w:rsid w:val="007F775C"/>
    <w:pPr>
      <w:numPr>
        <w:numId w:val="2"/>
      </w:numPr>
      <w:spacing w:before="60" w:after="60"/>
      <w:ind w:left="709" w:hanging="425"/>
      <w:contextualSpacing w:val="0"/>
    </w:pPr>
  </w:style>
  <w:style w:type="character" w:customStyle="1" w:styleId="ListParagraphChar">
    <w:name w:val="List Paragraph Char"/>
    <w:basedOn w:val="DefaultParagraphFont"/>
    <w:link w:val="ListParagraph"/>
    <w:uiPriority w:val="34"/>
    <w:rsid w:val="007F775C"/>
    <w:rPr>
      <w:rFonts w:ascii="Arial" w:hAnsi="Arial"/>
      <w:color w:val="262626" w:themeColor="text1" w:themeTint="D9"/>
    </w:rPr>
  </w:style>
  <w:style w:type="character" w:customStyle="1" w:styleId="NumberedparaChar">
    <w:name w:val="Numbered para Char"/>
    <w:basedOn w:val="ListParagraphChar"/>
    <w:link w:val="Numberedpara"/>
    <w:rsid w:val="007F775C"/>
    <w:rPr>
      <w:rFonts w:ascii="Arial" w:hAnsi="Arial"/>
      <w:color w:val="262626" w:themeColor="text1" w:themeTint="D9"/>
      <w:sz w:val="20"/>
    </w:rPr>
  </w:style>
  <w:style w:type="paragraph" w:customStyle="1" w:styleId="Bulletpoint2">
    <w:name w:val="Bullet point 2"/>
    <w:basedOn w:val="ListParagraph"/>
    <w:link w:val="Bulletpoint2Char"/>
    <w:qFormat/>
    <w:rsid w:val="007F775C"/>
    <w:pPr>
      <w:numPr>
        <w:numId w:val="3"/>
      </w:numPr>
      <w:spacing w:before="60" w:after="60"/>
      <w:ind w:left="1134" w:hanging="425"/>
      <w:contextualSpacing w:val="0"/>
    </w:pPr>
    <w:rPr>
      <w:szCs w:val="20"/>
    </w:rPr>
  </w:style>
  <w:style w:type="character" w:customStyle="1" w:styleId="Bulletpoint1Char">
    <w:name w:val="Bullet point 1 Char"/>
    <w:basedOn w:val="ListParagraphChar"/>
    <w:link w:val="Bulletpoint1"/>
    <w:rsid w:val="007F775C"/>
    <w:rPr>
      <w:rFonts w:ascii="Arial" w:hAnsi="Arial"/>
      <w:color w:val="262626" w:themeColor="text1" w:themeTint="D9"/>
      <w:sz w:val="20"/>
    </w:rPr>
  </w:style>
  <w:style w:type="table" w:styleId="TableGrid">
    <w:name w:val="Table Grid"/>
    <w:basedOn w:val="TableNormal"/>
    <w:uiPriority w:val="59"/>
    <w:rsid w:val="00E53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2Char">
    <w:name w:val="Bullet point 2 Char"/>
    <w:basedOn w:val="ListParagraphChar"/>
    <w:link w:val="Bulletpoint2"/>
    <w:rsid w:val="007F775C"/>
    <w:rPr>
      <w:rFonts w:ascii="Arial" w:hAnsi="Arial"/>
      <w:color w:val="262626" w:themeColor="text1" w:themeTint="D9"/>
      <w:sz w:val="20"/>
      <w:szCs w:val="20"/>
    </w:rPr>
  </w:style>
  <w:style w:type="paragraph" w:customStyle="1" w:styleId="Pinbulletpoint">
    <w:name w:val="Pin bullet point"/>
    <w:basedOn w:val="ListParagraph"/>
    <w:link w:val="PinbulletpointChar"/>
    <w:qFormat/>
    <w:rsid w:val="00F75F52"/>
    <w:pPr>
      <w:numPr>
        <w:numId w:val="4"/>
      </w:numPr>
      <w:tabs>
        <w:tab w:val="left" w:pos="426"/>
      </w:tabs>
      <w:autoSpaceDE w:val="0"/>
      <w:autoSpaceDN w:val="0"/>
      <w:adjustRightInd w:val="0"/>
      <w:spacing w:before="60" w:after="60"/>
      <w:ind w:left="426" w:hanging="426"/>
    </w:pPr>
  </w:style>
  <w:style w:type="character" w:customStyle="1" w:styleId="PinbulletpointChar">
    <w:name w:val="Pin bullet point Char"/>
    <w:basedOn w:val="ListParagraphChar"/>
    <w:link w:val="Pinbulletpoint"/>
    <w:rsid w:val="00F75F52"/>
    <w:rPr>
      <w:rFonts w:ascii="Arial" w:hAnsi="Arial"/>
      <w:color w:val="262626" w:themeColor="text1" w:themeTint="D9"/>
      <w:sz w:val="20"/>
    </w:rPr>
  </w:style>
  <w:style w:type="character" w:styleId="PlaceholderText">
    <w:name w:val="Placeholder Text"/>
    <w:basedOn w:val="DefaultParagraphFont"/>
    <w:uiPriority w:val="99"/>
    <w:rsid w:val="00526D5E"/>
    <w:rPr>
      <w:color w:val="808080"/>
    </w:rPr>
  </w:style>
  <w:style w:type="paragraph" w:customStyle="1" w:styleId="SectionHeading1">
    <w:name w:val="Section Heading 1"/>
    <w:basedOn w:val="Normal"/>
    <w:link w:val="SectionHeading1Char"/>
    <w:qFormat/>
    <w:rsid w:val="0071444A"/>
    <w:pPr>
      <w:shd w:val="clear" w:color="auto" w:fill="7FAAE2"/>
      <w:spacing w:line="276" w:lineRule="auto"/>
    </w:pPr>
    <w:rPr>
      <w:b/>
      <w:color w:val="FFFFFF" w:themeColor="background1"/>
      <w:sz w:val="24"/>
    </w:rPr>
  </w:style>
  <w:style w:type="paragraph" w:customStyle="1" w:styleId="SectionHeading2">
    <w:name w:val="Section Heading 2"/>
    <w:basedOn w:val="ListParagraph"/>
    <w:link w:val="SectionHeading2Char"/>
    <w:qFormat/>
    <w:rsid w:val="0071444A"/>
    <w:pPr>
      <w:numPr>
        <w:ilvl w:val="1"/>
        <w:numId w:val="1"/>
      </w:numPr>
      <w:spacing w:before="240" w:after="240"/>
      <w:ind w:left="567" w:hanging="567"/>
    </w:pPr>
    <w:rPr>
      <w:b/>
      <w:color w:val="00517D"/>
    </w:rPr>
  </w:style>
  <w:style w:type="character" w:customStyle="1" w:styleId="SectionHeading1Char">
    <w:name w:val="Section Heading 1 Char"/>
    <w:basedOn w:val="DefaultParagraphFont"/>
    <w:link w:val="SectionHeading1"/>
    <w:rsid w:val="0071444A"/>
    <w:rPr>
      <w:rFonts w:ascii="Arial" w:hAnsi="Arial"/>
      <w:b/>
      <w:color w:val="FFFFFF" w:themeColor="background1"/>
      <w:sz w:val="24"/>
      <w:shd w:val="clear" w:color="auto" w:fill="7FAAE2"/>
    </w:rPr>
  </w:style>
  <w:style w:type="character" w:customStyle="1" w:styleId="SectionHeading2Char">
    <w:name w:val="Section Heading 2 Char"/>
    <w:basedOn w:val="ListParagraphChar"/>
    <w:link w:val="SectionHeading2"/>
    <w:rsid w:val="0071444A"/>
    <w:rPr>
      <w:rFonts w:ascii="Arial" w:hAnsi="Arial"/>
      <w:b/>
      <w:color w:val="00517D"/>
      <w:sz w:val="20"/>
    </w:rPr>
  </w:style>
  <w:style w:type="table" w:styleId="DarkList-Accent4">
    <w:name w:val="Dark List Accent 4"/>
    <w:basedOn w:val="TableNormal"/>
    <w:uiPriority w:val="70"/>
    <w:rsid w:val="00A5687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BreakoutBox">
    <w:name w:val="Breakout Box"/>
    <w:basedOn w:val="TableNormal"/>
    <w:uiPriority w:val="99"/>
    <w:rsid w:val="00A5687A"/>
    <w:pPr>
      <w:jc w:val="left"/>
    </w:pPr>
    <w:tblPr/>
  </w:style>
  <w:style w:type="paragraph" w:customStyle="1" w:styleId="TableHeading">
    <w:name w:val="Table Heading"/>
    <w:basedOn w:val="Normal"/>
    <w:qFormat/>
    <w:rsid w:val="00F12476"/>
    <w:pPr>
      <w:autoSpaceDE w:val="0"/>
      <w:autoSpaceDN w:val="0"/>
      <w:adjustRightInd w:val="0"/>
      <w:spacing w:before="60" w:after="60" w:line="240" w:lineRule="auto"/>
    </w:pPr>
    <w:rPr>
      <w:b/>
      <w:color w:val="FFFFFF" w:themeColor="background1"/>
      <w:sz w:val="28"/>
    </w:rPr>
  </w:style>
  <w:style w:type="table" w:customStyle="1" w:styleId="CustomTable-Form-BOBox">
    <w:name w:val="Custom Table - Form - BO Box"/>
    <w:basedOn w:val="TableNormal"/>
    <w:uiPriority w:val="99"/>
    <w:rsid w:val="00F12476"/>
    <w:pPr>
      <w:spacing w:before="60" w:after="60"/>
      <w:jc w:val="left"/>
    </w:pPr>
    <w:rPr>
      <w:rFonts w:ascii="Arial" w:hAnsi="Arial"/>
      <w:sz w:val="20"/>
    </w:rPr>
    <w:tblPr>
      <w:tblStyleRow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auto"/>
    </w:tcPr>
    <w:tblStylePr w:type="firstRow">
      <w:rPr>
        <w:rFonts w:ascii="Arial" w:hAnsi="Arial"/>
        <w:sz w:val="24"/>
      </w:rPr>
      <w:tblPr/>
      <w:tcPr>
        <w:shd w:val="clear" w:color="auto" w:fill="428AD0"/>
      </w:tcPr>
    </w:tblStylePr>
    <w:tblStylePr w:type="band1Horz">
      <w:rPr>
        <w:rFonts w:ascii="Arial" w:hAnsi="Arial"/>
        <w:sz w:val="20"/>
      </w:rPr>
      <w:tblPr/>
      <w:tcPr>
        <w:shd w:val="clear" w:color="auto" w:fill="D6E6F7"/>
      </w:tcPr>
    </w:tblStylePr>
    <w:tblStylePr w:type="band2Horz">
      <w:rPr>
        <w:rFonts w:ascii="Arial" w:hAnsi="Arial"/>
        <w:sz w:val="20"/>
      </w:rPr>
    </w:tblStylePr>
  </w:style>
  <w:style w:type="character" w:customStyle="1" w:styleId="PersonalComposeStyle">
    <w:name w:val="Personal Compose Style"/>
    <w:basedOn w:val="DefaultParagraphFont"/>
    <w:rsid w:val="004A0417"/>
    <w:rPr>
      <w:rFonts w:ascii="Arial" w:hAnsi="Arial" w:cs="Arial"/>
      <w:color w:val="auto"/>
      <w:sz w:val="20"/>
    </w:rPr>
  </w:style>
  <w:style w:type="character" w:customStyle="1" w:styleId="PersonalReplyStyle">
    <w:name w:val="Personal Reply Style"/>
    <w:basedOn w:val="DefaultParagraphFont"/>
    <w:rsid w:val="004A0417"/>
    <w:rPr>
      <w:rFonts w:ascii="Arial" w:hAnsi="Arial" w:cs="Arial"/>
      <w:color w:val="auto"/>
      <w:sz w:val="20"/>
    </w:rPr>
  </w:style>
  <w:style w:type="table" w:customStyle="1" w:styleId="AGTableOdd">
    <w:name w:val="AG Table Odd"/>
    <w:basedOn w:val="TableNormal"/>
    <w:uiPriority w:val="99"/>
    <w:rsid w:val="004A0417"/>
    <w:pPr>
      <w:ind w:left="108" w:right="108"/>
      <w:jc w:val="left"/>
    </w:pPr>
    <w:rPr>
      <w:rFonts w:ascii="Arial" w:hAnsi="Arial" w:cs="Arial"/>
      <w:sz w:val="18"/>
      <w:szCs w:val="18"/>
    </w:rPr>
    <w:tblPr>
      <w:tblStyleRowBandSize w:val="1"/>
      <w:tblStyleColBandSize w:val="1"/>
      <w:tblBorders>
        <w:top w:val="single" w:sz="6" w:space="0" w:color="95B3D7"/>
        <w:bottom w:val="single" w:sz="6" w:space="0" w:color="95B3D7"/>
        <w:insideH w:val="single" w:sz="4" w:space="0" w:color="A7BAC9"/>
        <w:insideV w:val="single" w:sz="4" w:space="0" w:color="A7BAC9"/>
      </w:tblBorders>
      <w:tblCellMar>
        <w:top w:w="57" w:type="dxa"/>
        <w:left w:w="0" w:type="dxa"/>
        <w:bottom w:w="57" w:type="dxa"/>
        <w:right w:w="0" w:type="dxa"/>
      </w:tblCellMar>
    </w:tblPr>
    <w:tblStylePr w:type="firstRow">
      <w:rPr>
        <w:b/>
        <w:color w:val="365F91"/>
      </w:rPr>
      <w:tblPr/>
      <w:tcPr>
        <w:shd w:val="clear" w:color="auto" w:fill="A7BAC9"/>
      </w:tcPr>
    </w:tblStylePr>
    <w:tblStylePr w:type="band1Horz">
      <w:tblPr/>
      <w:tcPr>
        <w:tcBorders>
          <w:insideH w:val="single" w:sz="4" w:space="0" w:color="A7BAC9"/>
          <w:insideV w:val="single" w:sz="4" w:space="0" w:color="A7BAC9"/>
        </w:tcBorders>
        <w:shd w:val="clear" w:color="auto" w:fill="E7ECF1"/>
      </w:tcPr>
    </w:tblStylePr>
    <w:tblStylePr w:type="band2Horz">
      <w:tblPr/>
      <w:tcPr>
        <w:shd w:val="clear" w:color="auto" w:fill="FFFFFF"/>
      </w:tcPr>
    </w:tblStylePr>
  </w:style>
  <w:style w:type="paragraph" w:customStyle="1" w:styleId="Clause">
    <w:name w:val="Clause"/>
    <w:basedOn w:val="Normal"/>
    <w:link w:val="ClauseChar"/>
    <w:qFormat/>
    <w:rsid w:val="004A0417"/>
    <w:pPr>
      <w:pBdr>
        <w:top w:val="single" w:sz="4" w:space="1" w:color="548DD4" w:themeColor="text2" w:themeTint="99"/>
        <w:bottom w:val="single" w:sz="4" w:space="1" w:color="548DD4" w:themeColor="text2" w:themeTint="99"/>
      </w:pBdr>
      <w:shd w:val="clear" w:color="auto" w:fill="C6D9F1" w:themeFill="text2" w:themeFillTint="33"/>
      <w:spacing w:after="60" w:line="240" w:lineRule="auto"/>
      <w:contextualSpacing/>
      <w:jc w:val="both"/>
    </w:pPr>
    <w:rPr>
      <w:b/>
      <w:color w:val="auto"/>
    </w:rPr>
  </w:style>
  <w:style w:type="paragraph" w:customStyle="1" w:styleId="Style1">
    <w:name w:val="Style1"/>
    <w:basedOn w:val="Clause"/>
    <w:rsid w:val="004A0417"/>
  </w:style>
  <w:style w:type="paragraph" w:customStyle="1" w:styleId="LegalName2">
    <w:name w:val="LegalName2"/>
    <w:basedOn w:val="Normal"/>
    <w:qFormat/>
    <w:rsid w:val="004A0417"/>
    <w:pPr>
      <w:tabs>
        <w:tab w:val="left" w:pos="3402"/>
      </w:tabs>
      <w:spacing w:before="60" w:after="60" w:line="240" w:lineRule="auto"/>
      <w:jc w:val="both"/>
    </w:pPr>
    <w:rPr>
      <w:color w:val="auto"/>
    </w:rPr>
  </w:style>
  <w:style w:type="paragraph" w:customStyle="1" w:styleId="HiddenText">
    <w:name w:val="Hidden Text"/>
    <w:basedOn w:val="Normal"/>
    <w:rsid w:val="004A0417"/>
    <w:pPr>
      <w:spacing w:line="240" w:lineRule="auto"/>
    </w:pPr>
    <w:rPr>
      <w:vanish/>
      <w:color w:val="0070C0"/>
      <w:szCs w:val="20"/>
    </w:rPr>
  </w:style>
  <w:style w:type="paragraph" w:customStyle="1" w:styleId="Hiddentextbullets">
    <w:name w:val="Hidden text bullets"/>
    <w:basedOn w:val="HiddenText"/>
    <w:rsid w:val="004A0417"/>
    <w:pPr>
      <w:numPr>
        <w:numId w:val="5"/>
      </w:numPr>
      <w:ind w:right="108"/>
    </w:pPr>
  </w:style>
  <w:style w:type="character" w:styleId="FollowedHyperlink">
    <w:name w:val="FollowedHyperlink"/>
    <w:basedOn w:val="DefaultParagraphFont"/>
    <w:uiPriority w:val="99"/>
    <w:semiHidden/>
    <w:unhideWhenUsed/>
    <w:rsid w:val="004A0417"/>
    <w:rPr>
      <w:color w:val="0000FF"/>
      <w:u w:val="single"/>
    </w:rPr>
  </w:style>
  <w:style w:type="paragraph" w:customStyle="1" w:styleId="LegalName">
    <w:name w:val="LegalName"/>
    <w:basedOn w:val="LegalName2"/>
    <w:qFormat/>
    <w:rsid w:val="004A0417"/>
  </w:style>
  <w:style w:type="character" w:styleId="CommentReference">
    <w:name w:val="annotation reference"/>
    <w:basedOn w:val="DefaultParagraphFont"/>
    <w:uiPriority w:val="99"/>
    <w:semiHidden/>
    <w:unhideWhenUsed/>
    <w:rsid w:val="004A0417"/>
    <w:rPr>
      <w:sz w:val="16"/>
      <w:szCs w:val="16"/>
    </w:rPr>
  </w:style>
  <w:style w:type="paragraph" w:styleId="CommentText">
    <w:name w:val="annotation text"/>
    <w:basedOn w:val="Normal"/>
    <w:link w:val="CommentTextChar"/>
    <w:uiPriority w:val="99"/>
    <w:unhideWhenUsed/>
    <w:rsid w:val="004A0417"/>
    <w:pPr>
      <w:spacing w:before="60" w:after="60" w:line="240" w:lineRule="auto"/>
      <w:jc w:val="both"/>
    </w:pPr>
    <w:rPr>
      <w:color w:val="auto"/>
      <w:szCs w:val="20"/>
    </w:rPr>
  </w:style>
  <w:style w:type="character" w:customStyle="1" w:styleId="CommentTextChar">
    <w:name w:val="Comment Text Char"/>
    <w:basedOn w:val="DefaultParagraphFont"/>
    <w:link w:val="CommentText"/>
    <w:uiPriority w:val="99"/>
    <w:rsid w:val="004A041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A0417"/>
    <w:rPr>
      <w:b/>
      <w:bCs/>
    </w:rPr>
  </w:style>
  <w:style w:type="character" w:customStyle="1" w:styleId="CommentSubjectChar">
    <w:name w:val="Comment Subject Char"/>
    <w:basedOn w:val="CommentTextChar"/>
    <w:link w:val="CommentSubject"/>
    <w:uiPriority w:val="99"/>
    <w:semiHidden/>
    <w:rsid w:val="004A0417"/>
    <w:rPr>
      <w:rFonts w:ascii="Arial" w:hAnsi="Arial"/>
      <w:b/>
      <w:bCs/>
      <w:sz w:val="20"/>
      <w:szCs w:val="20"/>
    </w:rPr>
  </w:style>
  <w:style w:type="table" w:customStyle="1" w:styleId="AGTableOdd1">
    <w:name w:val="AG Table Odd1"/>
    <w:basedOn w:val="TableNormal"/>
    <w:uiPriority w:val="99"/>
    <w:rsid w:val="004A0417"/>
    <w:pPr>
      <w:ind w:left="108" w:right="108"/>
      <w:jc w:val="left"/>
    </w:pPr>
    <w:rPr>
      <w:rFonts w:ascii="Arial" w:hAnsi="Arial" w:cs="Arial"/>
      <w:sz w:val="18"/>
      <w:szCs w:val="18"/>
    </w:rPr>
    <w:tblPr>
      <w:tblStyleRowBandSize w:val="1"/>
      <w:tblStyleColBandSize w:val="1"/>
      <w:tblBorders>
        <w:top w:val="single" w:sz="6" w:space="0" w:color="95B3D7"/>
        <w:bottom w:val="single" w:sz="6" w:space="0" w:color="95B3D7"/>
        <w:insideH w:val="single" w:sz="4" w:space="0" w:color="A7BAC9"/>
        <w:insideV w:val="single" w:sz="4" w:space="0" w:color="A7BAC9"/>
      </w:tblBorders>
      <w:tblCellMar>
        <w:top w:w="57" w:type="dxa"/>
        <w:left w:w="0" w:type="dxa"/>
        <w:bottom w:w="57" w:type="dxa"/>
        <w:right w:w="0" w:type="dxa"/>
      </w:tblCellMar>
    </w:tblPr>
    <w:tblStylePr w:type="firstRow">
      <w:rPr>
        <w:b/>
        <w:color w:val="365F91"/>
      </w:rPr>
      <w:tblPr/>
      <w:tcPr>
        <w:shd w:val="clear" w:color="auto" w:fill="A7BAC9"/>
      </w:tcPr>
    </w:tblStylePr>
    <w:tblStylePr w:type="band1Horz">
      <w:tblPr/>
      <w:tcPr>
        <w:tcBorders>
          <w:insideH w:val="single" w:sz="4" w:space="0" w:color="A7BAC9"/>
          <w:insideV w:val="single" w:sz="4" w:space="0" w:color="A7BAC9"/>
        </w:tcBorders>
        <w:shd w:val="clear" w:color="auto" w:fill="E7ECF1"/>
      </w:tcPr>
    </w:tblStylePr>
    <w:tblStylePr w:type="band2Horz">
      <w:tblPr/>
      <w:tcPr>
        <w:shd w:val="clear" w:color="auto" w:fill="FFFFFF"/>
      </w:tcPr>
    </w:tblStylePr>
  </w:style>
  <w:style w:type="character" w:customStyle="1" w:styleId="company">
    <w:name w:val="company"/>
    <w:basedOn w:val="DefaultParagraphFont"/>
    <w:uiPriority w:val="1"/>
    <w:rsid w:val="004A0417"/>
  </w:style>
  <w:style w:type="paragraph" w:customStyle="1" w:styleId="HiddenClause">
    <w:name w:val="Hidden Clause"/>
    <w:basedOn w:val="Clause"/>
    <w:link w:val="HiddenClauseChar"/>
    <w:rsid w:val="004A0417"/>
  </w:style>
  <w:style w:type="paragraph" w:customStyle="1" w:styleId="Internaluseonly">
    <w:name w:val="Internal use only"/>
    <w:basedOn w:val="Normal"/>
    <w:link w:val="InternaluseonlyChar"/>
    <w:rsid w:val="004A0417"/>
    <w:pPr>
      <w:tabs>
        <w:tab w:val="left" w:pos="4678"/>
      </w:tabs>
      <w:spacing w:before="60" w:after="60" w:line="240" w:lineRule="auto"/>
      <w:jc w:val="both"/>
    </w:pPr>
    <w:rPr>
      <w:color w:val="auto"/>
    </w:rPr>
  </w:style>
  <w:style w:type="character" w:customStyle="1" w:styleId="ClauseChar">
    <w:name w:val="Clause Char"/>
    <w:basedOn w:val="DefaultParagraphFont"/>
    <w:link w:val="Clause"/>
    <w:rsid w:val="004A0417"/>
    <w:rPr>
      <w:rFonts w:ascii="Arial" w:hAnsi="Arial"/>
      <w:b/>
      <w:sz w:val="20"/>
      <w:shd w:val="clear" w:color="auto" w:fill="C6D9F1" w:themeFill="text2" w:themeFillTint="33"/>
    </w:rPr>
  </w:style>
  <w:style w:type="character" w:customStyle="1" w:styleId="HiddenClauseChar">
    <w:name w:val="Hidden Clause Char"/>
    <w:basedOn w:val="ClauseChar"/>
    <w:link w:val="HiddenClause"/>
    <w:rsid w:val="004A0417"/>
    <w:rPr>
      <w:rFonts w:ascii="Arial" w:hAnsi="Arial"/>
      <w:b/>
      <w:sz w:val="20"/>
      <w:shd w:val="clear" w:color="auto" w:fill="C6D9F1" w:themeFill="text2" w:themeFillTint="33"/>
    </w:rPr>
  </w:style>
  <w:style w:type="character" w:customStyle="1" w:styleId="InternaluseonlyChar">
    <w:name w:val="Internal use only Char"/>
    <w:basedOn w:val="DefaultParagraphFont"/>
    <w:link w:val="Internaluseonly"/>
    <w:rsid w:val="004A0417"/>
    <w:rPr>
      <w:rFonts w:ascii="Arial" w:hAnsi="Arial"/>
      <w:sz w:val="20"/>
    </w:rPr>
  </w:style>
  <w:style w:type="paragraph" w:customStyle="1" w:styleId="Recanalysis">
    <w:name w:val="Rec analysis"/>
    <w:basedOn w:val="Normal"/>
    <w:link w:val="RecanalysisChar"/>
    <w:qFormat/>
    <w:rsid w:val="004A0417"/>
    <w:pPr>
      <w:spacing w:before="60" w:after="60" w:line="240" w:lineRule="auto"/>
      <w:jc w:val="both"/>
    </w:pPr>
    <w:rPr>
      <w:vanish/>
      <w:color w:val="auto"/>
    </w:rPr>
  </w:style>
  <w:style w:type="character" w:customStyle="1" w:styleId="RecanalysisChar">
    <w:name w:val="Rec analysis Char"/>
    <w:basedOn w:val="DefaultParagraphFont"/>
    <w:link w:val="Recanalysis"/>
    <w:rsid w:val="004A0417"/>
    <w:rPr>
      <w:rFonts w:ascii="Arial" w:hAnsi="Arial"/>
      <w:vanish/>
      <w:sz w:val="20"/>
    </w:rPr>
  </w:style>
  <w:style w:type="numbering" w:customStyle="1" w:styleId="Bulletlist">
    <w:name w:val="Bullet list"/>
    <w:basedOn w:val="NoList"/>
    <w:uiPriority w:val="99"/>
    <w:rsid w:val="004A0417"/>
    <w:pPr>
      <w:numPr>
        <w:numId w:val="6"/>
      </w:numPr>
    </w:pPr>
  </w:style>
  <w:style w:type="paragraph" w:customStyle="1" w:styleId="Hidden">
    <w:name w:val="Hidden"/>
    <w:basedOn w:val="Normal"/>
    <w:link w:val="HiddenChar"/>
    <w:rsid w:val="004A0417"/>
    <w:pPr>
      <w:tabs>
        <w:tab w:val="left" w:pos="4678"/>
      </w:tabs>
      <w:spacing w:before="60" w:after="60" w:line="240" w:lineRule="auto"/>
      <w:jc w:val="both"/>
    </w:pPr>
    <w:rPr>
      <w:color w:val="auto"/>
    </w:rPr>
  </w:style>
  <w:style w:type="character" w:customStyle="1" w:styleId="HiddenChar">
    <w:name w:val="Hidden Char"/>
    <w:basedOn w:val="DefaultParagraphFont"/>
    <w:link w:val="Hidden"/>
    <w:rsid w:val="004A0417"/>
    <w:rPr>
      <w:rFonts w:ascii="Arial" w:hAnsi="Arial"/>
      <w:sz w:val="20"/>
    </w:rPr>
  </w:style>
  <w:style w:type="paragraph" w:styleId="Revision">
    <w:name w:val="Revision"/>
    <w:hidden/>
    <w:uiPriority w:val="99"/>
    <w:semiHidden/>
    <w:rsid w:val="004A0417"/>
    <w:pPr>
      <w:jc w:val="left"/>
    </w:pPr>
    <w:rPr>
      <w:rFonts w:ascii="Arial" w:hAnsi="Arial"/>
      <w:sz w:val="20"/>
    </w:rPr>
  </w:style>
  <w:style w:type="table" w:styleId="LightShading-Accent1">
    <w:name w:val="Light Shading Accent 1"/>
    <w:basedOn w:val="TableNormal"/>
    <w:uiPriority w:val="60"/>
    <w:rsid w:val="004A0417"/>
    <w:pPr>
      <w:jc w:val="left"/>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4A0417"/>
    <w:rPr>
      <w:i/>
      <w:iCs/>
    </w:rPr>
  </w:style>
  <w:style w:type="paragraph" w:styleId="BodyText">
    <w:name w:val="Body Text"/>
    <w:basedOn w:val="Normal"/>
    <w:link w:val="BodyTextChar"/>
    <w:uiPriority w:val="1"/>
    <w:qFormat/>
    <w:rsid w:val="004A0417"/>
    <w:pPr>
      <w:widowControl w:val="0"/>
      <w:spacing w:line="240" w:lineRule="auto"/>
      <w:ind w:left="1540" w:hanging="708"/>
    </w:pPr>
    <w:rPr>
      <w:rFonts w:ascii="Calibri" w:eastAsia="Calibri" w:hAnsi="Calibri"/>
      <w:color w:val="auto"/>
      <w:lang w:val="en-US"/>
    </w:rPr>
  </w:style>
  <w:style w:type="character" w:customStyle="1" w:styleId="BodyTextChar">
    <w:name w:val="Body Text Char"/>
    <w:basedOn w:val="DefaultParagraphFont"/>
    <w:link w:val="BodyText"/>
    <w:uiPriority w:val="1"/>
    <w:rsid w:val="004A0417"/>
    <w:rPr>
      <w:rFonts w:ascii="Calibri" w:eastAsia="Calibri" w:hAnsi="Calibri"/>
      <w:sz w:val="20"/>
      <w:lang w:val="en-US"/>
    </w:rPr>
  </w:style>
  <w:style w:type="character" w:customStyle="1" w:styleId="apple-converted-space">
    <w:name w:val="apple-converted-space"/>
    <w:basedOn w:val="DefaultParagraphFont"/>
    <w:rsid w:val="004A0417"/>
  </w:style>
  <w:style w:type="table" w:customStyle="1" w:styleId="TableGrid1">
    <w:name w:val="Table Grid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4A041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2">
    <w:name w:val="Bullets 2"/>
    <w:basedOn w:val="Normal"/>
    <w:qFormat/>
    <w:rsid w:val="004A0417"/>
    <w:pPr>
      <w:numPr>
        <w:numId w:val="8"/>
      </w:numPr>
      <w:spacing w:line="260" w:lineRule="atLeast"/>
      <w:ind w:left="720"/>
    </w:pPr>
    <w:rPr>
      <w:color w:val="auto"/>
    </w:rPr>
  </w:style>
  <w:style w:type="paragraph" w:customStyle="1" w:styleId="Bullets1">
    <w:name w:val="Bullets 1"/>
    <w:basedOn w:val="Normal"/>
    <w:qFormat/>
    <w:locked/>
    <w:rsid w:val="004A0417"/>
    <w:pPr>
      <w:numPr>
        <w:numId w:val="7"/>
      </w:numPr>
      <w:spacing w:after="160" w:line="260" w:lineRule="atLeast"/>
    </w:pPr>
    <w:rPr>
      <w:color w:val="auto"/>
    </w:rPr>
  </w:style>
  <w:style w:type="paragraph" w:customStyle="1" w:styleId="TableHeading0">
    <w:name w:val="TableHeading"/>
    <w:basedOn w:val="Normal"/>
    <w:qFormat/>
    <w:locked/>
    <w:rsid w:val="004A0417"/>
    <w:pPr>
      <w:keepNext/>
      <w:spacing w:before="60" w:after="60" w:line="240" w:lineRule="auto"/>
    </w:pPr>
    <w:rPr>
      <w:b/>
      <w:color w:val="FFFFFF" w:themeColor="background1"/>
      <w:szCs w:val="24"/>
    </w:rPr>
  </w:style>
  <w:style w:type="table" w:customStyle="1" w:styleId="AQSA">
    <w:name w:val="AQSA"/>
    <w:basedOn w:val="TableNormal"/>
    <w:uiPriority w:val="99"/>
    <w:rsid w:val="004A0417"/>
    <w:pPr>
      <w:jc w:val="left"/>
    </w:pPr>
    <w:rPr>
      <w:rFonts w:ascii="Arial" w:hAnsi="Arial"/>
      <w:sz w:val="18"/>
    </w:rPr>
    <w:tblPr>
      <w:tblStyleRow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tblPr/>
      <w:tcPr>
        <w:shd w:val="clear" w:color="auto" w:fill="F79646" w:themeFill="accent6"/>
      </w:tcPr>
    </w:tblStylePr>
    <w:tblStylePr w:type="band1Horz">
      <w:tblPr/>
      <w:tcPr>
        <w:shd w:val="clear" w:color="auto" w:fill="EEECE1" w:themeFill="background2"/>
      </w:tcPr>
    </w:tblStylePr>
  </w:style>
  <w:style w:type="paragraph" w:customStyle="1" w:styleId="acthead5">
    <w:name w:val="acthead5"/>
    <w:basedOn w:val="Normal"/>
    <w:rsid w:val="004A041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charsectno">
    <w:name w:val="charsectno"/>
    <w:basedOn w:val="DefaultParagraphFont"/>
    <w:rsid w:val="004A0417"/>
  </w:style>
  <w:style w:type="paragraph" w:customStyle="1" w:styleId="subsection">
    <w:name w:val="subsection"/>
    <w:basedOn w:val="Normal"/>
    <w:rsid w:val="004A041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
    <w:name w:val="paragraph"/>
    <w:basedOn w:val="Normal"/>
    <w:rsid w:val="004A041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paragraphsub">
    <w:name w:val="paragraphsub"/>
    <w:basedOn w:val="Normal"/>
    <w:rsid w:val="004A041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subsectionhead">
    <w:name w:val="subsectionhead"/>
    <w:basedOn w:val="Normal"/>
    <w:rsid w:val="004A041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customStyle="1" w:styleId="notetext">
    <w:name w:val="notetext"/>
    <w:basedOn w:val="Normal"/>
    <w:rsid w:val="004A0417"/>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9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ationaleducation.gov.au/Regulatory-Information/Pages/National-Code-2018-Factsheets-.aspx"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www.asqa.gov.au/cricos-registration/apply-cricos-registra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sqa.gov.au/news-publications/forms-guides/application-guide-application-initial-rto-registration" TargetMode="External"/><Relationship Id="rId5" Type="http://schemas.openxmlformats.org/officeDocument/2006/relationships/settings" Target="settings.xml"/><Relationship Id="rId15" Type="http://schemas.openxmlformats.org/officeDocument/2006/relationships/hyperlink" Target="https://www.asqa.gov.au/sites/g/files/net3521/f/self-assessment_for_registration_as_a_rto.pdf" TargetMode="External"/><Relationship Id="rId10" Type="http://schemas.openxmlformats.org/officeDocument/2006/relationships/hyperlink" Target="https://www.asqa.gov.au/files/key-phases-student-journey"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asqa.gov.au/sites/g/files/net3521/f/self-assessment_for_registration_as_a_rto.pdf" TargetMode="External"/><Relationship Id="rId14" Type="http://schemas.openxmlformats.org/officeDocument/2006/relationships/hyperlink" Target="https://www.asqa.gov.au/node/2902"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2609\Objective\Home\Objects\Form%20template%20(A109043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EEC17119E047E1980C1869603E407E"/>
        <w:category>
          <w:name w:val="General"/>
          <w:gallery w:val="placeholder"/>
        </w:category>
        <w:types>
          <w:type w:val="bbPlcHdr"/>
        </w:types>
        <w:behaviors>
          <w:behavior w:val="content"/>
        </w:behaviors>
        <w:guid w:val="{D5760533-61F5-4D68-A966-F5F1F26BE065}"/>
      </w:docPartPr>
      <w:docPartBody>
        <w:p w:rsidR="009C4924" w:rsidRDefault="009C4924" w:rsidP="009C4924">
          <w:pPr>
            <w:pStyle w:val="53EEC17119E047E1980C1869603E407E"/>
          </w:pPr>
          <w:r w:rsidRPr="00D52EF4">
            <w:rPr>
              <w:rStyle w:val="PlaceholderText"/>
            </w:rPr>
            <w:t>Choose an item.</w:t>
          </w:r>
        </w:p>
      </w:docPartBody>
    </w:docPart>
    <w:docPart>
      <w:docPartPr>
        <w:name w:val="466F81493BCD4165B40174D475B580BB"/>
        <w:category>
          <w:name w:val="General"/>
          <w:gallery w:val="placeholder"/>
        </w:category>
        <w:types>
          <w:type w:val="bbPlcHdr"/>
        </w:types>
        <w:behaviors>
          <w:behavior w:val="content"/>
        </w:behaviors>
        <w:guid w:val="{F5CE5019-F069-411A-B082-717DAD0DEDA6}"/>
      </w:docPartPr>
      <w:docPartBody>
        <w:p w:rsidR="009C4924" w:rsidRDefault="009C4924" w:rsidP="009C4924">
          <w:pPr>
            <w:pStyle w:val="466F81493BCD4165B40174D475B580BB"/>
          </w:pPr>
          <w:r w:rsidRPr="00D52EF4">
            <w:rPr>
              <w:rStyle w:val="PlaceholderText"/>
            </w:rPr>
            <w:t>Choose an item.</w:t>
          </w:r>
        </w:p>
      </w:docPartBody>
    </w:docPart>
    <w:docPart>
      <w:docPartPr>
        <w:name w:val="8AD4A6CDD13B451C8DB940272D76A6C5"/>
        <w:category>
          <w:name w:val="General"/>
          <w:gallery w:val="placeholder"/>
        </w:category>
        <w:types>
          <w:type w:val="bbPlcHdr"/>
        </w:types>
        <w:behaviors>
          <w:behavior w:val="content"/>
        </w:behaviors>
        <w:guid w:val="{A206A64F-2412-4BCD-94EE-48037D5A2985}"/>
      </w:docPartPr>
      <w:docPartBody>
        <w:p w:rsidR="009C4924" w:rsidRDefault="009C4924" w:rsidP="009C4924">
          <w:pPr>
            <w:pStyle w:val="8AD4A6CDD13B451C8DB940272D76A6C5"/>
          </w:pPr>
          <w:r w:rsidRPr="00D52EF4">
            <w:rPr>
              <w:rStyle w:val="PlaceholderText"/>
            </w:rPr>
            <w:t>Choose an item.</w:t>
          </w:r>
        </w:p>
      </w:docPartBody>
    </w:docPart>
    <w:docPart>
      <w:docPartPr>
        <w:name w:val="E9DE09B4A40542BE8D3B843330E37DD0"/>
        <w:category>
          <w:name w:val="General"/>
          <w:gallery w:val="placeholder"/>
        </w:category>
        <w:types>
          <w:type w:val="bbPlcHdr"/>
        </w:types>
        <w:behaviors>
          <w:behavior w:val="content"/>
        </w:behaviors>
        <w:guid w:val="{2A4DBD16-DBEF-434D-B0BA-DB6BEC71085C}"/>
      </w:docPartPr>
      <w:docPartBody>
        <w:p w:rsidR="009C4924" w:rsidRDefault="009C4924" w:rsidP="009C4924">
          <w:pPr>
            <w:pStyle w:val="E9DE09B4A40542BE8D3B843330E37DD0"/>
          </w:pPr>
          <w:r w:rsidRPr="00D52EF4">
            <w:rPr>
              <w:rStyle w:val="PlaceholderText"/>
            </w:rPr>
            <w:t>Choose an item.</w:t>
          </w:r>
        </w:p>
      </w:docPartBody>
    </w:docPart>
    <w:docPart>
      <w:docPartPr>
        <w:name w:val="173B8DE47C89419DA2EC8A21A3679AE3"/>
        <w:category>
          <w:name w:val="General"/>
          <w:gallery w:val="placeholder"/>
        </w:category>
        <w:types>
          <w:type w:val="bbPlcHdr"/>
        </w:types>
        <w:behaviors>
          <w:behavior w:val="content"/>
        </w:behaviors>
        <w:guid w:val="{9E1189C0-F89C-425C-AEA9-25E530C20CFA}"/>
      </w:docPartPr>
      <w:docPartBody>
        <w:p w:rsidR="0044784C" w:rsidRDefault="009C4924" w:rsidP="009C4924">
          <w:pPr>
            <w:pStyle w:val="173B8DE47C89419DA2EC8A21A3679AE3"/>
          </w:pPr>
          <w:r w:rsidRPr="00D52EF4">
            <w:rPr>
              <w:rStyle w:val="PlaceholderText"/>
            </w:rPr>
            <w:t>Choose an item.</w:t>
          </w:r>
        </w:p>
      </w:docPartBody>
    </w:docPart>
    <w:docPart>
      <w:docPartPr>
        <w:name w:val="D0980224DECA4211AA2658CC1A6BE8ED"/>
        <w:category>
          <w:name w:val="General"/>
          <w:gallery w:val="placeholder"/>
        </w:category>
        <w:types>
          <w:type w:val="bbPlcHdr"/>
        </w:types>
        <w:behaviors>
          <w:behavior w:val="content"/>
        </w:behaviors>
        <w:guid w:val="{4C37C06C-AAB7-472A-84FA-4E6C54374ABE}"/>
      </w:docPartPr>
      <w:docPartBody>
        <w:p w:rsidR="0044784C" w:rsidRDefault="009C4924" w:rsidP="009C4924">
          <w:pPr>
            <w:pStyle w:val="D0980224DECA4211AA2658CC1A6BE8ED"/>
          </w:pPr>
          <w:r w:rsidRPr="00D52EF4">
            <w:rPr>
              <w:rStyle w:val="PlaceholderText"/>
            </w:rPr>
            <w:t>Choose an item.</w:t>
          </w:r>
        </w:p>
      </w:docPartBody>
    </w:docPart>
    <w:docPart>
      <w:docPartPr>
        <w:name w:val="AD29E059C11C4A2688F0D2196F6CFDD2"/>
        <w:category>
          <w:name w:val="General"/>
          <w:gallery w:val="placeholder"/>
        </w:category>
        <w:types>
          <w:type w:val="bbPlcHdr"/>
        </w:types>
        <w:behaviors>
          <w:behavior w:val="content"/>
        </w:behaviors>
        <w:guid w:val="{A3542E63-52AA-411A-AD55-A59581C7AA8F}"/>
      </w:docPartPr>
      <w:docPartBody>
        <w:p w:rsidR="0044784C" w:rsidRDefault="009C4924" w:rsidP="009C4924">
          <w:pPr>
            <w:pStyle w:val="AD29E059C11C4A2688F0D2196F6CFDD2"/>
          </w:pPr>
          <w:r w:rsidRPr="00D52EF4">
            <w:rPr>
              <w:rStyle w:val="PlaceholderText"/>
            </w:rPr>
            <w:t>Choose an item.</w:t>
          </w:r>
        </w:p>
      </w:docPartBody>
    </w:docPart>
    <w:docPart>
      <w:docPartPr>
        <w:name w:val="74A64FCCD4524B6D9420AEA8FC0A7915"/>
        <w:category>
          <w:name w:val="General"/>
          <w:gallery w:val="placeholder"/>
        </w:category>
        <w:types>
          <w:type w:val="bbPlcHdr"/>
        </w:types>
        <w:behaviors>
          <w:behavior w:val="content"/>
        </w:behaviors>
        <w:guid w:val="{ACFD79F4-76CB-4A5A-9785-B215B4D09706}"/>
      </w:docPartPr>
      <w:docPartBody>
        <w:p w:rsidR="0044784C" w:rsidRDefault="009C4924" w:rsidP="009C4924">
          <w:pPr>
            <w:pStyle w:val="74A64FCCD4524B6D9420AEA8FC0A7915"/>
          </w:pPr>
          <w:r w:rsidRPr="00D52EF4">
            <w:rPr>
              <w:rStyle w:val="PlaceholderText"/>
            </w:rPr>
            <w:t>Choose an item.</w:t>
          </w:r>
        </w:p>
      </w:docPartBody>
    </w:docPart>
    <w:docPart>
      <w:docPartPr>
        <w:name w:val="28172695896A4BA3B9C9D4BE927C55E3"/>
        <w:category>
          <w:name w:val="General"/>
          <w:gallery w:val="placeholder"/>
        </w:category>
        <w:types>
          <w:type w:val="bbPlcHdr"/>
        </w:types>
        <w:behaviors>
          <w:behavior w:val="content"/>
        </w:behaviors>
        <w:guid w:val="{F0011305-D8D2-40DA-A07A-1FAE36CCED03}"/>
      </w:docPartPr>
      <w:docPartBody>
        <w:p w:rsidR="0044784C" w:rsidRDefault="009C4924" w:rsidP="009C4924">
          <w:pPr>
            <w:pStyle w:val="28172695896A4BA3B9C9D4BE927C55E3"/>
          </w:pPr>
          <w:r w:rsidRPr="00D52EF4">
            <w:rPr>
              <w:rStyle w:val="PlaceholderText"/>
            </w:rPr>
            <w:t>Choose an item.</w:t>
          </w:r>
        </w:p>
      </w:docPartBody>
    </w:docPart>
    <w:docPart>
      <w:docPartPr>
        <w:name w:val="3C11AFE6850C4785B8BAB7178E289AE4"/>
        <w:category>
          <w:name w:val="General"/>
          <w:gallery w:val="placeholder"/>
        </w:category>
        <w:types>
          <w:type w:val="bbPlcHdr"/>
        </w:types>
        <w:behaviors>
          <w:behavior w:val="content"/>
        </w:behaviors>
        <w:guid w:val="{E0A50D30-C280-41A1-816D-B0930F8E4D91}"/>
      </w:docPartPr>
      <w:docPartBody>
        <w:p w:rsidR="0044784C" w:rsidRDefault="009C4924" w:rsidP="009C4924">
          <w:pPr>
            <w:pStyle w:val="3C11AFE6850C4785B8BAB7178E289AE4"/>
          </w:pPr>
          <w:r w:rsidRPr="00D52EF4">
            <w:rPr>
              <w:rStyle w:val="PlaceholderText"/>
            </w:rPr>
            <w:t>Choose an item.</w:t>
          </w:r>
        </w:p>
      </w:docPartBody>
    </w:docPart>
    <w:docPart>
      <w:docPartPr>
        <w:name w:val="E2E6EEF4CF2646C29F1E49906E4FD147"/>
        <w:category>
          <w:name w:val="General"/>
          <w:gallery w:val="placeholder"/>
        </w:category>
        <w:types>
          <w:type w:val="bbPlcHdr"/>
        </w:types>
        <w:behaviors>
          <w:behavior w:val="content"/>
        </w:behaviors>
        <w:guid w:val="{EE25AC5D-6FAC-4F6D-BB5C-F5D2644EB79D}"/>
      </w:docPartPr>
      <w:docPartBody>
        <w:p w:rsidR="0044784C" w:rsidRDefault="009C4924" w:rsidP="009C4924">
          <w:pPr>
            <w:pStyle w:val="E2E6EEF4CF2646C29F1E49906E4FD147"/>
          </w:pPr>
          <w:r w:rsidRPr="00D52EF4">
            <w:rPr>
              <w:rStyle w:val="PlaceholderText"/>
            </w:rPr>
            <w:t>Choose an item.</w:t>
          </w:r>
        </w:p>
      </w:docPartBody>
    </w:docPart>
    <w:docPart>
      <w:docPartPr>
        <w:name w:val="517DE8C36BE747DD833DFCBE6B0DCB77"/>
        <w:category>
          <w:name w:val="General"/>
          <w:gallery w:val="placeholder"/>
        </w:category>
        <w:types>
          <w:type w:val="bbPlcHdr"/>
        </w:types>
        <w:behaviors>
          <w:behavior w:val="content"/>
        </w:behaviors>
        <w:guid w:val="{0A5352AC-B98B-4F38-ACBA-795DD4693CCB}"/>
      </w:docPartPr>
      <w:docPartBody>
        <w:p w:rsidR="0044784C" w:rsidRDefault="009C4924" w:rsidP="009C4924">
          <w:pPr>
            <w:pStyle w:val="517DE8C36BE747DD833DFCBE6B0DCB77"/>
          </w:pPr>
          <w:r w:rsidRPr="00D52EF4">
            <w:rPr>
              <w:rStyle w:val="PlaceholderText"/>
            </w:rPr>
            <w:t>Choose an item.</w:t>
          </w:r>
        </w:p>
      </w:docPartBody>
    </w:docPart>
    <w:docPart>
      <w:docPartPr>
        <w:name w:val="AF195E1FD5F347A99CD15BF1B5E35C1A"/>
        <w:category>
          <w:name w:val="General"/>
          <w:gallery w:val="placeholder"/>
        </w:category>
        <w:types>
          <w:type w:val="bbPlcHdr"/>
        </w:types>
        <w:behaviors>
          <w:behavior w:val="content"/>
        </w:behaviors>
        <w:guid w:val="{0571B81F-70B7-40CF-A246-1A7E04D010EC}"/>
      </w:docPartPr>
      <w:docPartBody>
        <w:p w:rsidR="0044784C" w:rsidRDefault="009C4924" w:rsidP="009C4924">
          <w:pPr>
            <w:pStyle w:val="AF195E1FD5F347A99CD15BF1B5E35C1A"/>
          </w:pPr>
          <w:r w:rsidRPr="00D52EF4">
            <w:rPr>
              <w:rStyle w:val="PlaceholderText"/>
            </w:rPr>
            <w:t>Choose an item.</w:t>
          </w:r>
        </w:p>
      </w:docPartBody>
    </w:docPart>
    <w:docPart>
      <w:docPartPr>
        <w:name w:val="05704DED6E7941A5A212C4851581AD60"/>
        <w:category>
          <w:name w:val="General"/>
          <w:gallery w:val="placeholder"/>
        </w:category>
        <w:types>
          <w:type w:val="bbPlcHdr"/>
        </w:types>
        <w:behaviors>
          <w:behavior w:val="content"/>
        </w:behaviors>
        <w:guid w:val="{1E27DA1E-2AA7-49A2-A221-993F986AB70F}"/>
      </w:docPartPr>
      <w:docPartBody>
        <w:p w:rsidR="0044784C" w:rsidRDefault="009C4924" w:rsidP="009C4924">
          <w:pPr>
            <w:pStyle w:val="05704DED6E7941A5A212C4851581AD60"/>
          </w:pPr>
          <w:r w:rsidRPr="00D52EF4">
            <w:rPr>
              <w:rStyle w:val="PlaceholderText"/>
            </w:rPr>
            <w:t>Choose an item.</w:t>
          </w:r>
        </w:p>
      </w:docPartBody>
    </w:docPart>
    <w:docPart>
      <w:docPartPr>
        <w:name w:val="BD518FA8471E48F89C07103A804BE75B"/>
        <w:category>
          <w:name w:val="General"/>
          <w:gallery w:val="placeholder"/>
        </w:category>
        <w:types>
          <w:type w:val="bbPlcHdr"/>
        </w:types>
        <w:behaviors>
          <w:behavior w:val="content"/>
        </w:behaviors>
        <w:guid w:val="{9EA46D42-A922-4320-B25E-6E563B1FBA6B}"/>
      </w:docPartPr>
      <w:docPartBody>
        <w:p w:rsidR="0044784C" w:rsidRDefault="009C4924" w:rsidP="009C4924">
          <w:pPr>
            <w:pStyle w:val="BD518FA8471E48F89C07103A804BE75B"/>
          </w:pPr>
          <w:r w:rsidRPr="00D52EF4">
            <w:rPr>
              <w:rStyle w:val="PlaceholderText"/>
            </w:rPr>
            <w:t>Choose an item.</w:t>
          </w:r>
        </w:p>
      </w:docPartBody>
    </w:docPart>
    <w:docPart>
      <w:docPartPr>
        <w:name w:val="9C8A09EF87B0417986D82A684A4EB487"/>
        <w:category>
          <w:name w:val="General"/>
          <w:gallery w:val="placeholder"/>
        </w:category>
        <w:types>
          <w:type w:val="bbPlcHdr"/>
        </w:types>
        <w:behaviors>
          <w:behavior w:val="content"/>
        </w:behaviors>
        <w:guid w:val="{98D66B5D-28E4-4A12-8D21-B909F07AC285}"/>
      </w:docPartPr>
      <w:docPartBody>
        <w:p w:rsidR="0044784C" w:rsidRDefault="009C4924" w:rsidP="009C4924">
          <w:pPr>
            <w:pStyle w:val="9C8A09EF87B0417986D82A684A4EB487"/>
          </w:pPr>
          <w:r w:rsidRPr="00D52EF4">
            <w:rPr>
              <w:rStyle w:val="PlaceholderText"/>
            </w:rPr>
            <w:t>Choose an item.</w:t>
          </w:r>
        </w:p>
      </w:docPartBody>
    </w:docPart>
    <w:docPart>
      <w:docPartPr>
        <w:name w:val="EF65FFDB83FE4CC39E49B90998892E83"/>
        <w:category>
          <w:name w:val="General"/>
          <w:gallery w:val="placeholder"/>
        </w:category>
        <w:types>
          <w:type w:val="bbPlcHdr"/>
        </w:types>
        <w:behaviors>
          <w:behavior w:val="content"/>
        </w:behaviors>
        <w:guid w:val="{72C4A8E0-7534-42A5-AC0A-68A09F6330A5}"/>
      </w:docPartPr>
      <w:docPartBody>
        <w:p w:rsidR="0044784C" w:rsidRDefault="009C4924" w:rsidP="009C4924">
          <w:pPr>
            <w:pStyle w:val="EF65FFDB83FE4CC39E49B90998892E83"/>
          </w:pPr>
          <w:r w:rsidRPr="00D52EF4">
            <w:rPr>
              <w:rStyle w:val="PlaceholderText"/>
            </w:rPr>
            <w:t>Choose an item.</w:t>
          </w:r>
        </w:p>
      </w:docPartBody>
    </w:docPart>
    <w:docPart>
      <w:docPartPr>
        <w:name w:val="BEA3FD34EB2F4C6CA6F6B84C33AF192B"/>
        <w:category>
          <w:name w:val="General"/>
          <w:gallery w:val="placeholder"/>
        </w:category>
        <w:types>
          <w:type w:val="bbPlcHdr"/>
        </w:types>
        <w:behaviors>
          <w:behavior w:val="content"/>
        </w:behaviors>
        <w:guid w:val="{86C2E436-683A-4585-8088-018EE38A4B00}"/>
      </w:docPartPr>
      <w:docPartBody>
        <w:p w:rsidR="0044784C" w:rsidRDefault="009C4924" w:rsidP="009C4924">
          <w:pPr>
            <w:pStyle w:val="BEA3FD34EB2F4C6CA6F6B84C33AF192B"/>
          </w:pPr>
          <w:r w:rsidRPr="00D52EF4">
            <w:rPr>
              <w:rStyle w:val="PlaceholderText"/>
            </w:rPr>
            <w:t>Choose an item.</w:t>
          </w:r>
        </w:p>
      </w:docPartBody>
    </w:docPart>
    <w:docPart>
      <w:docPartPr>
        <w:name w:val="CB944F12686742DF893B49772A36960E"/>
        <w:category>
          <w:name w:val="General"/>
          <w:gallery w:val="placeholder"/>
        </w:category>
        <w:types>
          <w:type w:val="bbPlcHdr"/>
        </w:types>
        <w:behaviors>
          <w:behavior w:val="content"/>
        </w:behaviors>
        <w:guid w:val="{404C8B2F-448D-41E4-9654-2EDC4F4CD3B3}"/>
      </w:docPartPr>
      <w:docPartBody>
        <w:p w:rsidR="0044784C" w:rsidRDefault="009C4924" w:rsidP="009C4924">
          <w:pPr>
            <w:pStyle w:val="CB944F12686742DF893B49772A36960E"/>
          </w:pPr>
          <w:r w:rsidRPr="00D52EF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4"/>
    <w:rsid w:val="0044784C"/>
    <w:rsid w:val="00533983"/>
    <w:rsid w:val="009C4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C4924"/>
    <w:rPr>
      <w:color w:val="808080"/>
    </w:rPr>
  </w:style>
  <w:style w:type="paragraph" w:customStyle="1" w:styleId="53EEC17119E047E1980C1869603E407E">
    <w:name w:val="53EEC17119E047E1980C1869603E407E"/>
    <w:rsid w:val="009C4924"/>
  </w:style>
  <w:style w:type="paragraph" w:customStyle="1" w:styleId="466F81493BCD4165B40174D475B580BB">
    <w:name w:val="466F81493BCD4165B40174D475B580BB"/>
    <w:rsid w:val="009C4924"/>
  </w:style>
  <w:style w:type="paragraph" w:customStyle="1" w:styleId="8AD4A6CDD13B451C8DB940272D76A6C5">
    <w:name w:val="8AD4A6CDD13B451C8DB940272D76A6C5"/>
    <w:rsid w:val="009C4924"/>
  </w:style>
  <w:style w:type="paragraph" w:customStyle="1" w:styleId="E9DE09B4A40542BE8D3B843330E37DD0">
    <w:name w:val="E9DE09B4A40542BE8D3B843330E37DD0"/>
    <w:rsid w:val="009C4924"/>
  </w:style>
  <w:style w:type="paragraph" w:customStyle="1" w:styleId="173B8DE47C89419DA2EC8A21A3679AE3">
    <w:name w:val="173B8DE47C89419DA2EC8A21A3679AE3"/>
    <w:rsid w:val="009C4924"/>
  </w:style>
  <w:style w:type="paragraph" w:customStyle="1" w:styleId="D0980224DECA4211AA2658CC1A6BE8ED">
    <w:name w:val="D0980224DECA4211AA2658CC1A6BE8ED"/>
    <w:rsid w:val="009C4924"/>
  </w:style>
  <w:style w:type="paragraph" w:customStyle="1" w:styleId="AD29E059C11C4A2688F0D2196F6CFDD2">
    <w:name w:val="AD29E059C11C4A2688F0D2196F6CFDD2"/>
    <w:rsid w:val="009C4924"/>
  </w:style>
  <w:style w:type="paragraph" w:customStyle="1" w:styleId="74A64FCCD4524B6D9420AEA8FC0A7915">
    <w:name w:val="74A64FCCD4524B6D9420AEA8FC0A7915"/>
    <w:rsid w:val="009C4924"/>
  </w:style>
  <w:style w:type="paragraph" w:customStyle="1" w:styleId="28172695896A4BA3B9C9D4BE927C55E3">
    <w:name w:val="28172695896A4BA3B9C9D4BE927C55E3"/>
    <w:rsid w:val="009C4924"/>
  </w:style>
  <w:style w:type="paragraph" w:customStyle="1" w:styleId="3C11AFE6850C4785B8BAB7178E289AE4">
    <w:name w:val="3C11AFE6850C4785B8BAB7178E289AE4"/>
    <w:rsid w:val="009C4924"/>
  </w:style>
  <w:style w:type="paragraph" w:customStyle="1" w:styleId="E2E6EEF4CF2646C29F1E49906E4FD147">
    <w:name w:val="E2E6EEF4CF2646C29F1E49906E4FD147"/>
    <w:rsid w:val="009C4924"/>
  </w:style>
  <w:style w:type="paragraph" w:customStyle="1" w:styleId="517DE8C36BE747DD833DFCBE6B0DCB77">
    <w:name w:val="517DE8C36BE747DD833DFCBE6B0DCB77"/>
    <w:rsid w:val="009C4924"/>
  </w:style>
  <w:style w:type="paragraph" w:customStyle="1" w:styleId="AF195E1FD5F347A99CD15BF1B5E35C1A">
    <w:name w:val="AF195E1FD5F347A99CD15BF1B5E35C1A"/>
    <w:rsid w:val="009C4924"/>
  </w:style>
  <w:style w:type="paragraph" w:customStyle="1" w:styleId="05704DED6E7941A5A212C4851581AD60">
    <w:name w:val="05704DED6E7941A5A212C4851581AD60"/>
    <w:rsid w:val="009C4924"/>
  </w:style>
  <w:style w:type="paragraph" w:customStyle="1" w:styleId="BD518FA8471E48F89C07103A804BE75B">
    <w:name w:val="BD518FA8471E48F89C07103A804BE75B"/>
    <w:rsid w:val="009C4924"/>
  </w:style>
  <w:style w:type="paragraph" w:customStyle="1" w:styleId="9C8A09EF87B0417986D82A684A4EB487">
    <w:name w:val="9C8A09EF87B0417986D82A684A4EB487"/>
    <w:rsid w:val="009C4924"/>
  </w:style>
  <w:style w:type="paragraph" w:customStyle="1" w:styleId="EF65FFDB83FE4CC39E49B90998892E83">
    <w:name w:val="EF65FFDB83FE4CC39E49B90998892E83"/>
    <w:rsid w:val="009C4924"/>
  </w:style>
  <w:style w:type="paragraph" w:customStyle="1" w:styleId="BEA3FD34EB2F4C6CA6F6B84C33AF192B">
    <w:name w:val="BEA3FD34EB2F4C6CA6F6B84C33AF192B"/>
    <w:rsid w:val="009C4924"/>
  </w:style>
  <w:style w:type="paragraph" w:customStyle="1" w:styleId="CB944F12686742DF893B49772A36960E">
    <w:name w:val="CB944F12686742DF893B49772A36960E"/>
    <w:rsid w:val="009C4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DD8C3B5D349746ACA8633941FF0DC2A2" version="1.0.0">
  <systemFields>
    <field name="Objective-Id">
      <value order="0">A2654721</value>
    </field>
    <field name="Objective-Title">
      <value order="0">Self-assessment for registration as a CRICOS provider</value>
    </field>
    <field name="Objective-Description">
      <value order="0"/>
    </field>
    <field name="Objective-CreationStamp">
      <value order="0">2018-04-27T06:41:49Z</value>
    </field>
    <field name="Objective-IsApproved">
      <value order="0">false</value>
    </field>
    <field name="Objective-IsPublished">
      <value order="0">true</value>
    </field>
    <field name="Objective-DatePublished">
      <value order="0">2018-04-30T01:22:44Z</value>
    </field>
    <field name="Objective-ModificationStamp">
      <value order="0">2018-04-30T01:22:45Z</value>
    </field>
    <field name="Objective-Owner">
      <value order="0">JESSOP,Tommy</value>
    </field>
    <field name="Objective-Path">
      <value order="0">Objective Global Folder:Regulatory Decisions and Processes:Projects:Tightening scrutiny on new RTOs entering the VET market:Solutions development:Communication/education</value>
    </field>
    <field name="Objective-Parent">
      <value order="0">Communication/education</value>
    </field>
    <field name="Objective-State">
      <value order="0">Published</value>
    </field>
    <field name="Objective-VersionId">
      <value order="0">vA2927108</value>
    </field>
    <field name="Objective-Version">
      <value order="0">1.0</value>
    </field>
    <field name="Objective-VersionNumber">
      <value order="0">1</value>
    </field>
    <field name="Objective-VersionComment">
      <value order="0"/>
    </field>
    <field name="Objective-FileNumber">
      <value order="0">qA144308</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Props1.xml><?xml version="1.0" encoding="utf-8"?>
<ds:datastoreItem xmlns:ds="http://schemas.openxmlformats.org/officeDocument/2006/customXml" ds:itemID="{8D9D13B6-86FF-4C22-BEB2-5493F2C7E0F7}">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docProps/app.xml><?xml version="1.0" encoding="utf-8"?>
<Properties xmlns="http://schemas.openxmlformats.org/officeDocument/2006/extended-properties" xmlns:vt="http://schemas.openxmlformats.org/officeDocument/2006/docPropsVTypes">
  <Template>Form template (A1090435).dotx</Template>
  <TotalTime>12</TotalTime>
  <Pages>39</Pages>
  <Words>10629</Words>
  <Characters>60589</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Self-assessment for registration as a CRICOS provider</dc:subject>
  <dc:creator>JESSOP,Tommy</dc:creator>
  <cp:lastModifiedBy>HISCOCK,Allisha</cp:lastModifiedBy>
  <cp:revision>2</cp:revision>
  <dcterms:created xsi:type="dcterms:W3CDTF">2022-08-25T01:46:00Z</dcterms:created>
  <dcterms:modified xsi:type="dcterms:W3CDTF">2022-08-25T01:46:00Z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Objective-Id">
    <vt:lpwstr>A2654721</vt:lpwstr>
  </property>
  <property fmtid="{D5CDD505-2E9C-101B-9397-08002B2CF9AE}" pid="4" name="Objective-Title">
    <vt:lpwstr>Self-assessment for registration as a CRICOS provider</vt:lpwstr>
  </property>
  <property fmtid="{D5CDD505-2E9C-101B-9397-08002B2CF9AE}" pid="5" name="Objective-Description">
    <vt:lpwstr/>
  </property>
  <property fmtid="{D5CDD505-2E9C-101B-9397-08002B2CF9AE}" pid="6" name="Objective-CreationStamp">
    <vt:filetime>2018-04-27T06:41:49Z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2018-04-30T01:22:44Z</vt:filetime>
  </property>
  <property fmtid="{D5CDD505-2E9C-101B-9397-08002B2CF9AE}" pid="10" name="Objective-ModificationStamp">
    <vt:filetime>2018-04-30T01:22:45Z</vt:filetime>
  </property>
  <property fmtid="{D5CDD505-2E9C-101B-9397-08002B2CF9AE}" pid="11" name="Objective-Owner">
    <vt:lpwstr>JESSOP,Tommy</vt:lpwstr>
  </property>
  <property fmtid="{D5CDD505-2E9C-101B-9397-08002B2CF9AE}" pid="12" name="Objective-Path">
    <vt:lpwstr>Objective Global Folder:Regulatory Decisions and Processes:Projects:Tightening scrutiny on new RTOs entering the VET market:Solutions development:Communication/education</vt:lpwstr>
  </property>
  <property fmtid="{D5CDD505-2E9C-101B-9397-08002B2CF9AE}" pid="13" name="Objective-Parent">
    <vt:lpwstr>Communication/education</vt:lpwstr>
  </property>
  <property fmtid="{D5CDD505-2E9C-101B-9397-08002B2CF9AE}" pid="14" name="Objective-State">
    <vt:lpwstr>Published</vt:lpwstr>
  </property>
  <property fmtid="{D5CDD505-2E9C-101B-9397-08002B2CF9AE}" pid="15" name="Objective-VersionId">
    <vt:lpwstr>vA2927108</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qA144308</vt:lpwstr>
  </property>
  <property fmtid="{D5CDD505-2E9C-101B-9397-08002B2CF9AE}" pid="20" name="Objective-Classification">
    <vt:lpwstr>Internal User Access</vt:lpwstr>
  </property>
  <property fmtid="{D5CDD505-2E9C-101B-9397-08002B2CF9AE}" pid="21" name="Objective-Caveats">
    <vt:lpwstr/>
  </property>
  <property fmtid="{D5CDD505-2E9C-101B-9397-08002B2CF9AE}" pid="22" name="Objective-Network Date Modified">
    <vt:lpwstr/>
  </property>
  <property fmtid="{D5CDD505-2E9C-101B-9397-08002B2CF9AE}" pid="23" name="Objective-ASQA Area Creating">
    <vt:lpwstr/>
  </property>
  <property fmtid="{D5CDD505-2E9C-101B-9397-08002B2CF9AE}" pid="24" name="Objective-Description/Comment">
    <vt:lpwstr/>
  </property>
  <property fmtid="{D5CDD505-2E9C-101B-9397-08002B2CF9AE}" pid="25" name="MSIP_Label_79d889eb-932f-4752-8739-64d25806ef64_Enabled">
    <vt:lpwstr>true</vt:lpwstr>
  </property>
  <property fmtid="{D5CDD505-2E9C-101B-9397-08002B2CF9AE}" pid="26" name="MSIP_Label_79d889eb-932f-4752-8739-64d25806ef64_SetDate">
    <vt:lpwstr>2022-08-25T01:35:00Z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daf02906-cf53-40a8-b737-72a95ae48238</vt:lpwstr>
  </property>
  <property fmtid="{D5CDD505-2E9C-101B-9397-08002B2CF9AE}" pid="31" name="MSIP_Label_79d889eb-932f-4752-8739-64d25806ef64_ContentBits">
    <vt:lpwstr>0</vt:lpwstr>
  </property>
</Properties>
</file>